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732A0" w14:textId="77777777" w:rsidR="00A67534" w:rsidRPr="00EA6BF4" w:rsidRDefault="00A67534" w:rsidP="00F9555D">
      <w:pPr>
        <w:rPr>
          <w:szCs w:val="24"/>
        </w:rPr>
      </w:pPr>
    </w:p>
    <w:p w14:paraId="220DFB7E" w14:textId="77777777" w:rsidR="00A67534" w:rsidRPr="00EA6BF4" w:rsidRDefault="00A67534" w:rsidP="00F9555D">
      <w:pPr>
        <w:rPr>
          <w:szCs w:val="24"/>
        </w:rPr>
      </w:pPr>
    </w:p>
    <w:p w14:paraId="0D75E2AC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7E85A869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89AD2BB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693434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 xml:space="preserve">, RESOLVE: </w:t>
      </w:r>
    </w:p>
    <w:p w14:paraId="2A87B6A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762A29" w14:textId="65D9D9DB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5F2C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5F2C2E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0A060A">
        <w:rPr>
          <w:b/>
          <w:bCs/>
          <w:sz w:val="24"/>
          <w:szCs w:val="24"/>
        </w:rPr>
        <w:t>15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0A060A">
        <w:rPr>
          <w:b/>
          <w:bCs/>
          <w:sz w:val="24"/>
          <w:szCs w:val="24"/>
        </w:rPr>
        <w:t>quinze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C871D5">
        <w:rPr>
          <w:b/>
          <w:bCs/>
          <w:sz w:val="24"/>
          <w:szCs w:val="24"/>
        </w:rPr>
        <w:t>maio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573C416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3DA61CCE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8ABE580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903118" w14:textId="69326C94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0A060A">
        <w:rPr>
          <w:sz w:val="24"/>
          <w:szCs w:val="24"/>
        </w:rPr>
        <w:t>09 de maio</w:t>
      </w:r>
      <w:r w:rsidR="00034BEF">
        <w:rPr>
          <w:sz w:val="24"/>
          <w:szCs w:val="24"/>
        </w:rPr>
        <w:t xml:space="preserve"> de 2025</w:t>
      </w:r>
      <w:r w:rsidR="005D7152">
        <w:rPr>
          <w:sz w:val="24"/>
          <w:szCs w:val="24"/>
        </w:rPr>
        <w:t>.</w:t>
      </w:r>
    </w:p>
    <w:p w14:paraId="67B85E80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70E4D36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AB4DBFE" w14:textId="77777777" w:rsidR="00EA6BF4" w:rsidRPr="0075500C" w:rsidRDefault="00034BEF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7689523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422E2ED7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C7C0C1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3A6D01" w14:textId="77777777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E747E60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14216C20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56212B5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51896208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E829F2E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533E3247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13DB4E1" w14:textId="081511AD" w:rsidR="007567E4" w:rsidRPr="00645AB2" w:rsidRDefault="00220C5E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DIRETOR DE </w:t>
            </w:r>
            <w:r w:rsidR="000A060A">
              <w:rPr>
                <w:b/>
              </w:rPr>
              <w:t>E</w:t>
            </w:r>
            <w:r>
              <w:rPr>
                <w:b/>
              </w:rPr>
              <w:t>SCOLA</w:t>
            </w:r>
          </w:p>
        </w:tc>
        <w:tc>
          <w:tcPr>
            <w:tcW w:w="4442" w:type="dxa"/>
            <w:vAlign w:val="center"/>
          </w:tcPr>
          <w:p w14:paraId="175110DB" w14:textId="78C71246" w:rsidR="007567E4" w:rsidRPr="00064A9F" w:rsidRDefault="005F2C2E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064A9F">
              <w:rPr>
                <w:b/>
                <w:bCs/>
                <w:sz w:val="22"/>
                <w:szCs w:val="22"/>
              </w:rPr>
              <w:t>0</w:t>
            </w:r>
            <w:r w:rsidR="000A060A">
              <w:rPr>
                <w:b/>
                <w:bCs/>
                <w:sz w:val="22"/>
                <w:szCs w:val="22"/>
              </w:rPr>
              <w:t>9</w:t>
            </w:r>
            <w:r w:rsidR="00555BA7" w:rsidRPr="00064A9F">
              <w:rPr>
                <w:b/>
                <w:bCs/>
                <w:sz w:val="22"/>
                <w:szCs w:val="22"/>
              </w:rPr>
              <w:t xml:space="preserve">º </w:t>
            </w:r>
            <w:r w:rsidR="003E7177">
              <w:rPr>
                <w:b/>
                <w:bCs/>
                <w:sz w:val="22"/>
                <w:szCs w:val="22"/>
              </w:rPr>
              <w:t>-</w:t>
            </w:r>
            <w:r w:rsidR="000A060A">
              <w:rPr>
                <w:b/>
                <w:bCs/>
                <w:sz w:val="22"/>
                <w:szCs w:val="22"/>
              </w:rPr>
              <w:t>MEIRE RODRIGUES DA SILVA</w:t>
            </w:r>
          </w:p>
        </w:tc>
        <w:tc>
          <w:tcPr>
            <w:tcW w:w="2410" w:type="dxa"/>
            <w:vAlign w:val="center"/>
          </w:tcPr>
          <w:p w14:paraId="1C00515E" w14:textId="28CCD2FE" w:rsidR="007567E4" w:rsidRPr="00064A9F" w:rsidRDefault="000A060A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30.272.742-9</w:t>
            </w:r>
          </w:p>
        </w:tc>
      </w:tr>
    </w:tbl>
    <w:p w14:paraId="141BB14D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CC62E" w14:textId="77777777" w:rsidR="005C378F" w:rsidRDefault="005C378F">
      <w:r>
        <w:separator/>
      </w:r>
    </w:p>
  </w:endnote>
  <w:endnote w:type="continuationSeparator" w:id="0">
    <w:p w14:paraId="5AB349B9" w14:textId="77777777" w:rsidR="005C378F" w:rsidRDefault="005C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B068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CF2859B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2EFC8704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D5A0D" w14:textId="77777777" w:rsidR="005C378F" w:rsidRDefault="005C378F">
      <w:r>
        <w:separator/>
      </w:r>
    </w:p>
  </w:footnote>
  <w:footnote w:type="continuationSeparator" w:id="0">
    <w:p w14:paraId="0B58C979" w14:textId="77777777" w:rsidR="005C378F" w:rsidRDefault="005C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A8371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5776EAE2" wp14:editId="081DBFCA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692187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465BFB0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535A22" wp14:editId="30B5BB92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4ED4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0A"/>
    <w:rsid w:val="000008B3"/>
    <w:rsid w:val="000072D3"/>
    <w:rsid w:val="0001202C"/>
    <w:rsid w:val="000341AD"/>
    <w:rsid w:val="00034BEF"/>
    <w:rsid w:val="00037B1D"/>
    <w:rsid w:val="0004049B"/>
    <w:rsid w:val="00047690"/>
    <w:rsid w:val="00054E46"/>
    <w:rsid w:val="00062289"/>
    <w:rsid w:val="00064A9F"/>
    <w:rsid w:val="00071DA0"/>
    <w:rsid w:val="000A060A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9713A"/>
    <w:rsid w:val="001A1B25"/>
    <w:rsid w:val="001B55DC"/>
    <w:rsid w:val="001D2FC1"/>
    <w:rsid w:val="001D385E"/>
    <w:rsid w:val="001E2056"/>
    <w:rsid w:val="001E4858"/>
    <w:rsid w:val="001F1172"/>
    <w:rsid w:val="00206A76"/>
    <w:rsid w:val="002167B8"/>
    <w:rsid w:val="00220C5E"/>
    <w:rsid w:val="002213D4"/>
    <w:rsid w:val="00241684"/>
    <w:rsid w:val="00246D88"/>
    <w:rsid w:val="00247336"/>
    <w:rsid w:val="0026453E"/>
    <w:rsid w:val="00277426"/>
    <w:rsid w:val="00280D44"/>
    <w:rsid w:val="00292B48"/>
    <w:rsid w:val="00293627"/>
    <w:rsid w:val="002A018C"/>
    <w:rsid w:val="002A3F31"/>
    <w:rsid w:val="002B229D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40E"/>
    <w:rsid w:val="003728DC"/>
    <w:rsid w:val="00373FF2"/>
    <w:rsid w:val="0037643F"/>
    <w:rsid w:val="0038220D"/>
    <w:rsid w:val="00383218"/>
    <w:rsid w:val="00390F79"/>
    <w:rsid w:val="003A079E"/>
    <w:rsid w:val="003A6BC6"/>
    <w:rsid w:val="003B5F64"/>
    <w:rsid w:val="003C57E1"/>
    <w:rsid w:val="003D6A4A"/>
    <w:rsid w:val="003E7177"/>
    <w:rsid w:val="003F4208"/>
    <w:rsid w:val="003F5BF0"/>
    <w:rsid w:val="003F7851"/>
    <w:rsid w:val="00412DFC"/>
    <w:rsid w:val="00436986"/>
    <w:rsid w:val="004517BB"/>
    <w:rsid w:val="00452C41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220CC"/>
    <w:rsid w:val="00536105"/>
    <w:rsid w:val="00542E99"/>
    <w:rsid w:val="00553877"/>
    <w:rsid w:val="00555BA7"/>
    <w:rsid w:val="0057608A"/>
    <w:rsid w:val="0057652D"/>
    <w:rsid w:val="005831DA"/>
    <w:rsid w:val="00595873"/>
    <w:rsid w:val="00595BD9"/>
    <w:rsid w:val="005A3F21"/>
    <w:rsid w:val="005B2AF4"/>
    <w:rsid w:val="005C378F"/>
    <w:rsid w:val="005C5965"/>
    <w:rsid w:val="005C5DD5"/>
    <w:rsid w:val="005D7152"/>
    <w:rsid w:val="005F2C2E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04C"/>
    <w:rsid w:val="00645AB2"/>
    <w:rsid w:val="00646B04"/>
    <w:rsid w:val="00653E6A"/>
    <w:rsid w:val="00655F3E"/>
    <w:rsid w:val="00667C4D"/>
    <w:rsid w:val="006712FD"/>
    <w:rsid w:val="00675615"/>
    <w:rsid w:val="00695C01"/>
    <w:rsid w:val="006A0DA7"/>
    <w:rsid w:val="006A36DA"/>
    <w:rsid w:val="006A548F"/>
    <w:rsid w:val="006B0787"/>
    <w:rsid w:val="006C2F9E"/>
    <w:rsid w:val="006D02CE"/>
    <w:rsid w:val="006D28D3"/>
    <w:rsid w:val="006D3F05"/>
    <w:rsid w:val="006F0000"/>
    <w:rsid w:val="006F68F6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819CE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157AA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02F1F"/>
    <w:rsid w:val="009105C4"/>
    <w:rsid w:val="009144AF"/>
    <w:rsid w:val="00922DF3"/>
    <w:rsid w:val="00930604"/>
    <w:rsid w:val="0093259F"/>
    <w:rsid w:val="009431E7"/>
    <w:rsid w:val="00953D37"/>
    <w:rsid w:val="009639C5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56A15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429"/>
    <w:rsid w:val="00C42D88"/>
    <w:rsid w:val="00C473BA"/>
    <w:rsid w:val="00C5461F"/>
    <w:rsid w:val="00C6238F"/>
    <w:rsid w:val="00C660CD"/>
    <w:rsid w:val="00C6613B"/>
    <w:rsid w:val="00C82DFA"/>
    <w:rsid w:val="00C84B7E"/>
    <w:rsid w:val="00C871D5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D6993"/>
    <w:rsid w:val="00DE1D59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57C2C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0717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D921C"/>
  <w15:docId w15:val="{1B9B08F8-4AB3-41EF-A420-AC06BC78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Desktop\CONCURSO%2001-2024\CONVOCA&#199;&#213;ES\EDITAL%20DE%20CONVOCA&#199;&#195;O%20APROVADO%20-%20DIRETOR%20%20-%20MARCOS%20VINICIUS%20GORI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DE CONVOCAÇÃO APROVADO - DIRETOR  - MARCOS VINICIUS GORITA</Template>
  <TotalTime>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Jane</dc:creator>
  <cp:lastModifiedBy>Jane</cp:lastModifiedBy>
  <cp:revision>1</cp:revision>
  <cp:lastPrinted>2023-12-13T16:53:00Z</cp:lastPrinted>
  <dcterms:created xsi:type="dcterms:W3CDTF">2025-05-09T12:25:00Z</dcterms:created>
  <dcterms:modified xsi:type="dcterms:W3CDTF">2025-05-09T12:26:00Z</dcterms:modified>
</cp:coreProperties>
</file>