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69C2" w14:textId="77777777" w:rsidR="00A67534" w:rsidRPr="00EA6BF4" w:rsidRDefault="00A67534" w:rsidP="00F9555D">
      <w:pPr>
        <w:rPr>
          <w:szCs w:val="24"/>
        </w:rPr>
      </w:pPr>
    </w:p>
    <w:p w14:paraId="11611CB5" w14:textId="77777777" w:rsidR="00A67534" w:rsidRPr="00EA6BF4" w:rsidRDefault="00A67534" w:rsidP="00F9555D">
      <w:pPr>
        <w:rPr>
          <w:szCs w:val="24"/>
        </w:rPr>
      </w:pPr>
    </w:p>
    <w:p w14:paraId="55970E70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1F11D1DB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09AC790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38AAE8EA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0FB632C6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C6A0A2" w14:textId="2E4E9CC5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256E6">
        <w:rPr>
          <w:b/>
          <w:bCs/>
          <w:sz w:val="24"/>
          <w:szCs w:val="24"/>
        </w:rPr>
        <w:t>16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1256E6">
        <w:rPr>
          <w:b/>
          <w:bCs/>
          <w:sz w:val="24"/>
          <w:szCs w:val="24"/>
        </w:rPr>
        <w:t>dezes</w:t>
      </w:r>
      <w:r w:rsidR="00C871D5">
        <w:rPr>
          <w:b/>
          <w:bCs/>
          <w:sz w:val="24"/>
          <w:szCs w:val="24"/>
        </w:rPr>
        <w:t>seis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1256E6">
        <w:rPr>
          <w:b/>
          <w:bCs/>
          <w:sz w:val="24"/>
          <w:szCs w:val="24"/>
        </w:rPr>
        <w:t>outubro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E0D445C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E0471A4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5B884990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7B00DE" w14:textId="192DD83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1256E6">
        <w:rPr>
          <w:sz w:val="24"/>
          <w:szCs w:val="24"/>
        </w:rPr>
        <w:t xml:space="preserve">10 de outubro </w:t>
      </w:r>
      <w:r w:rsidR="00034BEF">
        <w:rPr>
          <w:sz w:val="24"/>
          <w:szCs w:val="24"/>
        </w:rPr>
        <w:t xml:space="preserve"> de 2025</w:t>
      </w:r>
      <w:r w:rsidR="005D7152">
        <w:rPr>
          <w:sz w:val="24"/>
          <w:szCs w:val="24"/>
        </w:rPr>
        <w:t>.</w:t>
      </w:r>
    </w:p>
    <w:p w14:paraId="07DCF92D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34FF37D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D3CC877" w14:textId="77777777" w:rsidR="00EA6BF4" w:rsidRPr="0075500C" w:rsidRDefault="00034BEF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4FE37710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645B882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29310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509950" w14:textId="77777777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01167D5D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2B88287A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56D41075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08830C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3C3D9D3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56195D" w14:paraId="1257D918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22D26D3" w14:textId="1CAA9AE1" w:rsidR="0056195D" w:rsidRDefault="0056195D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DE ENFERMAGEM</w:t>
            </w:r>
          </w:p>
        </w:tc>
        <w:tc>
          <w:tcPr>
            <w:tcW w:w="4442" w:type="dxa"/>
            <w:vAlign w:val="center"/>
          </w:tcPr>
          <w:p w14:paraId="193710D8" w14:textId="68EE528D" w:rsidR="0056195D" w:rsidRPr="00064A9F" w:rsidRDefault="0056195D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256E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º- </w:t>
            </w:r>
            <w:r w:rsidR="001256E6">
              <w:rPr>
                <w:b/>
                <w:bCs/>
                <w:sz w:val="22"/>
                <w:szCs w:val="22"/>
              </w:rPr>
              <w:t>ERENILDA MOREIRA DE CARVALHO</w:t>
            </w:r>
          </w:p>
        </w:tc>
        <w:tc>
          <w:tcPr>
            <w:tcW w:w="2410" w:type="dxa"/>
            <w:vAlign w:val="center"/>
          </w:tcPr>
          <w:p w14:paraId="708DFE0B" w14:textId="61EF79D2" w:rsidR="0056195D" w:rsidRDefault="001256E6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55**</w:t>
            </w:r>
            <w:proofErr w:type="gramStart"/>
            <w:r>
              <w:rPr>
                <w:b/>
                <w:bCs/>
                <w:sz w:val="24"/>
                <w:szCs w:val="24"/>
              </w:rPr>
              <w:t>*.*</w:t>
            </w:r>
            <w:proofErr w:type="gramEnd"/>
            <w:r>
              <w:rPr>
                <w:b/>
                <w:bCs/>
                <w:sz w:val="24"/>
                <w:szCs w:val="24"/>
              </w:rPr>
              <w:t>**</w:t>
            </w:r>
          </w:p>
        </w:tc>
      </w:tr>
    </w:tbl>
    <w:p w14:paraId="37C31EDF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1054" w14:textId="77777777" w:rsidR="00551DFF" w:rsidRDefault="00551DFF">
      <w:r>
        <w:separator/>
      </w:r>
    </w:p>
  </w:endnote>
  <w:endnote w:type="continuationSeparator" w:id="0">
    <w:p w14:paraId="316C41B9" w14:textId="77777777" w:rsidR="00551DFF" w:rsidRDefault="0055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71E4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1E47EC21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83A7F96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3687" w14:textId="77777777" w:rsidR="00551DFF" w:rsidRDefault="00551DFF">
      <w:r>
        <w:separator/>
      </w:r>
    </w:p>
  </w:footnote>
  <w:footnote w:type="continuationSeparator" w:id="0">
    <w:p w14:paraId="6F19F34F" w14:textId="77777777" w:rsidR="00551DFF" w:rsidRDefault="0055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4055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72610C6F" wp14:editId="1026F43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060EC73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15BBD16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72A4A3" wp14:editId="6622DAD4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4126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5D"/>
    <w:rsid w:val="000008B3"/>
    <w:rsid w:val="000072D3"/>
    <w:rsid w:val="0001202C"/>
    <w:rsid w:val="000341AD"/>
    <w:rsid w:val="00034BEF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256E6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2FC1"/>
    <w:rsid w:val="001D385E"/>
    <w:rsid w:val="001E2056"/>
    <w:rsid w:val="001E4858"/>
    <w:rsid w:val="001F1172"/>
    <w:rsid w:val="00206A76"/>
    <w:rsid w:val="002167B8"/>
    <w:rsid w:val="00220C5E"/>
    <w:rsid w:val="002213D4"/>
    <w:rsid w:val="00241684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229D"/>
    <w:rsid w:val="002B31E8"/>
    <w:rsid w:val="002B4800"/>
    <w:rsid w:val="002D730F"/>
    <w:rsid w:val="002E1875"/>
    <w:rsid w:val="003053BA"/>
    <w:rsid w:val="00307E03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90F79"/>
    <w:rsid w:val="003A079E"/>
    <w:rsid w:val="003A6BC6"/>
    <w:rsid w:val="003B5F64"/>
    <w:rsid w:val="003C57E1"/>
    <w:rsid w:val="003D6A4A"/>
    <w:rsid w:val="003E7177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1DFF"/>
    <w:rsid w:val="00553877"/>
    <w:rsid w:val="00555BA7"/>
    <w:rsid w:val="0056195D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11D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04C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819CE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157AA"/>
    <w:rsid w:val="00822146"/>
    <w:rsid w:val="008311D7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429"/>
    <w:rsid w:val="00C42D88"/>
    <w:rsid w:val="00C473BA"/>
    <w:rsid w:val="00C5461F"/>
    <w:rsid w:val="00C6238F"/>
    <w:rsid w:val="00C660CD"/>
    <w:rsid w:val="00C6613B"/>
    <w:rsid w:val="00C82DFA"/>
    <w:rsid w:val="00C84B7E"/>
    <w:rsid w:val="00C871D5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AA332"/>
  <w15:docId w15:val="{DBADD53D-3702-463E-8498-1DFD729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esktop\CONCURSO%2001-2024\CONVOCA&#199;&#213;ES\EDITAL%20DE%20CONVOCA&#199;&#195;O%20APROVADO%20-%20DIRETOR%20%20-%20MARCOS%20VINICIUS%20GORI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DE CONVOCAÇÃO APROVADO - DIRETOR  - MARCOS VINICIUS GORITA</Template>
  <TotalTime>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Jane</dc:creator>
  <cp:lastModifiedBy>Jane</cp:lastModifiedBy>
  <cp:revision>2</cp:revision>
  <cp:lastPrinted>2023-12-13T16:53:00Z</cp:lastPrinted>
  <dcterms:created xsi:type="dcterms:W3CDTF">2025-10-10T15:53:00Z</dcterms:created>
  <dcterms:modified xsi:type="dcterms:W3CDTF">2025-10-10T15:53:00Z</dcterms:modified>
</cp:coreProperties>
</file>