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1FD02" w14:textId="70E25F1B" w:rsidR="000D23DD" w:rsidRPr="00CC2557" w:rsidRDefault="000D23DD"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CHAMAMENTO PÚBLICO </w:t>
      </w:r>
      <w:r w:rsidR="00086C0A">
        <w:rPr>
          <w:rFonts w:ascii="Times New Roman" w:hAnsi="Times New Roman" w:cs="Times New Roman"/>
          <w:b/>
          <w:bCs/>
          <w:kern w:val="0"/>
          <w:sz w:val="24"/>
          <w:szCs w:val="24"/>
          <w:lang w:val="pt"/>
        </w:rPr>
        <w:t>003</w:t>
      </w:r>
      <w:r w:rsidRPr="00CC2557">
        <w:rPr>
          <w:rFonts w:ascii="Times New Roman" w:hAnsi="Times New Roman" w:cs="Times New Roman"/>
          <w:b/>
          <w:bCs/>
          <w:kern w:val="0"/>
          <w:sz w:val="24"/>
          <w:szCs w:val="24"/>
          <w:lang w:val="pt"/>
        </w:rPr>
        <w:t>/2023</w:t>
      </w:r>
    </w:p>
    <w:p w14:paraId="439F4CBB" w14:textId="77777777" w:rsidR="00224F7A" w:rsidRPr="00CC2557" w:rsidRDefault="006957CC"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w:t>
      </w:r>
      <w:r w:rsidR="004338D1" w:rsidRPr="00CC2557">
        <w:rPr>
          <w:rFonts w:ascii="Times New Roman" w:hAnsi="Times New Roman" w:cs="Times New Roman"/>
          <w:b/>
          <w:bCs/>
          <w:kern w:val="0"/>
          <w:sz w:val="24"/>
          <w:szCs w:val="24"/>
          <w:lang w:val="pt"/>
        </w:rPr>
        <w:t>SELEÇÃO DE PROJETOS</w:t>
      </w:r>
      <w:r w:rsidRPr="00CC2557">
        <w:rPr>
          <w:rFonts w:ascii="Times New Roman" w:hAnsi="Times New Roman" w:cs="Times New Roman"/>
          <w:b/>
          <w:bCs/>
          <w:kern w:val="0"/>
          <w:sz w:val="24"/>
          <w:szCs w:val="24"/>
          <w:lang w:val="pt"/>
        </w:rPr>
        <w:t xml:space="preserve"> PARA</w:t>
      </w:r>
      <w:r w:rsidR="004338D1" w:rsidRPr="00CC2557">
        <w:rPr>
          <w:rFonts w:ascii="Times New Roman" w:hAnsi="Times New Roman" w:cs="Times New Roman"/>
          <w:b/>
          <w:bCs/>
          <w:kern w:val="0"/>
          <w:sz w:val="24"/>
          <w:szCs w:val="24"/>
          <w:lang w:val="pt"/>
        </w:rPr>
        <w:t xml:space="preserve"> EXECUÇÃO </w:t>
      </w:r>
    </w:p>
    <w:p w14:paraId="63526681" w14:textId="514F77A7" w:rsidR="00224F7A" w:rsidRPr="00CC2557" w:rsidRDefault="004338D1"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CULTURAL DA LINGUAGEM DE AUDIOVISUAL</w:t>
      </w:r>
    </w:p>
    <w:p w14:paraId="66340E84" w14:textId="09322216" w:rsidR="004A174C" w:rsidRPr="00CC2557" w:rsidRDefault="004338D1"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LEI COMPLEMENTAR 195/2022 - LEI PAULO GUSTAVO</w:t>
      </w:r>
    </w:p>
    <w:p w14:paraId="761DC128" w14:textId="7E03D781" w:rsidR="004A174C" w:rsidRDefault="006957CC"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Prefeitura Municipal de </w:t>
      </w:r>
      <w:r w:rsidR="002E541D">
        <w:rPr>
          <w:rFonts w:ascii="Times New Roman" w:hAnsi="Times New Roman" w:cs="Times New Roman"/>
          <w:kern w:val="0"/>
          <w:sz w:val="24"/>
          <w:szCs w:val="24"/>
          <w:lang w:val="pt"/>
        </w:rPr>
        <w:t>Rifain</w:t>
      </w:r>
      <w:r w:rsidR="00224F7A" w:rsidRPr="00CC2557">
        <w:rPr>
          <w:rFonts w:ascii="Times New Roman" w:hAnsi="Times New Roman" w:cs="Times New Roman"/>
          <w:kern w:val="0"/>
          <w:sz w:val="24"/>
          <w:szCs w:val="24"/>
          <w:lang w:val="pt"/>
        </w:rPr>
        <w:t>a</w:t>
      </w:r>
      <w:proofErr w:type="gramStart"/>
      <w:r w:rsidRPr="00CC2557">
        <w:rPr>
          <w:rFonts w:ascii="Times New Roman" w:hAnsi="Times New Roman" w:cs="Times New Roman"/>
          <w:kern w:val="0"/>
          <w:sz w:val="24"/>
          <w:szCs w:val="24"/>
          <w:lang w:val="pt"/>
        </w:rPr>
        <w:t>, torna</w:t>
      </w:r>
      <w:proofErr w:type="gramEnd"/>
      <w:r w:rsidRPr="00CC2557">
        <w:rPr>
          <w:rFonts w:ascii="Times New Roman" w:hAnsi="Times New Roman" w:cs="Times New Roman"/>
          <w:kern w:val="0"/>
          <w:sz w:val="24"/>
          <w:szCs w:val="24"/>
          <w:lang w:val="pt"/>
        </w:rPr>
        <w:t xml:space="preserve"> público o edital de </w:t>
      </w:r>
      <w:r w:rsidR="004338D1" w:rsidRPr="00CC2557">
        <w:rPr>
          <w:rFonts w:ascii="Times New Roman" w:hAnsi="Times New Roman" w:cs="Times New Roman"/>
          <w:kern w:val="0"/>
          <w:sz w:val="24"/>
          <w:szCs w:val="24"/>
          <w:lang w:val="pt"/>
        </w:rPr>
        <w:t xml:space="preserve">seleção </w:t>
      </w:r>
      <w:r w:rsidRPr="00CC2557">
        <w:rPr>
          <w:rFonts w:ascii="Times New Roman" w:hAnsi="Times New Roman" w:cs="Times New Roman"/>
          <w:kern w:val="0"/>
          <w:sz w:val="24"/>
          <w:szCs w:val="24"/>
          <w:lang w:val="pt"/>
        </w:rPr>
        <w:t xml:space="preserve">para artistas, pessoas físicas e jurídicas, com observância da Lei </w:t>
      </w:r>
      <w:r w:rsidR="000D23DD" w:rsidRPr="00CC2557">
        <w:rPr>
          <w:rFonts w:ascii="Times New Roman" w:hAnsi="Times New Roman" w:cs="Times New Roman"/>
          <w:kern w:val="0"/>
          <w:sz w:val="24"/>
          <w:szCs w:val="24"/>
          <w:lang w:val="pt"/>
        </w:rPr>
        <w:t>Complementar 195/2022, do Decreto 11.525/2023 (Decreto Paulo Gustavo) e Decreto 11.453/2023 (Decreto de Fomento)</w:t>
      </w:r>
      <w:r w:rsidRPr="00CC2557">
        <w:rPr>
          <w:rFonts w:ascii="Times New Roman" w:hAnsi="Times New Roman" w:cs="Times New Roman"/>
          <w:kern w:val="0"/>
          <w:sz w:val="24"/>
          <w:szCs w:val="24"/>
          <w:lang w:val="pt"/>
        </w:rPr>
        <w:t xml:space="preserve">, e em conformidade com as condições e exigências estabelecidas neste Edital. </w:t>
      </w:r>
    </w:p>
    <w:p w14:paraId="746F64D3" w14:textId="77777777" w:rsidR="00E05D78" w:rsidRPr="00CC2557" w:rsidRDefault="00E05D78"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bookmarkStart w:id="0" w:name="_GoBack"/>
      <w:bookmarkEnd w:id="0"/>
    </w:p>
    <w:p w14:paraId="6E880840"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Este Edital é realizado com recursos do Governo </w:t>
      </w:r>
      <w:proofErr w:type="gramStart"/>
      <w:r w:rsidRPr="00CC2557">
        <w:rPr>
          <w:rFonts w:ascii="Times New Roman" w:hAnsi="Times New Roman" w:cs="Times New Roman"/>
          <w:kern w:val="0"/>
          <w:sz w:val="24"/>
          <w:szCs w:val="24"/>
          <w:lang w:val="pt"/>
        </w:rPr>
        <w:t>Federal repassados</w:t>
      </w:r>
      <w:proofErr w:type="gramEnd"/>
      <w:r w:rsidRPr="00CC2557">
        <w:rPr>
          <w:rFonts w:ascii="Times New Roman" w:hAnsi="Times New Roman" w:cs="Times New Roman"/>
          <w:kern w:val="0"/>
          <w:sz w:val="24"/>
          <w:szCs w:val="24"/>
          <w:lang w:val="pt"/>
        </w:rPr>
        <w:t xml:space="preserve"> por meio da Lei Complementar no. 195/2022 – Lei Paulo Gustavo.</w:t>
      </w:r>
    </w:p>
    <w:p w14:paraId="73B16EAA"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Lei Paulo Gustavo viabiliza o maior investimento direto no setor cultural da história do Brasil e simboliza o processo de resistência da classe artística durante a pandemia de Covid-19, que limitou severamente as atividades do setor cultural.</w:t>
      </w:r>
    </w:p>
    <w:p w14:paraId="78EF73DA" w14:textId="2BBCC186" w:rsidR="000D23DD" w:rsidRPr="00CC2557" w:rsidRDefault="002E4719"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As condições para a execução da Lei Paulo Gustavo foram criadas por meio do engajamento da sociedade e o presente edital de chamamento público destina-se a selecionar e </w:t>
      </w:r>
      <w:r>
        <w:rPr>
          <w:rFonts w:ascii="Times New Roman" w:hAnsi="Times New Roman" w:cs="Times New Roman"/>
          <w:kern w:val="0"/>
          <w:sz w:val="24"/>
          <w:szCs w:val="24"/>
          <w:lang w:val="pt"/>
        </w:rPr>
        <w:t xml:space="preserve">projetos culturais de apoio a reformas, restauros, manutenção e funcionamento de salas de cinema, públicas ou privadas, bem como de cinemas de rua e cinemas itinerantes no </w:t>
      </w:r>
      <w:r w:rsidRPr="00CC2557">
        <w:rPr>
          <w:rFonts w:ascii="Times New Roman" w:hAnsi="Times New Roman" w:cs="Times New Roman"/>
          <w:kern w:val="0"/>
          <w:sz w:val="24"/>
          <w:szCs w:val="24"/>
          <w:lang w:val="pt"/>
        </w:rPr>
        <w:t>município de</w:t>
      </w:r>
      <w:r w:rsidR="002E541D">
        <w:rPr>
          <w:rFonts w:ascii="Times New Roman" w:hAnsi="Times New Roman" w:cs="Times New Roman"/>
          <w:kern w:val="0"/>
          <w:sz w:val="24"/>
          <w:szCs w:val="24"/>
          <w:lang w:val="pt"/>
        </w:rPr>
        <w:t xml:space="preserve"> Rifaina.</w:t>
      </w:r>
    </w:p>
    <w:p w14:paraId="6340284B" w14:textId="2F56B8A3"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OBJETO</w:t>
      </w:r>
    </w:p>
    <w:p w14:paraId="153C7B64" w14:textId="4381BD18"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Na realização deste edital de chamamento público estão asseguradas medidas de democratização, desconcentração, descentralização e regionalização do investimento cultural, com a implementação de ações afirmativas, fundamentadas na previsão do Decreto no. 11.525/2023 em seus artigos 14, 15 e 16.</w:t>
      </w:r>
    </w:p>
    <w:p w14:paraId="186B9831" w14:textId="4EA20EA6" w:rsidR="004338D1" w:rsidRPr="009D5AD5" w:rsidRDefault="004338D1" w:rsidP="00F00AA0">
      <w:pPr>
        <w:pStyle w:val="dou-paragraph"/>
        <w:numPr>
          <w:ilvl w:val="1"/>
          <w:numId w:val="2"/>
        </w:numPr>
        <w:shd w:val="clear" w:color="auto" w:fill="FFFFFF"/>
        <w:spacing w:before="0" w:beforeAutospacing="0" w:after="150" w:afterAutospacing="0"/>
        <w:jc w:val="both"/>
        <w:rPr>
          <w:color w:val="162937"/>
        </w:rPr>
      </w:pPr>
      <w:r w:rsidRPr="009D5AD5">
        <w:rPr>
          <w:lang w:val="pt"/>
        </w:rPr>
        <w:t>Este edital tem por finalidade selecionar projetos culturais de AUDIOVISUAL para receberem apoio financeiro</w:t>
      </w:r>
      <w:r w:rsidR="000D314C" w:rsidRPr="009D5AD5">
        <w:rPr>
          <w:lang w:val="pt"/>
        </w:rPr>
        <w:t>, por meio da celebração de Termo de Execução Cultural,</w:t>
      </w:r>
      <w:r w:rsidRPr="009D5AD5">
        <w:rPr>
          <w:lang w:val="pt"/>
        </w:rPr>
        <w:t xml:space="preserve"> nas categorias</w:t>
      </w:r>
      <w:r w:rsidR="00E4648C" w:rsidRPr="009D5AD5">
        <w:rPr>
          <w:lang w:val="pt"/>
        </w:rPr>
        <w:t xml:space="preserve">: </w:t>
      </w:r>
      <w:r w:rsidR="00581196" w:rsidRPr="009D5AD5">
        <w:rPr>
          <w:b/>
          <w:bCs/>
          <w:lang w:val="pt"/>
        </w:rPr>
        <w:t>apoio de cinemas itinerantes</w:t>
      </w:r>
      <w:r w:rsidR="00E4648C" w:rsidRPr="009D5AD5">
        <w:rPr>
          <w:lang w:val="pt"/>
        </w:rPr>
        <w:t>, conforme determinação do artigo 3º. do capítulo II do Decreto 11.525/2023</w:t>
      </w:r>
      <w:r w:rsidR="00224F7A" w:rsidRPr="009D5AD5">
        <w:rPr>
          <w:lang w:val="pt"/>
        </w:rPr>
        <w:t>.</w:t>
      </w:r>
    </w:p>
    <w:p w14:paraId="54605B88" w14:textId="5A60D3D6" w:rsidR="00AD5ECD" w:rsidRPr="00CC2557" w:rsidRDefault="00AD5ECD" w:rsidP="00A064F1">
      <w:pPr>
        <w:pStyle w:val="dou-paragraph"/>
        <w:numPr>
          <w:ilvl w:val="1"/>
          <w:numId w:val="2"/>
        </w:numPr>
        <w:shd w:val="clear" w:color="auto" w:fill="FFFFFF"/>
        <w:spacing w:before="0" w:beforeAutospacing="0" w:after="0" w:afterAutospacing="0"/>
        <w:jc w:val="both"/>
        <w:rPr>
          <w:color w:val="162937"/>
        </w:rPr>
      </w:pPr>
      <w:r>
        <w:rPr>
          <w:lang w:val="pt"/>
        </w:rPr>
        <w:t>O valor total</w:t>
      </w:r>
      <w:r w:rsidR="00F00AA0">
        <w:rPr>
          <w:lang w:val="pt"/>
        </w:rPr>
        <w:t xml:space="preserve"> dos recursos destinados</w:t>
      </w:r>
      <w:r>
        <w:rPr>
          <w:lang w:val="pt"/>
        </w:rPr>
        <w:t xml:space="preserve"> </w:t>
      </w:r>
      <w:r w:rsidR="00F00AA0">
        <w:rPr>
          <w:lang w:val="pt"/>
        </w:rPr>
        <w:t>a este e</w:t>
      </w:r>
      <w:r>
        <w:rPr>
          <w:lang w:val="pt"/>
        </w:rPr>
        <w:t>dital</w:t>
      </w:r>
      <w:r w:rsidR="00AF7C30">
        <w:rPr>
          <w:lang w:val="pt"/>
        </w:rPr>
        <w:t xml:space="preserve"> é de</w:t>
      </w:r>
      <w:r>
        <w:rPr>
          <w:lang w:val="pt"/>
        </w:rPr>
        <w:t xml:space="preserve"> </w:t>
      </w:r>
      <w:r w:rsidR="00AF7C30">
        <w:rPr>
          <w:lang w:val="pt"/>
        </w:rPr>
        <w:t xml:space="preserve">R$ </w:t>
      </w:r>
      <w:r w:rsidR="002E541D">
        <w:rPr>
          <w:lang w:val="pt"/>
        </w:rPr>
        <w:t>6.684,49 (seis mil, seiscentos e oitenta e quatro reais e quarenta e nove centavos)</w:t>
      </w:r>
      <w:r w:rsidR="00AF7C30">
        <w:rPr>
          <w:lang w:val="pt"/>
        </w:rPr>
        <w:t xml:space="preserve">, </w:t>
      </w:r>
      <w:r w:rsidR="00F00AA0">
        <w:rPr>
          <w:lang w:val="pt"/>
        </w:rPr>
        <w:t>referente à execução dos termos do Art. 6º, inciso I</w:t>
      </w:r>
      <w:r w:rsidR="00581196">
        <w:rPr>
          <w:lang w:val="pt"/>
        </w:rPr>
        <w:t>I</w:t>
      </w:r>
      <w:r w:rsidR="00F00AA0">
        <w:rPr>
          <w:lang w:val="pt"/>
        </w:rPr>
        <w:t xml:space="preserve">, da Lei Complementar Federal 195/2022, </w:t>
      </w:r>
      <w:r w:rsidR="00AF7C30">
        <w:rPr>
          <w:lang w:val="pt"/>
        </w:rPr>
        <w:t xml:space="preserve">conforme Plano de Ação nº </w:t>
      </w:r>
      <w:r w:rsidR="00ED0B38" w:rsidRPr="00ED0B38">
        <w:t>30882120230002-011308</w:t>
      </w:r>
      <w:r w:rsidR="00AF7C30">
        <w:rPr>
          <w:lang w:val="pt"/>
        </w:rPr>
        <w:t>, aprovado pelo Ministério da Cultura.</w:t>
      </w:r>
    </w:p>
    <w:p w14:paraId="5E91813F" w14:textId="0F1835F7"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QUEM PODE SE INSCREVER</w:t>
      </w:r>
    </w:p>
    <w:p w14:paraId="4C567548" w14:textId="457048BF"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Pode-se inscrever neste edital de chamamento público qualquer agente cultural residente em</w:t>
      </w:r>
      <w:r w:rsidR="002E541D">
        <w:rPr>
          <w:rFonts w:ascii="Times New Roman" w:hAnsi="Times New Roman" w:cs="Times New Roman"/>
          <w:kern w:val="0"/>
          <w:sz w:val="24"/>
          <w:szCs w:val="24"/>
          <w:lang w:val="pt"/>
        </w:rPr>
        <w:t xml:space="preserve"> Rifaina</w:t>
      </w:r>
      <w:r w:rsidR="00E4648C" w:rsidRPr="00CC2557">
        <w:rPr>
          <w:rFonts w:ascii="Times New Roman" w:hAnsi="Times New Roman" w:cs="Times New Roman"/>
          <w:kern w:val="0"/>
          <w:sz w:val="24"/>
          <w:szCs w:val="24"/>
          <w:lang w:val="pt"/>
        </w:rPr>
        <w:t xml:space="preserve"> há pelo menos </w:t>
      </w:r>
      <w:r w:rsidR="00224F7A" w:rsidRPr="00CC2557">
        <w:rPr>
          <w:rFonts w:ascii="Times New Roman" w:hAnsi="Times New Roman" w:cs="Times New Roman"/>
          <w:kern w:val="0"/>
          <w:sz w:val="24"/>
          <w:szCs w:val="24"/>
          <w:lang w:val="pt"/>
        </w:rPr>
        <w:t>1 ano</w:t>
      </w:r>
      <w:r w:rsidRPr="00CC2557">
        <w:rPr>
          <w:rFonts w:ascii="Times New Roman" w:hAnsi="Times New Roman" w:cs="Times New Roman"/>
          <w:kern w:val="0"/>
          <w:sz w:val="24"/>
          <w:szCs w:val="24"/>
          <w:lang w:val="pt"/>
        </w:rPr>
        <w:t xml:space="preserve"> ou, no caso de não possui</w:t>
      </w:r>
      <w:r w:rsidR="00E4648C" w:rsidRPr="00CC2557">
        <w:rPr>
          <w:rFonts w:ascii="Times New Roman" w:hAnsi="Times New Roman" w:cs="Times New Roman"/>
          <w:kern w:val="0"/>
          <w:sz w:val="24"/>
          <w:szCs w:val="24"/>
          <w:lang w:val="pt"/>
        </w:rPr>
        <w:t>r</w:t>
      </w:r>
      <w:r w:rsidRPr="00CC2557">
        <w:rPr>
          <w:rFonts w:ascii="Times New Roman" w:hAnsi="Times New Roman" w:cs="Times New Roman"/>
          <w:kern w:val="0"/>
          <w:sz w:val="24"/>
          <w:szCs w:val="24"/>
          <w:lang w:val="pt"/>
        </w:rPr>
        <w:t xml:space="preserve"> residência fixa, por declaração de ser agente cultural nômade. </w:t>
      </w:r>
    </w:p>
    <w:p w14:paraId="6AF882C2" w14:textId="77777777" w:rsidR="00224F7A"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lastRenderedPageBreak/>
        <w:t xml:space="preserve">O agente cultural pode ser: </w:t>
      </w:r>
    </w:p>
    <w:p w14:paraId="2711B08D" w14:textId="1E763113"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Física ou Microempreendedor Individual (MEI; </w:t>
      </w:r>
    </w:p>
    <w:p w14:paraId="0BC4CA46" w14:textId="6E29111C"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Jurídica com fins lucrativos; </w:t>
      </w:r>
    </w:p>
    <w:p w14:paraId="22D343C3" w14:textId="0D2FFE46"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Pessoa Jurídica sem fins lucrativos;</w:t>
      </w:r>
    </w:p>
    <w:p w14:paraId="160A2E86" w14:textId="3D8D2DC7"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QUEM NÃO PODE SE INSCREVER</w:t>
      </w:r>
    </w:p>
    <w:p w14:paraId="661CF5A7" w14:textId="26B2022D"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Não podem se inscrever neste edital de chamamento público: </w:t>
      </w:r>
    </w:p>
    <w:p w14:paraId="0008E987"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pessoas que possuam envolvimento direto na etapa de elaboração deste edital, na etapa de análise das inscrições ou na etapa de julgamento dos recursos; </w:t>
      </w:r>
    </w:p>
    <w:p w14:paraId="70F39C0F"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cônjuges, companheiros ou parentes em linha reta, colateral ou por afinidade, até o terceiro grau, de servidor público do órgão responsável por este edital; </w:t>
      </w:r>
    </w:p>
    <w:p w14:paraId="4BA077B3" w14:textId="1C08584A"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membros do Poder Legislativo, do Poder Judiciário, do Ministério Público, do Tribunal de Contas.</w:t>
      </w:r>
    </w:p>
    <w:p w14:paraId="11F6A1C5" w14:textId="48BB9644"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inscritos neste edital de chamamento público poderão se inscrever com até 2 (dois) projetos, ressalvada a condição de poderem ser contemplados somente em 1 (hum), sendo este o que tiver obtido nota maior de avaliação. </w:t>
      </w:r>
    </w:p>
    <w:p w14:paraId="3FB5A07C" w14:textId="75BD7F55"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COTAS</w:t>
      </w:r>
    </w:p>
    <w:p w14:paraId="5AE67A47" w14:textId="41323F5D" w:rsidR="00224F7A"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Este edital de chamamento público garante cotas étnicas-raciais nas seguintes proporções: </w:t>
      </w:r>
    </w:p>
    <w:p w14:paraId="691C2EDE" w14:textId="25553E44" w:rsidR="00224F7A"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20% (vinte por cento) dos pr</w:t>
      </w:r>
      <w:r w:rsidR="007610F7" w:rsidRPr="00CC2557">
        <w:rPr>
          <w:rFonts w:ascii="Times New Roman" w:hAnsi="Times New Roman" w:cs="Times New Roman"/>
          <w:kern w:val="0"/>
          <w:sz w:val="24"/>
          <w:szCs w:val="24"/>
          <w:lang w:val="pt"/>
        </w:rPr>
        <w:t>ojetos</w:t>
      </w:r>
      <w:r w:rsidRPr="00CC2557">
        <w:rPr>
          <w:rFonts w:ascii="Times New Roman" w:hAnsi="Times New Roman" w:cs="Times New Roman"/>
          <w:kern w:val="0"/>
          <w:sz w:val="24"/>
          <w:szCs w:val="24"/>
          <w:lang w:val="pt"/>
        </w:rPr>
        <w:t xml:space="preserve"> para pessoas negras (pretas e pardas); </w:t>
      </w:r>
    </w:p>
    <w:p w14:paraId="77260273" w14:textId="06B473F3" w:rsidR="00165E57"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10% (dez por cento) dos</w:t>
      </w:r>
      <w:r w:rsidR="007610F7" w:rsidRPr="00CC2557">
        <w:rPr>
          <w:rFonts w:ascii="Times New Roman" w:hAnsi="Times New Roman" w:cs="Times New Roman"/>
          <w:kern w:val="0"/>
          <w:sz w:val="24"/>
          <w:szCs w:val="24"/>
          <w:lang w:val="pt"/>
        </w:rPr>
        <w:t xml:space="preserve"> projetos </w:t>
      </w:r>
      <w:r w:rsidRPr="00CC2557">
        <w:rPr>
          <w:rFonts w:ascii="Times New Roman" w:hAnsi="Times New Roman" w:cs="Times New Roman"/>
          <w:kern w:val="0"/>
          <w:sz w:val="24"/>
          <w:szCs w:val="24"/>
          <w:lang w:val="pt"/>
        </w:rPr>
        <w:t xml:space="preserve">para pessoas indígenas. Estabelece também que os agentes culturais que optarem por concorrer às cotas para pessoas negras (pretas ou pardas) e indígenas concorrerão concomitantemente aos </w:t>
      </w:r>
      <w:r w:rsidR="007610F7" w:rsidRPr="00CC2557">
        <w:rPr>
          <w:rFonts w:ascii="Times New Roman" w:hAnsi="Times New Roman" w:cs="Times New Roman"/>
          <w:kern w:val="0"/>
          <w:sz w:val="24"/>
          <w:szCs w:val="24"/>
          <w:lang w:val="pt"/>
        </w:rPr>
        <w:t>projetos</w:t>
      </w:r>
      <w:r w:rsidRPr="00CC2557">
        <w:rPr>
          <w:rFonts w:ascii="Times New Roman" w:hAnsi="Times New Roman" w:cs="Times New Roman"/>
          <w:kern w:val="0"/>
          <w:sz w:val="24"/>
          <w:szCs w:val="24"/>
          <w:lang w:val="pt"/>
        </w:rPr>
        <w:t xml:space="preserve"> destinados à ampla concorrência, podendo ser selecionados de acordo com a sua nota ou classificação no processo de seleção.</w:t>
      </w:r>
    </w:p>
    <w:p w14:paraId="0838F994" w14:textId="7C03B5FB" w:rsidR="00165E57"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No caso de desistência de optantes aprovados nas cotas, o </w:t>
      </w:r>
      <w:r w:rsidR="007610F7" w:rsidRPr="00CC2557">
        <w:rPr>
          <w:rFonts w:ascii="Times New Roman" w:hAnsi="Times New Roman" w:cs="Times New Roman"/>
          <w:kern w:val="0"/>
          <w:sz w:val="24"/>
          <w:szCs w:val="24"/>
          <w:lang w:val="pt"/>
        </w:rPr>
        <w:t>projeto</w:t>
      </w:r>
      <w:r w:rsidRPr="00CC2557">
        <w:rPr>
          <w:rFonts w:ascii="Times New Roman" w:hAnsi="Times New Roman" w:cs="Times New Roman"/>
          <w:kern w:val="0"/>
          <w:sz w:val="24"/>
          <w:szCs w:val="24"/>
          <w:lang w:val="pt"/>
        </w:rPr>
        <w:t xml:space="preserve"> não preenchido deverá ser destinado à pessoa que concorreu às cotas de acordo com a ordem de classificação. No caso de não existirem inscrições</w:t>
      </w:r>
      <w:r w:rsidR="005019F9" w:rsidRPr="00CC2557">
        <w:rPr>
          <w:rFonts w:ascii="Times New Roman" w:hAnsi="Times New Roman" w:cs="Times New Roman"/>
          <w:kern w:val="0"/>
          <w:sz w:val="24"/>
          <w:szCs w:val="24"/>
          <w:lang w:val="pt"/>
        </w:rPr>
        <w:t xml:space="preserve"> aptas em número suficiente para o cumprimento de uma das categorias de cotas, o número de pr</w:t>
      </w:r>
      <w:r w:rsidR="007610F7" w:rsidRPr="00CC2557">
        <w:rPr>
          <w:rFonts w:ascii="Times New Roman" w:hAnsi="Times New Roman" w:cs="Times New Roman"/>
          <w:kern w:val="0"/>
          <w:sz w:val="24"/>
          <w:szCs w:val="24"/>
          <w:lang w:val="pt"/>
        </w:rPr>
        <w:t>ojetos</w:t>
      </w:r>
      <w:r w:rsidR="005019F9" w:rsidRPr="00CC2557">
        <w:rPr>
          <w:rFonts w:ascii="Times New Roman" w:hAnsi="Times New Roman" w:cs="Times New Roman"/>
          <w:kern w:val="0"/>
          <w:sz w:val="24"/>
          <w:szCs w:val="24"/>
          <w:lang w:val="pt"/>
        </w:rPr>
        <w:t xml:space="preserve"> restantes deverá ser destinado inicialmente para a outra categoria de cotas. Somente após preenchidos os requisitos das cotas é que os pr</w:t>
      </w:r>
      <w:r w:rsidR="007610F7" w:rsidRPr="00CC2557">
        <w:rPr>
          <w:rFonts w:ascii="Times New Roman" w:hAnsi="Times New Roman" w:cs="Times New Roman"/>
          <w:kern w:val="0"/>
          <w:sz w:val="24"/>
          <w:szCs w:val="24"/>
          <w:lang w:val="pt"/>
        </w:rPr>
        <w:t>ojeto</w:t>
      </w:r>
      <w:r w:rsidR="005019F9" w:rsidRPr="00CC2557">
        <w:rPr>
          <w:rFonts w:ascii="Times New Roman" w:hAnsi="Times New Roman" w:cs="Times New Roman"/>
          <w:kern w:val="0"/>
          <w:sz w:val="24"/>
          <w:szCs w:val="24"/>
          <w:lang w:val="pt"/>
        </w:rPr>
        <w:t>s deverão ser direcionados para os demais inscritos selecionados, de acordo com a ordem de classificação.</w:t>
      </w:r>
    </w:p>
    <w:p w14:paraId="52528239" w14:textId="20C1A3E8"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PRAZO</w:t>
      </w:r>
      <w:r w:rsidR="00CC2557" w:rsidRPr="00CC2557">
        <w:rPr>
          <w:rFonts w:ascii="Times New Roman" w:hAnsi="Times New Roman" w:cs="Times New Roman"/>
          <w:b/>
          <w:bCs/>
          <w:kern w:val="0"/>
          <w:sz w:val="24"/>
          <w:szCs w:val="24"/>
          <w:lang w:val="pt"/>
        </w:rPr>
        <w:t xml:space="preserve"> PARA SE INSCREVER</w:t>
      </w:r>
    </w:p>
    <w:p w14:paraId="7E804FF5" w14:textId="3699EBAF" w:rsidR="001769C2" w:rsidRPr="00174E25" w:rsidRDefault="00ED0B38"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174E25">
        <w:rPr>
          <w:rFonts w:ascii="Times New Roman" w:hAnsi="Times New Roman" w:cs="Times New Roman"/>
          <w:kern w:val="0"/>
          <w:sz w:val="24"/>
          <w:szCs w:val="24"/>
          <w:lang w:val="pt"/>
        </w:rPr>
        <w:t>O prazo para as inscrições, totalmente gratuitas, deste edital de chamamento público fica estipulado de 10 de agosto de 2023 a 08 de setembro de 2023</w:t>
      </w:r>
    </w:p>
    <w:p w14:paraId="49F379E8" w14:textId="77777777" w:rsidR="00ED0B38" w:rsidRPr="00CC2557" w:rsidRDefault="00ED0B38" w:rsidP="00ED0B38">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67F9FF3" w14:textId="1ED1D97C" w:rsid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COMO SE INSCREVER</w:t>
      </w:r>
    </w:p>
    <w:p w14:paraId="259A7F73" w14:textId="77777777" w:rsidR="00ED0B38" w:rsidRDefault="00ED0B38" w:rsidP="00ED0B38">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deve en</w:t>
      </w:r>
      <w:r>
        <w:rPr>
          <w:rFonts w:ascii="Times New Roman" w:hAnsi="Times New Roman" w:cs="Times New Roman"/>
          <w:kern w:val="0"/>
          <w:sz w:val="24"/>
          <w:szCs w:val="24"/>
          <w:lang w:val="pt"/>
        </w:rPr>
        <w:t>tregar</w:t>
      </w:r>
      <w:r w:rsidRPr="00CC2557">
        <w:rPr>
          <w:rFonts w:ascii="Times New Roman" w:hAnsi="Times New Roman" w:cs="Times New Roman"/>
          <w:kern w:val="0"/>
          <w:sz w:val="24"/>
          <w:szCs w:val="24"/>
          <w:lang w:val="pt"/>
        </w:rPr>
        <w:t xml:space="preserve"> a documentação obrigatória de que trata o item </w:t>
      </w:r>
      <w:r>
        <w:rPr>
          <w:rFonts w:ascii="Times New Roman" w:hAnsi="Times New Roman" w:cs="Times New Roman"/>
          <w:kern w:val="0"/>
          <w:sz w:val="24"/>
          <w:szCs w:val="24"/>
          <w:lang w:val="pt"/>
        </w:rPr>
        <w:t>6.6</w:t>
      </w:r>
      <w:r w:rsidRPr="00CC2557">
        <w:rPr>
          <w:rFonts w:ascii="Times New Roman" w:hAnsi="Times New Roman" w:cs="Times New Roman"/>
          <w:kern w:val="0"/>
          <w:sz w:val="24"/>
          <w:szCs w:val="24"/>
          <w:lang w:val="pt"/>
        </w:rPr>
        <w:t xml:space="preserve"> </w:t>
      </w:r>
      <w:r>
        <w:rPr>
          <w:rFonts w:ascii="Times New Roman" w:hAnsi="Times New Roman" w:cs="Times New Roman"/>
          <w:kern w:val="0"/>
          <w:sz w:val="24"/>
          <w:szCs w:val="24"/>
          <w:lang w:val="pt"/>
        </w:rPr>
        <w:t>na Secretaria Municipal de Cultura na Avenida Antônio Floriano Leme, nº 100, centro, Rifaina/SP.</w:t>
      </w:r>
    </w:p>
    <w:p w14:paraId="5EBB54C7" w14:textId="0E443F28" w:rsidR="00A35AD0" w:rsidRPr="00CC2557" w:rsidRDefault="00A35AD0"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A35AD0">
        <w:rPr>
          <w:rFonts w:ascii="Times New Roman" w:hAnsi="Times New Roman" w:cs="Times New Roman"/>
          <w:kern w:val="0"/>
          <w:sz w:val="24"/>
          <w:szCs w:val="24"/>
          <w:lang w:val="pt"/>
        </w:rPr>
        <w:t xml:space="preserve">Os inscritos neste edital de chamamento público poderão se inscrever com até 2 (dois) projetos, ressalvada a condição de poderem ser contemplados somente em 1 (hum), </w:t>
      </w:r>
      <w:r w:rsidRPr="00A35AD0">
        <w:rPr>
          <w:rFonts w:ascii="Times New Roman" w:hAnsi="Times New Roman" w:cs="Times New Roman"/>
          <w:kern w:val="0"/>
          <w:sz w:val="24"/>
          <w:szCs w:val="24"/>
          <w:lang w:val="pt"/>
        </w:rPr>
        <w:lastRenderedPageBreak/>
        <w:t>sendo este o que tiver obtido nota maior de avaliação.</w:t>
      </w:r>
    </w:p>
    <w:p w14:paraId="43209ED9" w14:textId="7C9EDA7C"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projetos poderão ser inscritos, a escolha pessoal do proponente, na seguinte faixa orçamentária: </w:t>
      </w:r>
    </w:p>
    <w:p w14:paraId="63277D97" w14:textId="62E70D80"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2E541D">
        <w:rPr>
          <w:rFonts w:ascii="Times New Roman" w:hAnsi="Times New Roman" w:cs="Times New Roman"/>
          <w:kern w:val="0"/>
          <w:sz w:val="24"/>
          <w:szCs w:val="24"/>
          <w:lang w:val="pt"/>
        </w:rPr>
        <w:t>6.684,49 (seis mil, seiscentos e oitenta e quatro reais e quarenta e nove centavos)</w:t>
      </w:r>
      <w:r w:rsidR="00581196">
        <w:rPr>
          <w:rFonts w:ascii="Times New Roman" w:hAnsi="Times New Roman" w:cs="Times New Roman"/>
          <w:kern w:val="0"/>
          <w:sz w:val="24"/>
          <w:szCs w:val="24"/>
          <w:lang w:val="pt"/>
        </w:rPr>
        <w:t xml:space="preserve">, o </w:t>
      </w:r>
      <w:r>
        <w:rPr>
          <w:rFonts w:ascii="Times New Roman" w:hAnsi="Times New Roman" w:cs="Times New Roman"/>
          <w:kern w:val="0"/>
          <w:sz w:val="24"/>
          <w:szCs w:val="24"/>
          <w:lang w:val="pt"/>
        </w:rPr>
        <w:t xml:space="preserve">que </w:t>
      </w:r>
      <w:r w:rsidR="00581196">
        <w:rPr>
          <w:rFonts w:ascii="Times New Roman" w:hAnsi="Times New Roman" w:cs="Times New Roman"/>
          <w:kern w:val="0"/>
          <w:sz w:val="24"/>
          <w:szCs w:val="24"/>
          <w:lang w:val="pt"/>
        </w:rPr>
        <w:t xml:space="preserve">implica a seleção de 1 (hum) </w:t>
      </w:r>
      <w:r>
        <w:rPr>
          <w:rFonts w:ascii="Times New Roman" w:hAnsi="Times New Roman" w:cs="Times New Roman"/>
          <w:kern w:val="0"/>
          <w:sz w:val="24"/>
          <w:szCs w:val="24"/>
          <w:lang w:val="pt"/>
        </w:rPr>
        <w:t>projeto</w:t>
      </w:r>
      <w:r w:rsidR="00581196">
        <w:rPr>
          <w:rFonts w:ascii="Times New Roman" w:hAnsi="Times New Roman" w:cs="Times New Roman"/>
          <w:kern w:val="0"/>
          <w:sz w:val="24"/>
          <w:szCs w:val="24"/>
          <w:lang w:val="pt"/>
        </w:rPr>
        <w:t xml:space="preserve"> por este edital</w:t>
      </w:r>
      <w:r>
        <w:rPr>
          <w:rFonts w:ascii="Times New Roman" w:hAnsi="Times New Roman" w:cs="Times New Roman"/>
          <w:kern w:val="0"/>
          <w:sz w:val="24"/>
          <w:szCs w:val="24"/>
          <w:lang w:val="pt"/>
        </w:rPr>
        <w:t>;</w:t>
      </w:r>
    </w:p>
    <w:p w14:paraId="4AE0E7CB" w14:textId="41F57887" w:rsidR="00581196" w:rsidRDefault="00581196" w:rsidP="00581196">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Ser</w:t>
      </w:r>
      <w:r w:rsidR="002E541D">
        <w:rPr>
          <w:rFonts w:ascii="Times New Roman" w:hAnsi="Times New Roman" w:cs="Times New Roman"/>
          <w:kern w:val="0"/>
          <w:sz w:val="24"/>
          <w:szCs w:val="24"/>
          <w:lang w:val="pt"/>
        </w:rPr>
        <w:t>á</w:t>
      </w:r>
      <w:r>
        <w:rPr>
          <w:rFonts w:ascii="Times New Roman" w:hAnsi="Times New Roman" w:cs="Times New Roman"/>
          <w:kern w:val="0"/>
          <w:sz w:val="24"/>
          <w:szCs w:val="24"/>
          <w:lang w:val="pt"/>
        </w:rPr>
        <w:t xml:space="preserve"> </w:t>
      </w:r>
      <w:r w:rsidRPr="00581196">
        <w:rPr>
          <w:rFonts w:ascii="Times New Roman" w:hAnsi="Times New Roman" w:cs="Times New Roman"/>
          <w:kern w:val="0"/>
          <w:sz w:val="24"/>
          <w:szCs w:val="24"/>
          <w:lang w:val="pt"/>
        </w:rPr>
        <w:t>selecionado e contemplado 1 (hum)</w:t>
      </w:r>
      <w:r w:rsidR="002E541D">
        <w:rPr>
          <w:rFonts w:ascii="Times New Roman" w:hAnsi="Times New Roman" w:cs="Times New Roman"/>
          <w:kern w:val="0"/>
          <w:sz w:val="24"/>
          <w:szCs w:val="24"/>
          <w:lang w:val="pt"/>
        </w:rPr>
        <w:t xml:space="preserve"> único</w:t>
      </w:r>
      <w:r w:rsidRPr="00581196">
        <w:rPr>
          <w:rFonts w:ascii="Times New Roman" w:hAnsi="Times New Roman" w:cs="Times New Roman"/>
          <w:kern w:val="0"/>
          <w:sz w:val="24"/>
          <w:szCs w:val="24"/>
          <w:lang w:val="pt"/>
        </w:rPr>
        <w:t xml:space="preserve"> projeto, a critério da Comissão Técnica de Avaliação.</w:t>
      </w:r>
    </w:p>
    <w:p w14:paraId="557AD0A9" w14:textId="1D5E1AFA" w:rsid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w:t>
      </w:r>
      <w:r>
        <w:rPr>
          <w:rFonts w:ascii="Times New Roman" w:hAnsi="Times New Roman" w:cs="Times New Roman"/>
          <w:kern w:val="0"/>
          <w:sz w:val="24"/>
          <w:szCs w:val="24"/>
          <w:lang w:val="pt"/>
        </w:rPr>
        <w:t>s</w:t>
      </w:r>
      <w:r w:rsidRPr="00CC2557">
        <w:rPr>
          <w:rFonts w:ascii="Times New Roman" w:hAnsi="Times New Roman" w:cs="Times New Roman"/>
          <w:kern w:val="0"/>
          <w:sz w:val="24"/>
          <w:szCs w:val="24"/>
          <w:lang w:val="pt"/>
        </w:rPr>
        <w:t xml:space="preserve"> despesa</w:t>
      </w:r>
      <w:r>
        <w:rPr>
          <w:rFonts w:ascii="Times New Roman" w:hAnsi="Times New Roman" w:cs="Times New Roman"/>
          <w:kern w:val="0"/>
          <w:sz w:val="24"/>
          <w:szCs w:val="24"/>
          <w:lang w:val="pt"/>
        </w:rPr>
        <w:t>s decorrentes da execução deste edital</w:t>
      </w:r>
      <w:r w:rsidRPr="00CC2557">
        <w:rPr>
          <w:rFonts w:ascii="Times New Roman" w:hAnsi="Times New Roman" w:cs="Times New Roman"/>
          <w:kern w:val="0"/>
          <w:sz w:val="24"/>
          <w:szCs w:val="24"/>
          <w:lang w:val="pt"/>
        </w:rPr>
        <w:t xml:space="preserve"> correr</w:t>
      </w:r>
      <w:r>
        <w:rPr>
          <w:rFonts w:ascii="Times New Roman" w:hAnsi="Times New Roman" w:cs="Times New Roman"/>
          <w:kern w:val="0"/>
          <w:sz w:val="24"/>
          <w:szCs w:val="24"/>
          <w:lang w:val="pt"/>
        </w:rPr>
        <w:t>ão</w:t>
      </w:r>
      <w:r w:rsidRPr="00CC2557">
        <w:rPr>
          <w:rFonts w:ascii="Times New Roman" w:hAnsi="Times New Roman" w:cs="Times New Roman"/>
          <w:kern w:val="0"/>
          <w:sz w:val="24"/>
          <w:szCs w:val="24"/>
          <w:lang w:val="pt"/>
        </w:rPr>
        <w:t xml:space="preserve"> à conta da seguinte</w:t>
      </w:r>
      <w:r>
        <w:rPr>
          <w:rFonts w:ascii="Times New Roman" w:hAnsi="Times New Roman" w:cs="Times New Roman"/>
          <w:kern w:val="0"/>
          <w:sz w:val="24"/>
          <w:szCs w:val="24"/>
          <w:lang w:val="pt"/>
        </w:rPr>
        <w:t xml:space="preserve"> da seguinte dotação orçamentária: Ficha </w:t>
      </w:r>
      <w:r w:rsidR="00C02EBC">
        <w:rPr>
          <w:rFonts w:ascii="Times New Roman" w:hAnsi="Times New Roman" w:cs="Times New Roman"/>
          <w:kern w:val="0"/>
          <w:sz w:val="24"/>
          <w:szCs w:val="24"/>
          <w:lang w:val="pt"/>
        </w:rPr>
        <w:t>444 e 445.</w:t>
      </w:r>
    </w:p>
    <w:p w14:paraId="63A3B776" w14:textId="507912C0"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proponente deverá encaminhar a seguinte documentação </w:t>
      </w:r>
      <w:r w:rsidR="00AD5ECD">
        <w:rPr>
          <w:rFonts w:ascii="Times New Roman" w:hAnsi="Times New Roman" w:cs="Times New Roman"/>
          <w:kern w:val="0"/>
          <w:sz w:val="24"/>
          <w:szCs w:val="24"/>
          <w:lang w:val="pt"/>
        </w:rPr>
        <w:t>para formalizar sua inscrição</w:t>
      </w:r>
      <w:r w:rsidRPr="00CC2557">
        <w:rPr>
          <w:rFonts w:ascii="Times New Roman" w:hAnsi="Times New Roman" w:cs="Times New Roman"/>
          <w:kern w:val="0"/>
          <w:sz w:val="24"/>
          <w:szCs w:val="24"/>
          <w:lang w:val="pt"/>
        </w:rPr>
        <w:t xml:space="preserve">: </w:t>
      </w:r>
    </w:p>
    <w:p w14:paraId="1AC2226E" w14:textId="25DDDC27"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Formulário de Inscrição que constitui o Plano de Trabalho (projeto);</w:t>
      </w:r>
    </w:p>
    <w:p w14:paraId="7EB6AE28" w14:textId="4FD13DD2" w:rsid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Q</w:t>
      </w:r>
      <w:r w:rsidRPr="00AD5ECD">
        <w:rPr>
          <w:rFonts w:ascii="Times New Roman" w:hAnsi="Times New Roman" w:cs="Times New Roman"/>
          <w:kern w:val="0"/>
          <w:sz w:val="24"/>
          <w:szCs w:val="24"/>
          <w:lang w:val="pt"/>
        </w:rPr>
        <w:t>uando se tratar de pessoa física: RG e inscrição no Cadastro de Pessoas Físicas - CPF, ou, quando se tratar de pessoa jurídica: inscrição no Cadastro Nacional de Pessoa Jurídica - CNPJ, emitida no site da Secretaria da Receita Federal do Brasil</w:t>
      </w:r>
      <w:r w:rsidR="00CC2557" w:rsidRPr="00CC2557">
        <w:rPr>
          <w:rFonts w:ascii="Times New Roman" w:hAnsi="Times New Roman" w:cs="Times New Roman"/>
          <w:kern w:val="0"/>
          <w:sz w:val="24"/>
          <w:szCs w:val="24"/>
          <w:lang w:val="pt"/>
        </w:rPr>
        <w:t>;</w:t>
      </w:r>
    </w:p>
    <w:p w14:paraId="16F69109" w14:textId="6571299A" w:rsidR="00AD5ECD"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Comprovante de residência;</w:t>
      </w:r>
    </w:p>
    <w:p w14:paraId="41442945" w14:textId="152DD310" w:rsidR="00CC2557"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w:t>
      </w:r>
      <w:r w:rsidR="00CC2557" w:rsidRPr="00CC2557">
        <w:rPr>
          <w:rFonts w:ascii="Times New Roman" w:hAnsi="Times New Roman" w:cs="Times New Roman"/>
          <w:kern w:val="0"/>
          <w:sz w:val="24"/>
          <w:szCs w:val="24"/>
          <w:lang w:val="pt"/>
        </w:rPr>
        <w:t>urrículo dos integrantes do projeto;</w:t>
      </w:r>
    </w:p>
    <w:p w14:paraId="2BD27008" w14:textId="07B821FD"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Outros documentos que o proponente julgar necessário para auxiliar na avaliação do mérito cultural do projeto, inclusive um vídeo com no máximo 3 (três) minutos de duração que contenha sustentação e defesa oral, ficando totalmente sob sua responsabilidade o envio dos documentos, a qualidade visual, o conteúdo dos arquivos e as informações de seu projeto.</w:t>
      </w:r>
    </w:p>
    <w:p w14:paraId="5AB90B9A" w14:textId="4A7898A6"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AVALIAÇÃO</w:t>
      </w:r>
    </w:p>
    <w:p w14:paraId="72A3B891" w14:textId="5658CCE5" w:rsidR="005019F9" w:rsidRPr="00CC2557" w:rsidRDefault="00D214CB" w:rsidP="000378A2">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avaliação e seleção das inscrições será realizada por uma Comissão de Análise Técnica, composta por </w:t>
      </w:r>
      <w:r w:rsidR="00737F74" w:rsidRPr="00CC2557">
        <w:rPr>
          <w:rFonts w:ascii="Times New Roman" w:hAnsi="Times New Roman" w:cs="Times New Roman"/>
          <w:kern w:val="0"/>
          <w:sz w:val="24"/>
          <w:szCs w:val="24"/>
          <w:lang w:val="pt"/>
        </w:rPr>
        <w:t>pareceristas externos contratados</w:t>
      </w:r>
      <w:r w:rsidRPr="00CC2557">
        <w:rPr>
          <w:rFonts w:ascii="Times New Roman" w:hAnsi="Times New Roman" w:cs="Times New Roman"/>
          <w:kern w:val="0"/>
          <w:sz w:val="24"/>
          <w:szCs w:val="24"/>
          <w:lang w:val="pt"/>
        </w:rPr>
        <w:t xml:space="preserve"> de comprovada experiência no campo cultural e ilibada conduta pessoal. </w:t>
      </w:r>
      <w:r w:rsidR="000378A2" w:rsidRPr="00CC2557">
        <w:rPr>
          <w:rFonts w:ascii="Times New Roman" w:hAnsi="Times New Roman" w:cs="Times New Roman"/>
          <w:kern w:val="0"/>
          <w:sz w:val="24"/>
          <w:szCs w:val="24"/>
          <w:lang w:val="pt"/>
        </w:rPr>
        <w:t xml:space="preserve">Esta comissão será nomeada por meio de Portaria, publicada </w:t>
      </w:r>
      <w:r w:rsidR="000378A2">
        <w:rPr>
          <w:rFonts w:ascii="Times New Roman" w:hAnsi="Times New Roman" w:cs="Times New Roman"/>
          <w:kern w:val="0"/>
          <w:sz w:val="24"/>
          <w:szCs w:val="24"/>
          <w:lang w:val="pt"/>
        </w:rPr>
        <w:t>no site da Prefeitura Municipal de Rifaina</w:t>
      </w:r>
      <w:r w:rsidR="000378A2" w:rsidRPr="00CC2557">
        <w:rPr>
          <w:rFonts w:ascii="Times New Roman" w:hAnsi="Times New Roman" w:cs="Times New Roman"/>
          <w:kern w:val="0"/>
          <w:sz w:val="24"/>
          <w:szCs w:val="24"/>
          <w:lang w:val="pt"/>
        </w:rPr>
        <w:t>.</w:t>
      </w:r>
    </w:p>
    <w:p w14:paraId="7C1E0245" w14:textId="4DE6B90C" w:rsidR="00224F7A" w:rsidRPr="0056093A"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56093A">
        <w:rPr>
          <w:rFonts w:ascii="Times New Roman" w:hAnsi="Times New Roman" w:cs="Times New Roman"/>
          <w:kern w:val="0"/>
          <w:sz w:val="24"/>
          <w:szCs w:val="24"/>
          <w:lang w:val="pt"/>
        </w:rPr>
        <w:t xml:space="preserve">Os projetos selecionados neste edital de chamamento público deverão ser executados, impreterivelmente, até </w:t>
      </w:r>
      <w:r w:rsidR="00F00AA0" w:rsidRPr="0056093A">
        <w:rPr>
          <w:rFonts w:ascii="Times New Roman" w:hAnsi="Times New Roman" w:cs="Times New Roman"/>
          <w:kern w:val="0"/>
          <w:sz w:val="24"/>
          <w:szCs w:val="24"/>
          <w:lang w:val="pt"/>
        </w:rPr>
        <w:t>31 de agosto de 2024.</w:t>
      </w:r>
    </w:p>
    <w:p w14:paraId="2F4FC420" w14:textId="5EC66503"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Todas as propostas que apresentarem quaisquer formas de preconceito de origem, raça, etnia, gênero, cor, idade ou outras formas de discriminação serão desclassificadas com fundamento no disposto no inciso IV do caput do artigo 3º. da Constituição Federal, garantido o direito à ampla defesa.</w:t>
      </w:r>
    </w:p>
    <w:p w14:paraId="7019327F" w14:textId="036A51D8"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deverá preencher a planilha orçamentária presente no Formulário de Inscrição, informando como pretende utilizar o recurso financeiro recebido, devendo a estimativa</w:t>
      </w:r>
      <w:r w:rsidR="00075226" w:rsidRPr="00CC2557">
        <w:rPr>
          <w:rFonts w:ascii="Times New Roman" w:hAnsi="Times New Roman" w:cs="Times New Roman"/>
          <w:kern w:val="0"/>
          <w:sz w:val="24"/>
          <w:szCs w:val="24"/>
          <w:lang w:val="pt"/>
        </w:rPr>
        <w:t xml:space="preserve"> de custos do projeto ser prevista por categoria, sem a necessidade de detalhamento por item de despesa, conforme $ 1º. Do artigo 24 do Decreto 11.453/2023. </w:t>
      </w:r>
    </w:p>
    <w:p w14:paraId="453A88A6" w14:textId="24CD69D1"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compatibilidade entre a estimativa de custos do projeto e os preços praticados no mercado será motivo de avaliação pela Comissão de Análise, podendo ser vetados total ou parcialmente, na hipótese de serem considerados incoerentes ou em desconformidade com o projeto apresentado. O valor solicitado não poderá ser superior </w:t>
      </w:r>
      <w:r w:rsidRPr="00CC2557">
        <w:rPr>
          <w:rFonts w:ascii="Times New Roman" w:hAnsi="Times New Roman" w:cs="Times New Roman"/>
          <w:kern w:val="0"/>
          <w:sz w:val="24"/>
          <w:szCs w:val="24"/>
          <w:lang w:val="pt"/>
        </w:rPr>
        <w:lastRenderedPageBreak/>
        <w:t>ao valor máximo destinado a cada projeto, conforme a faixa orçamentária a que o proponente escolher se inscrever.</w:t>
      </w:r>
    </w:p>
    <w:p w14:paraId="2245E26C" w14:textId="7319974A"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ACESSIBILIDADE</w:t>
      </w:r>
    </w:p>
    <w:p w14:paraId="6947D930" w14:textId="73912503"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Todos os projetos inscritos deverão, obrigatoriamente, conter medidas de acessibilidade física, atitudinal e comunicacional compatíveis com as características dos produtos resultantes, em atendimento à Lei 13.146/2015, que dispõe sobre os Direitos de Inclusão da Pessoa com Deficiência). Para tanto, cada projeto inscrito deverá prever em sua planilha orçamentária um percentual mínimo de 10% (dez por cento) do valor total do projeto</w:t>
      </w:r>
      <w:r w:rsidR="0062567E" w:rsidRPr="00CC2557">
        <w:rPr>
          <w:rFonts w:ascii="Times New Roman" w:hAnsi="Times New Roman" w:cs="Times New Roman"/>
          <w:kern w:val="0"/>
          <w:sz w:val="24"/>
          <w:szCs w:val="24"/>
          <w:lang w:val="pt"/>
        </w:rPr>
        <w:t>, podendo o proponente apresentar justificativa para os casos em que o percentual mínimo é inaplicável.</w:t>
      </w:r>
    </w:p>
    <w:p w14:paraId="641B8A0E" w14:textId="11D0923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CONTRAPARTIDA</w:t>
      </w:r>
    </w:p>
    <w:p w14:paraId="79F1137F" w14:textId="7DCAB1FF"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contrapartida dos projetos contemplados deverá ser pactuada com a Administração Pública e deverá, obrigatoriamente, ser realizada de forma gratuita, sem restrições de acessibilidade e com a garantia de que, no todo ou parcialmente, deverá ter um direcionamento para a rede municipal de ensino e para acesso dos profissionais da rede pública da Saúde.</w:t>
      </w:r>
    </w:p>
    <w:p w14:paraId="31BD3A7D" w14:textId="12CAEAB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DIVULGAÇÃO DOS PROJETOS</w:t>
      </w:r>
    </w:p>
    <w:p w14:paraId="6ACEABE9" w14:textId="13D371B0"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resultantes deste edital de chamamento público deverão, em suas peças de divulgação, exibirem as marcas do governo federal, de acordo com as orientações técnicas do manual de aplicação de marcas divulgado pelo Ministério da Cultura, além de terem caráter educativo, informativo ou de caráter social, não podendo conter nomes, símbolos ou imagens que caracterizem promoção pessoal.</w:t>
      </w:r>
    </w:p>
    <w:p w14:paraId="30EDA329" w14:textId="09D2F22C"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DISPOSIÇÕES FINAIS</w:t>
      </w:r>
    </w:p>
    <w:p w14:paraId="326EF118" w14:textId="77777777" w:rsidR="00184EC5" w:rsidRPr="00CC2557" w:rsidRDefault="00184EC5" w:rsidP="00184EC5">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bookmarkStart w:id="1" w:name="_Hlk140573543"/>
      <w:r w:rsidRPr="00CC2557">
        <w:rPr>
          <w:rFonts w:ascii="Times New Roman" w:hAnsi="Times New Roman" w:cs="Times New Roman"/>
          <w:kern w:val="0"/>
          <w:sz w:val="24"/>
          <w:szCs w:val="24"/>
          <w:lang w:val="pt"/>
        </w:rPr>
        <w:t>O resultado</w:t>
      </w:r>
      <w:r>
        <w:rPr>
          <w:rFonts w:ascii="Times New Roman" w:hAnsi="Times New Roman" w:cs="Times New Roman"/>
          <w:kern w:val="0"/>
          <w:sz w:val="24"/>
          <w:szCs w:val="24"/>
          <w:lang w:val="pt"/>
        </w:rPr>
        <w:t xml:space="preserve"> preliminar</w:t>
      </w:r>
      <w:r w:rsidRPr="00CC2557">
        <w:rPr>
          <w:rFonts w:ascii="Times New Roman" w:hAnsi="Times New Roman" w:cs="Times New Roman"/>
          <w:kern w:val="0"/>
          <w:sz w:val="24"/>
          <w:szCs w:val="24"/>
          <w:lang w:val="pt"/>
        </w:rPr>
        <w:t xml:space="preserve"> do processo de seleção deste edital de chamamento público deverá ser publicado n</w:t>
      </w:r>
      <w:r>
        <w:rPr>
          <w:rFonts w:ascii="Times New Roman" w:hAnsi="Times New Roman" w:cs="Times New Roman"/>
          <w:kern w:val="0"/>
          <w:sz w:val="24"/>
          <w:szCs w:val="24"/>
          <w:lang w:val="pt"/>
        </w:rPr>
        <w:t>o</w:t>
      </w:r>
      <w:r w:rsidRPr="00CC2557">
        <w:rPr>
          <w:rFonts w:ascii="Times New Roman" w:hAnsi="Times New Roman" w:cs="Times New Roman"/>
          <w:kern w:val="0"/>
          <w:sz w:val="24"/>
          <w:szCs w:val="24"/>
          <w:lang w:val="pt"/>
        </w:rPr>
        <w:t xml:space="preserve"> </w:t>
      </w:r>
      <w:r>
        <w:rPr>
          <w:rFonts w:ascii="Times New Roman" w:hAnsi="Times New Roman" w:cs="Times New Roman"/>
          <w:kern w:val="0"/>
          <w:sz w:val="24"/>
          <w:szCs w:val="24"/>
          <w:lang w:val="pt"/>
        </w:rPr>
        <w:t xml:space="preserve">site da Prefeitura Municipal de Rifaina </w:t>
      </w:r>
      <w:r w:rsidRPr="00CC2557">
        <w:rPr>
          <w:rFonts w:ascii="Times New Roman" w:hAnsi="Times New Roman" w:cs="Times New Roman"/>
          <w:kern w:val="0"/>
          <w:sz w:val="24"/>
          <w:szCs w:val="24"/>
          <w:lang w:val="pt"/>
        </w:rPr>
        <w:t>até</w:t>
      </w:r>
      <w:r>
        <w:rPr>
          <w:rFonts w:ascii="Times New Roman" w:hAnsi="Times New Roman" w:cs="Times New Roman"/>
          <w:kern w:val="0"/>
          <w:sz w:val="24"/>
          <w:szCs w:val="24"/>
          <w:lang w:val="pt"/>
        </w:rPr>
        <w:t xml:space="preserve"> 3 (três) dias úteis, contados a partir do encerramento da análise dos projetos, e os proponentes terão um prazo de 2 (dois) dias úteis para se utilizarem de Recurso, que deverá ser enviado, obrigatoriamente, para o e-mail cultura@rifaina.sp.gov.br. Após a análise dos recursos, o resultado final deverá ser publicado no site da Prefeitura Municipal de Rifaina e Diário Oficial Federal, com os devidos resultados de cada análise recursal.</w:t>
      </w:r>
    </w:p>
    <w:bookmarkEnd w:id="1"/>
    <w:p w14:paraId="136D0AD4" w14:textId="68A9A985"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11.2. </w:t>
      </w:r>
      <w:r w:rsidR="0062567E" w:rsidRPr="00CC2557">
        <w:rPr>
          <w:rFonts w:ascii="Times New Roman" w:hAnsi="Times New Roman" w:cs="Times New Roman"/>
          <w:kern w:val="0"/>
          <w:sz w:val="24"/>
          <w:szCs w:val="24"/>
          <w:lang w:val="pt"/>
        </w:rPr>
        <w:t>O proponente selecionado deverá prestar contas sobre a execução de seu projeto por meio de apresentação do Relatório Final de Execução</w:t>
      </w:r>
      <w:r>
        <w:rPr>
          <w:rFonts w:ascii="Times New Roman" w:hAnsi="Times New Roman" w:cs="Times New Roman"/>
          <w:kern w:val="0"/>
          <w:sz w:val="24"/>
          <w:szCs w:val="24"/>
          <w:lang w:val="pt"/>
        </w:rPr>
        <w:t xml:space="preserve">. </w:t>
      </w:r>
      <w:r w:rsidR="007610F7" w:rsidRPr="00CC2557">
        <w:rPr>
          <w:rFonts w:ascii="Times New Roman" w:hAnsi="Times New Roman" w:cs="Times New Roman"/>
          <w:kern w:val="0"/>
          <w:sz w:val="24"/>
          <w:szCs w:val="24"/>
          <w:lang w:val="pt"/>
        </w:rPr>
        <w:t>O prazo final de entrega da prestação de contas é de até 30 (trinta) dias após a data final estipulada para a entrega dos projetos.</w:t>
      </w:r>
      <w:r>
        <w:rPr>
          <w:rFonts w:ascii="Times New Roman" w:hAnsi="Times New Roman" w:cs="Times New Roman"/>
          <w:kern w:val="0"/>
          <w:sz w:val="24"/>
          <w:szCs w:val="24"/>
          <w:lang w:val="pt"/>
        </w:rPr>
        <w:t xml:space="preserve"> </w:t>
      </w:r>
    </w:p>
    <w:p w14:paraId="430A139D" w14:textId="4F8DF140"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sidRPr="009C67BF">
        <w:rPr>
          <w:rFonts w:ascii="Times New Roman" w:hAnsi="Times New Roman" w:cs="Times New Roman"/>
          <w:kern w:val="0"/>
          <w:sz w:val="24"/>
          <w:szCs w:val="24"/>
          <w:lang w:val="pt"/>
        </w:rPr>
        <w:t>11.3 Fazem parte deste edital os seguintes anexos:</w:t>
      </w:r>
      <w:r>
        <w:rPr>
          <w:rFonts w:ascii="Times New Roman" w:hAnsi="Times New Roman" w:cs="Times New Roman"/>
          <w:kern w:val="0"/>
          <w:sz w:val="24"/>
          <w:szCs w:val="24"/>
          <w:lang w:val="pt"/>
        </w:rPr>
        <w:t xml:space="preserve"> </w:t>
      </w:r>
    </w:p>
    <w:p w14:paraId="749F3E48" w14:textId="77777777"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11.3.1 – Formulário de Inscrição</w:t>
      </w:r>
    </w:p>
    <w:p w14:paraId="1C253E9A" w14:textId="77777777"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11.3.2 – Critérios de Avaliação</w:t>
      </w:r>
    </w:p>
    <w:p w14:paraId="5BDF69E4" w14:textId="77777777"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11.3.3 – Termo de Execução Cultural</w:t>
      </w:r>
    </w:p>
    <w:p w14:paraId="24EE48C4" w14:textId="77777777"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lastRenderedPageBreak/>
        <w:t>11.3.4 – Relatório de Atividades</w:t>
      </w:r>
    </w:p>
    <w:p w14:paraId="5B512BC2" w14:textId="1BA9A755"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w:t>
      </w:r>
      <w:r w:rsidR="00396741">
        <w:rPr>
          <w:rFonts w:ascii="Times New Roman" w:hAnsi="Times New Roman" w:cs="Times New Roman"/>
          <w:kern w:val="0"/>
          <w:sz w:val="24"/>
          <w:szCs w:val="24"/>
          <w:lang w:val="pt"/>
        </w:rPr>
        <w:t>5</w:t>
      </w:r>
      <w:r>
        <w:rPr>
          <w:rFonts w:ascii="Times New Roman" w:hAnsi="Times New Roman" w:cs="Times New Roman"/>
          <w:kern w:val="0"/>
          <w:sz w:val="24"/>
          <w:szCs w:val="24"/>
          <w:lang w:val="pt"/>
        </w:rPr>
        <w:t xml:space="preserve"> – Declaração Étnico-Racial</w:t>
      </w:r>
    </w:p>
    <w:p w14:paraId="5408A816" w14:textId="4D295034"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w:t>
      </w:r>
      <w:r w:rsidR="00396741">
        <w:rPr>
          <w:rFonts w:ascii="Times New Roman" w:hAnsi="Times New Roman" w:cs="Times New Roman"/>
          <w:kern w:val="0"/>
          <w:sz w:val="24"/>
          <w:szCs w:val="24"/>
          <w:lang w:val="pt"/>
        </w:rPr>
        <w:t>6</w:t>
      </w:r>
      <w:r>
        <w:rPr>
          <w:rFonts w:ascii="Times New Roman" w:hAnsi="Times New Roman" w:cs="Times New Roman"/>
          <w:kern w:val="0"/>
          <w:sz w:val="24"/>
          <w:szCs w:val="24"/>
          <w:lang w:val="pt"/>
        </w:rPr>
        <w:t xml:space="preserve"> – Declaração Nômade</w:t>
      </w:r>
    </w:p>
    <w:p w14:paraId="00E8C3FB" w14:textId="77777777" w:rsidR="00304161" w:rsidRDefault="00304161" w:rsidP="00304161">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11.3.7 – Declaração de conta corrente exclusiva.</w:t>
      </w:r>
    </w:p>
    <w:p w14:paraId="5D221E14" w14:textId="77777777" w:rsidR="00304161" w:rsidRDefault="00304161"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p>
    <w:p w14:paraId="6EB570BB" w14:textId="77777777" w:rsidR="00396741" w:rsidRDefault="00396741" w:rsidP="00396741">
      <w:pPr>
        <w:widowControl w:val="0"/>
        <w:autoSpaceDE w:val="0"/>
        <w:autoSpaceDN w:val="0"/>
        <w:adjustRightInd w:val="0"/>
        <w:spacing w:after="200" w:line="240" w:lineRule="auto"/>
        <w:jc w:val="right"/>
        <w:rPr>
          <w:rFonts w:ascii="Times New Roman" w:hAnsi="Times New Roman" w:cs="Times New Roman"/>
          <w:kern w:val="0"/>
          <w:sz w:val="24"/>
          <w:szCs w:val="24"/>
          <w:lang w:val="pt"/>
        </w:rPr>
      </w:pPr>
      <w:r w:rsidRPr="004631DC">
        <w:rPr>
          <w:rFonts w:ascii="Times New Roman" w:hAnsi="Times New Roman" w:cs="Times New Roman"/>
          <w:kern w:val="0"/>
          <w:sz w:val="24"/>
          <w:szCs w:val="24"/>
          <w:lang w:val="pt"/>
        </w:rPr>
        <w:t>Prefeitura Municipal de Rifaina, 10 de agosto de 2023.</w:t>
      </w:r>
    </w:p>
    <w:p w14:paraId="41B2A128" w14:textId="77777777" w:rsidR="00396741" w:rsidRDefault="00396741" w:rsidP="00396741">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7CDD52AB" w14:textId="77777777" w:rsidR="00396741" w:rsidRDefault="00396741" w:rsidP="00396741">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51B973D7" w14:textId="77777777" w:rsidR="00396741" w:rsidRDefault="00396741" w:rsidP="00396741">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529DD38D" w14:textId="77777777" w:rsidR="00396741" w:rsidRDefault="00396741" w:rsidP="00396741">
      <w:pPr>
        <w:widowControl w:val="0"/>
        <w:autoSpaceDE w:val="0"/>
        <w:autoSpaceDN w:val="0"/>
        <w:adjustRightInd w:val="0"/>
        <w:spacing w:after="200" w:line="240" w:lineRule="auto"/>
        <w:jc w:val="right"/>
        <w:rPr>
          <w:rFonts w:ascii="Times New Roman" w:hAnsi="Times New Roman" w:cs="Times New Roman"/>
          <w:kern w:val="0"/>
          <w:sz w:val="24"/>
          <w:szCs w:val="24"/>
          <w:lang w:val="pt"/>
        </w:rPr>
      </w:pPr>
      <w:r>
        <w:rPr>
          <w:rFonts w:ascii="Times New Roman" w:hAnsi="Times New Roman" w:cs="Times New Roman"/>
          <w:kern w:val="0"/>
          <w:sz w:val="24"/>
          <w:szCs w:val="24"/>
          <w:lang w:val="pt"/>
        </w:rPr>
        <w:t>Hugo César Lourenço</w:t>
      </w:r>
    </w:p>
    <w:p w14:paraId="0BC996E7" w14:textId="77777777" w:rsidR="00396741" w:rsidRDefault="00396741" w:rsidP="00396741">
      <w:pPr>
        <w:widowControl w:val="0"/>
        <w:autoSpaceDE w:val="0"/>
        <w:autoSpaceDN w:val="0"/>
        <w:adjustRightInd w:val="0"/>
        <w:spacing w:after="200" w:line="240" w:lineRule="auto"/>
        <w:jc w:val="right"/>
        <w:rPr>
          <w:rFonts w:ascii="Times New Roman" w:hAnsi="Times New Roman" w:cs="Times New Roman"/>
          <w:kern w:val="0"/>
          <w:sz w:val="24"/>
          <w:szCs w:val="24"/>
          <w:lang w:val="pt"/>
        </w:rPr>
      </w:pPr>
      <w:r>
        <w:rPr>
          <w:rFonts w:ascii="Times New Roman" w:hAnsi="Times New Roman" w:cs="Times New Roman"/>
          <w:kern w:val="0"/>
          <w:sz w:val="24"/>
          <w:szCs w:val="24"/>
          <w:lang w:val="pt"/>
        </w:rPr>
        <w:t>Prefeito Municipal</w:t>
      </w:r>
    </w:p>
    <w:p w14:paraId="6B25426F" w14:textId="77777777" w:rsidR="002E541D" w:rsidRDefault="002E541D" w:rsidP="002E541D">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p>
    <w:p w14:paraId="30F1DB5D" w14:textId="0F72927D" w:rsidR="0062567E" w:rsidRPr="002E541D" w:rsidRDefault="002E541D" w:rsidP="002E541D">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2E541D">
        <w:rPr>
          <w:rFonts w:ascii="Times New Roman" w:hAnsi="Times New Roman" w:cs="Times New Roman"/>
          <w:kern w:val="0"/>
          <w:sz w:val="24"/>
          <w:szCs w:val="24"/>
          <w:lang w:val="pt"/>
        </w:rPr>
        <w:t xml:space="preserve"> </w:t>
      </w:r>
    </w:p>
    <w:p w14:paraId="65261565"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6D06E35"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61316BE"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255C1EBD"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A13F67A"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AE37A8A"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3E0E045"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35086C44"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F2E4532"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D21567F"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3001CFB"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66490AB" w14:textId="30BA33C9"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72617C69" w14:textId="77777777" w:rsidR="003D6C97" w:rsidRDefault="003D6C97"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B0EAE89"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D4AA35F" w14:textId="77777777" w:rsidR="00630474" w:rsidRDefault="0063047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1124572"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7DAF4BFD" w14:textId="77777777" w:rsidR="00CA5524" w:rsidRDefault="00CA552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9031329" w14:textId="77777777" w:rsidR="00CA5524" w:rsidRDefault="00CA552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602D51A" w14:textId="77777777" w:rsidR="00CA5524" w:rsidRDefault="00CA552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5B60BAF" w14:textId="77777777" w:rsidR="00CA5524" w:rsidRDefault="00CA552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33EAE5C2" w14:textId="77777777" w:rsidR="00CA5524" w:rsidRPr="00CC2557" w:rsidRDefault="00CA5524"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369EEB72" w14:textId="77777777" w:rsidR="00630474" w:rsidRDefault="00630474" w:rsidP="00630474">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ANEXO I</w:t>
      </w:r>
    </w:p>
    <w:p w14:paraId="09BB3E39" w14:textId="77777777" w:rsidR="00630474" w:rsidRDefault="00630474" w:rsidP="00630474">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FORMULÁRIO DE INSCRIÇÃO</w:t>
      </w:r>
    </w:p>
    <w:p w14:paraId="6F4EC0F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1. DADOS DO PROPONENTE</w:t>
      </w:r>
    </w:p>
    <w:p w14:paraId="3B4D764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Proponente é pessoa física ou pessoa jurídica?</w:t>
      </w:r>
    </w:p>
    <w:p w14:paraId="25C07F8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 Física</w:t>
      </w:r>
    </w:p>
    <w:p w14:paraId="64EA2FA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 Jurídica</w:t>
      </w:r>
    </w:p>
    <w:p w14:paraId="07339F1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26B2BB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PARA PESSOA FÍSICA:</w:t>
      </w:r>
    </w:p>
    <w:p w14:paraId="4479F19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Completo:</w:t>
      </w:r>
    </w:p>
    <w:p w14:paraId="1534FD7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artístico ou nome social (se houver):</w:t>
      </w:r>
    </w:p>
    <w:p w14:paraId="2CECF4D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CPF:</w:t>
      </w:r>
    </w:p>
    <w:p w14:paraId="19795C1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RG:</w:t>
      </w:r>
    </w:p>
    <w:p w14:paraId="5FCF51A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Data de nascimento:</w:t>
      </w:r>
    </w:p>
    <w:p w14:paraId="2F7C1EF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E-mail:</w:t>
      </w:r>
    </w:p>
    <w:p w14:paraId="47BD363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Telefone:</w:t>
      </w:r>
    </w:p>
    <w:p w14:paraId="40D583D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Endereço completo:</w:t>
      </w:r>
    </w:p>
    <w:p w14:paraId="5A2FC13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CEP:</w:t>
      </w:r>
    </w:p>
    <w:p w14:paraId="751473A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Cidade:</w:t>
      </w:r>
    </w:p>
    <w:p w14:paraId="2CA6E17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Estado:</w:t>
      </w:r>
    </w:p>
    <w:p w14:paraId="19241A1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w:t>
      </w:r>
    </w:p>
    <w:p w14:paraId="190A0DB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Você reside em quais dessas áreas?</w:t>
      </w:r>
    </w:p>
    <w:p w14:paraId="31BC2C9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Zona urbana central</w:t>
      </w:r>
    </w:p>
    <w:p w14:paraId="1B08AA2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Zona urbana periférica</w:t>
      </w:r>
    </w:p>
    <w:p w14:paraId="367369B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Zona rural</w:t>
      </w:r>
    </w:p>
    <w:p w14:paraId="04AB4E0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Área de vulnerabilidade social</w:t>
      </w:r>
    </w:p>
    <w:p w14:paraId="3ADD0D0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Unidades habitacionais</w:t>
      </w:r>
    </w:p>
    <w:p w14:paraId="4D499F0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Territórios indígenas (demarcados ou em processo de demarcação)</w:t>
      </w:r>
    </w:p>
    <w:p w14:paraId="1C65E4E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Comunidades quilombolas (terra titulada ou em processo de titulação, com r</w:t>
      </w:r>
      <w:r>
        <w:rPr>
          <w:rFonts w:ascii="Calibri" w:eastAsia="Times New Roman" w:hAnsi="Calibri" w:cs="Calibri"/>
          <w:color w:val="000000"/>
          <w:kern w:val="0"/>
          <w:sz w:val="27"/>
          <w:szCs w:val="27"/>
          <w14:ligatures w14:val="none"/>
        </w:rPr>
        <w:t>e</w:t>
      </w:r>
      <w:r>
        <w:rPr>
          <w:rFonts w:ascii="Calibri" w:eastAsia="Times New Roman" w:hAnsi="Calibri" w:cs="Calibri"/>
          <w:color w:val="000000"/>
          <w:kern w:val="0"/>
          <w:sz w:val="27"/>
          <w:szCs w:val="27"/>
          <w14:ligatures w14:val="none"/>
        </w:rPr>
        <w:t>gistro na Fundação Palmares)</w:t>
      </w:r>
    </w:p>
    <w:p w14:paraId="0C0BF95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Áreas atingidas por barragem</w:t>
      </w:r>
    </w:p>
    <w:p w14:paraId="426A578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Território de povos e comunidades tradicionais (ribeirinhos, </w:t>
      </w:r>
      <w:proofErr w:type="spellStart"/>
      <w:r>
        <w:rPr>
          <w:rFonts w:ascii="Calibri" w:eastAsia="Times New Roman" w:hAnsi="Calibri" w:cs="Calibri"/>
          <w:color w:val="000000"/>
          <w:kern w:val="0"/>
          <w:sz w:val="27"/>
          <w:szCs w:val="27"/>
          <w14:ligatures w14:val="none"/>
        </w:rPr>
        <w:t>louceiros</w:t>
      </w:r>
      <w:proofErr w:type="spellEnd"/>
      <w:r>
        <w:rPr>
          <w:rFonts w:ascii="Calibri" w:eastAsia="Times New Roman" w:hAnsi="Calibri" w:cs="Calibri"/>
          <w:color w:val="000000"/>
          <w:kern w:val="0"/>
          <w:sz w:val="27"/>
          <w:szCs w:val="27"/>
          <w14:ligatures w14:val="none"/>
        </w:rPr>
        <w:t xml:space="preserve">, </w:t>
      </w:r>
      <w:proofErr w:type="spellStart"/>
      <w:r>
        <w:rPr>
          <w:rFonts w:ascii="Calibri" w:eastAsia="Times New Roman" w:hAnsi="Calibri" w:cs="Calibri"/>
          <w:color w:val="000000"/>
          <w:kern w:val="0"/>
          <w:sz w:val="27"/>
          <w:szCs w:val="27"/>
          <w14:ligatures w14:val="none"/>
        </w:rPr>
        <w:t>cipoze</w:t>
      </w:r>
      <w:r>
        <w:rPr>
          <w:rFonts w:ascii="Calibri" w:eastAsia="Times New Roman" w:hAnsi="Calibri" w:cs="Calibri"/>
          <w:color w:val="000000"/>
          <w:kern w:val="0"/>
          <w:sz w:val="27"/>
          <w:szCs w:val="27"/>
          <w14:ligatures w14:val="none"/>
        </w:rPr>
        <w:t>i</w:t>
      </w:r>
      <w:r>
        <w:rPr>
          <w:rFonts w:ascii="Calibri" w:eastAsia="Times New Roman" w:hAnsi="Calibri" w:cs="Calibri"/>
          <w:color w:val="000000"/>
          <w:kern w:val="0"/>
          <w:sz w:val="27"/>
          <w:szCs w:val="27"/>
          <w14:ligatures w14:val="none"/>
        </w:rPr>
        <w:t>ro</w:t>
      </w:r>
      <w:proofErr w:type="spellEnd"/>
      <w:r>
        <w:rPr>
          <w:rFonts w:ascii="Calibri" w:eastAsia="Times New Roman" w:hAnsi="Calibri" w:cs="Calibri"/>
          <w:color w:val="000000"/>
          <w:kern w:val="0"/>
          <w:sz w:val="27"/>
          <w:szCs w:val="27"/>
          <w14:ligatures w14:val="none"/>
        </w:rPr>
        <w:t xml:space="preserve">, pequizeiros, </w:t>
      </w:r>
      <w:proofErr w:type="spellStart"/>
      <w:r>
        <w:rPr>
          <w:rFonts w:ascii="Calibri" w:eastAsia="Times New Roman" w:hAnsi="Calibri" w:cs="Calibri"/>
          <w:color w:val="000000"/>
          <w:kern w:val="0"/>
          <w:sz w:val="27"/>
          <w:szCs w:val="27"/>
          <w14:ligatures w14:val="none"/>
        </w:rPr>
        <w:t>vazanteiros</w:t>
      </w:r>
      <w:proofErr w:type="spellEnd"/>
      <w:r>
        <w:rPr>
          <w:rFonts w:ascii="Calibri" w:eastAsia="Times New Roman" w:hAnsi="Calibri" w:cs="Calibri"/>
          <w:color w:val="000000"/>
          <w:kern w:val="0"/>
          <w:sz w:val="27"/>
          <w:szCs w:val="27"/>
          <w14:ligatures w14:val="none"/>
        </w:rPr>
        <w:t>, povos do mar etc.).</w:t>
      </w:r>
    </w:p>
    <w:p w14:paraId="04ABA6D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482D2C3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Pertence a alguma comunidade tradicional? </w:t>
      </w:r>
    </w:p>
    <w:p w14:paraId="0805780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pertenço a comunidade tradicional</w:t>
      </w:r>
    </w:p>
    <w:p w14:paraId="54DB1DD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Comunidades Extrativistas</w:t>
      </w:r>
    </w:p>
    <w:p w14:paraId="7514341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Comunidades Ribeirinhas</w:t>
      </w:r>
    </w:p>
    <w:p w14:paraId="231E592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Comunidades Rurais</w:t>
      </w:r>
    </w:p>
    <w:p w14:paraId="5E4EF31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Indígenas</w:t>
      </w:r>
    </w:p>
    <w:p w14:paraId="15D00BC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Povos Ciganos</w:t>
      </w:r>
    </w:p>
    <w:p w14:paraId="6961808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 Pescadores(as) Artesanais</w:t>
      </w:r>
    </w:p>
    <w:p w14:paraId="5C8C98B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Povos de Terreiro</w:t>
      </w:r>
    </w:p>
    <w:p w14:paraId="18CB0D2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Quilombolas</w:t>
      </w:r>
    </w:p>
    <w:p w14:paraId="40C564B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Outra comunidade tradicional</w:t>
      </w:r>
    </w:p>
    <w:p w14:paraId="6FB6AE5A"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4E4BB10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Gênero:</w:t>
      </w:r>
    </w:p>
    <w:p w14:paraId="48D3169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Mulher </w:t>
      </w:r>
      <w:proofErr w:type="spellStart"/>
      <w:r>
        <w:rPr>
          <w:rFonts w:ascii="Calibri" w:eastAsia="Times New Roman" w:hAnsi="Calibri" w:cs="Calibri"/>
          <w:color w:val="000000"/>
          <w:kern w:val="0"/>
          <w:sz w:val="27"/>
          <w:szCs w:val="27"/>
          <w14:ligatures w14:val="none"/>
        </w:rPr>
        <w:t>cisgênero</w:t>
      </w:r>
      <w:proofErr w:type="spellEnd"/>
    </w:p>
    <w:p w14:paraId="651739E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Homem </w:t>
      </w:r>
      <w:proofErr w:type="spellStart"/>
      <w:r>
        <w:rPr>
          <w:rFonts w:ascii="Calibri" w:eastAsia="Times New Roman" w:hAnsi="Calibri" w:cs="Calibri"/>
          <w:color w:val="000000"/>
          <w:kern w:val="0"/>
          <w:sz w:val="27"/>
          <w:szCs w:val="27"/>
          <w14:ligatures w14:val="none"/>
        </w:rPr>
        <w:t>cisgênero</w:t>
      </w:r>
      <w:proofErr w:type="spellEnd"/>
    </w:p>
    <w:p w14:paraId="471668C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Mulher Transgênero</w:t>
      </w:r>
    </w:p>
    <w:p w14:paraId="41BF7EA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Homem Transgênero</w:t>
      </w:r>
    </w:p>
    <w:p w14:paraId="6A6AA20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 Não Binária</w:t>
      </w:r>
    </w:p>
    <w:p w14:paraId="17D622A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informar</w:t>
      </w:r>
    </w:p>
    <w:p w14:paraId="0CFC718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4B9B3FF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Raça, cor ou etnia:</w:t>
      </w:r>
    </w:p>
    <w:p w14:paraId="1DF212B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Branca</w:t>
      </w:r>
    </w:p>
    <w:p w14:paraId="6AC3E4F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Preta</w:t>
      </w:r>
    </w:p>
    <w:p w14:paraId="7833E1A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Parda</w:t>
      </w:r>
    </w:p>
    <w:p w14:paraId="79656CA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Indígena</w:t>
      </w:r>
    </w:p>
    <w:p w14:paraId="4307505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Amarela</w:t>
      </w:r>
    </w:p>
    <w:p w14:paraId="0AA0E5B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5998FFA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Você é uma Pessoa com Deficiência - PCD?</w:t>
      </w:r>
    </w:p>
    <w:p w14:paraId="5D94C4F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Sim</w:t>
      </w:r>
    </w:p>
    <w:p w14:paraId="2F5632D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w:t>
      </w:r>
    </w:p>
    <w:p w14:paraId="18EA4C63"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6F812E5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Caso tenha marcado "sim", qual tipo de deficiência?</w:t>
      </w:r>
    </w:p>
    <w:p w14:paraId="49DC425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Auditiva</w:t>
      </w:r>
    </w:p>
    <w:p w14:paraId="21E998A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Física</w:t>
      </w:r>
    </w:p>
    <w:p w14:paraId="199266C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Intelectual</w:t>
      </w:r>
    </w:p>
    <w:p w14:paraId="207EDDC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Múltipla</w:t>
      </w:r>
    </w:p>
    <w:p w14:paraId="3E0E04B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Visual</w:t>
      </w:r>
    </w:p>
    <w:p w14:paraId="3AD6AA08"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5845C36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 Qual o seu grau de escolaridade?</w:t>
      </w:r>
    </w:p>
    <w:p w14:paraId="07673A9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tenho Educação Formal</w:t>
      </w:r>
    </w:p>
    <w:p w14:paraId="1E3F6E5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Fundamental Incompleto</w:t>
      </w:r>
    </w:p>
    <w:p w14:paraId="02792EB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Fundamental Completo</w:t>
      </w:r>
    </w:p>
    <w:p w14:paraId="7E01E8E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Médio Incompleto</w:t>
      </w:r>
    </w:p>
    <w:p w14:paraId="2A5128F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Médio Completo</w:t>
      </w:r>
    </w:p>
    <w:p w14:paraId="069D289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Curso Técnico Completo</w:t>
      </w:r>
    </w:p>
    <w:p w14:paraId="562A8CF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Superior Incompleto</w:t>
      </w:r>
    </w:p>
    <w:p w14:paraId="396F638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Superior Completo</w:t>
      </w:r>
    </w:p>
    <w:p w14:paraId="0149426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Pós Graduação Completo</w:t>
      </w:r>
    </w:p>
    <w:p w14:paraId="72852A87"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lastRenderedPageBreak/>
        <w:t> </w:t>
      </w:r>
    </w:p>
    <w:p w14:paraId="79BD775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Qual a sua renda mensal fixa individual (média mensal bruta aproximada) nos ú</w:t>
      </w:r>
      <w:r>
        <w:rPr>
          <w:rFonts w:ascii="Calibri" w:eastAsia="Times New Roman" w:hAnsi="Calibri" w:cs="Calibri"/>
          <w:b/>
          <w:bCs/>
          <w:color w:val="000000"/>
          <w:kern w:val="0"/>
          <w:sz w:val="27"/>
          <w:szCs w:val="27"/>
          <w14:ligatures w14:val="none"/>
        </w:rPr>
        <w:t>l</w:t>
      </w:r>
      <w:r>
        <w:rPr>
          <w:rFonts w:ascii="Calibri" w:eastAsia="Times New Roman" w:hAnsi="Calibri" w:cs="Calibri"/>
          <w:b/>
          <w:bCs/>
          <w:color w:val="000000"/>
          <w:kern w:val="0"/>
          <w:sz w:val="27"/>
          <w:szCs w:val="27"/>
          <w14:ligatures w14:val="none"/>
        </w:rPr>
        <w:t>timos 3 meses?</w:t>
      </w:r>
    </w:p>
    <w:p w14:paraId="7497A15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(Calcule fazendo uma média das suas remunerações nos últimos 3 meses. Em 2023, o salário mínimo foi fixado em R$ 1.320,00.)</w:t>
      </w:r>
    </w:p>
    <w:p w14:paraId="7814652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Nenhuma renda.</w:t>
      </w:r>
    </w:p>
    <w:p w14:paraId="4178B8E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Até 1 salário mínimo</w:t>
      </w:r>
    </w:p>
    <w:p w14:paraId="4F5AFB0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De 1 a 3 salários mínimos</w:t>
      </w:r>
    </w:p>
    <w:p w14:paraId="705DAF8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De 3 a 5 salários mínimos</w:t>
      </w:r>
    </w:p>
    <w:p w14:paraId="5522F84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De 5 a 8 salários mínimos</w:t>
      </w:r>
    </w:p>
    <w:p w14:paraId="399A89F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De 8 a 10 salários mínimos</w:t>
      </w:r>
    </w:p>
    <w:p w14:paraId="78AC877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Acima de 10 salários mínimos</w:t>
      </w:r>
    </w:p>
    <w:p w14:paraId="0DD621A0"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6AD4A38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Você é beneficiário de algum programa social? </w:t>
      </w:r>
    </w:p>
    <w:p w14:paraId="7A9373C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w:t>
      </w:r>
    </w:p>
    <w:p w14:paraId="05CD501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Bolsa família</w:t>
      </w:r>
    </w:p>
    <w:p w14:paraId="30856DA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Benefício de Prestação Continuada</w:t>
      </w:r>
    </w:p>
    <w:p w14:paraId="09CB579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Programa de Erradicação do Trabalho Infantil</w:t>
      </w:r>
    </w:p>
    <w:p w14:paraId="58ECD64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Garantia-Safra</w:t>
      </w:r>
    </w:p>
    <w:p w14:paraId="10E492F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Seguro-Defeso</w:t>
      </w:r>
    </w:p>
    <w:p w14:paraId="2BE70AA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Outro</w:t>
      </w:r>
    </w:p>
    <w:p w14:paraId="598FE12F"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lastRenderedPageBreak/>
        <w:t> </w:t>
      </w:r>
    </w:p>
    <w:p w14:paraId="7FBEBD5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Vai concorrer às cotas ?</w:t>
      </w:r>
    </w:p>
    <w:p w14:paraId="5372705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Sim               (    ) Não</w:t>
      </w:r>
    </w:p>
    <w:p w14:paraId="684CD39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65DDF6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Se sim. Qual? </w:t>
      </w:r>
    </w:p>
    <w:p w14:paraId="3A4F8DC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 negra</w:t>
      </w:r>
    </w:p>
    <w:p w14:paraId="18FF5A6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 indígena</w:t>
      </w:r>
    </w:p>
    <w:p w14:paraId="173BB0A2"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67F3E57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Qual a sua principal função/profissão no campo artístico e cultural?</w:t>
      </w:r>
    </w:p>
    <w:p w14:paraId="12B6929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Artista, Artesão(a), Brincante, Criador(a) e afins.</w:t>
      </w:r>
    </w:p>
    <w:p w14:paraId="0122A9F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Instrutor(a), oficineiro(a), educador(a) artístico(a)-cultural e afins.</w:t>
      </w:r>
    </w:p>
    <w:p w14:paraId="29DE121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Curador(a), Programador(a) e afins.</w:t>
      </w:r>
    </w:p>
    <w:p w14:paraId="4767BA4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Produtor(a)</w:t>
      </w:r>
    </w:p>
    <w:p w14:paraId="7162A35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Gestor(a)</w:t>
      </w:r>
    </w:p>
    <w:p w14:paraId="70219C9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Técnico(a)</w:t>
      </w:r>
    </w:p>
    <w:p w14:paraId="5481587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Consultor(a), Pesquisador(a) e afins.</w:t>
      </w:r>
    </w:p>
    <w:p w14:paraId="012AF68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)________________________________________________Outro(a)s</w:t>
      </w:r>
    </w:p>
    <w:p w14:paraId="6840DFE7"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1BDA7D9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Você está representando um coletivo (sem CNPJ)?</w:t>
      </w:r>
    </w:p>
    <w:p w14:paraId="28117CB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w:t>
      </w:r>
    </w:p>
    <w:p w14:paraId="41E9AD4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Sim</w:t>
      </w:r>
    </w:p>
    <w:p w14:paraId="3CA8625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Caso tenha respondido "sim":</w:t>
      </w:r>
    </w:p>
    <w:p w14:paraId="22D27C2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do coletivo:</w:t>
      </w:r>
    </w:p>
    <w:p w14:paraId="7FF0B88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Ano de Criação:</w:t>
      </w:r>
    </w:p>
    <w:p w14:paraId="50E327B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Quantas pessoas fazem parte do coletivo?</w:t>
      </w:r>
    </w:p>
    <w:p w14:paraId="3578A00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completo e CPF das pessoas que compõem o coletivo:</w:t>
      </w:r>
    </w:p>
    <w:p w14:paraId="6FA01DFB"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6CAB268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PARA PESSOA JURÍDICA:</w:t>
      </w:r>
    </w:p>
    <w:p w14:paraId="7CF2357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Razão Social</w:t>
      </w:r>
    </w:p>
    <w:p w14:paraId="72F97B5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fantasia</w:t>
      </w:r>
    </w:p>
    <w:p w14:paraId="67FD3DC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CNPJ</w:t>
      </w:r>
    </w:p>
    <w:p w14:paraId="7937C34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Endereço da sede:</w:t>
      </w:r>
    </w:p>
    <w:p w14:paraId="6B4C29C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Cidade:</w:t>
      </w:r>
    </w:p>
    <w:p w14:paraId="63EC8C9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Estado:</w:t>
      </w:r>
    </w:p>
    <w:p w14:paraId="04DA651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Número de representantes legais</w:t>
      </w:r>
    </w:p>
    <w:p w14:paraId="4964A38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do representante legal</w:t>
      </w:r>
    </w:p>
    <w:p w14:paraId="34E173A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CPF do representante legal</w:t>
      </w:r>
    </w:p>
    <w:p w14:paraId="481E240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E-mail do representante legal</w:t>
      </w:r>
    </w:p>
    <w:p w14:paraId="47583AD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Telefone do representante legal</w:t>
      </w:r>
    </w:p>
    <w:p w14:paraId="1ED71DD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3DA03D4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Gênero do representante legal</w:t>
      </w:r>
    </w:p>
    <w:p w14:paraId="475BE93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xml:space="preserve">(  ) Mulher </w:t>
      </w:r>
      <w:proofErr w:type="spellStart"/>
      <w:r>
        <w:rPr>
          <w:rFonts w:ascii="Calibri" w:eastAsia="Times New Roman" w:hAnsi="Calibri" w:cs="Calibri"/>
          <w:color w:val="000000"/>
          <w:kern w:val="0"/>
          <w:sz w:val="27"/>
          <w:szCs w:val="27"/>
          <w14:ligatures w14:val="none"/>
        </w:rPr>
        <w:t>cisgênero</w:t>
      </w:r>
      <w:proofErr w:type="spellEnd"/>
    </w:p>
    <w:p w14:paraId="2C0FD38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Homem </w:t>
      </w:r>
      <w:proofErr w:type="spellStart"/>
      <w:r>
        <w:rPr>
          <w:rFonts w:ascii="Calibri" w:eastAsia="Times New Roman" w:hAnsi="Calibri" w:cs="Calibri"/>
          <w:color w:val="000000"/>
          <w:kern w:val="0"/>
          <w:sz w:val="27"/>
          <w:szCs w:val="27"/>
          <w14:ligatures w14:val="none"/>
        </w:rPr>
        <w:t>cisgênero</w:t>
      </w:r>
      <w:proofErr w:type="spellEnd"/>
    </w:p>
    <w:p w14:paraId="7633B4D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Mulher Transgênero</w:t>
      </w:r>
    </w:p>
    <w:p w14:paraId="38AE910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Homem Transgênero</w:t>
      </w:r>
    </w:p>
    <w:p w14:paraId="1BFE6E1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Binário</w:t>
      </w:r>
    </w:p>
    <w:p w14:paraId="0AD168A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informar</w:t>
      </w:r>
    </w:p>
    <w:p w14:paraId="1EA9A14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C9CA78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Raça/cor/etnia do representante legal</w:t>
      </w:r>
    </w:p>
    <w:p w14:paraId="50D419F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Branca</w:t>
      </w:r>
    </w:p>
    <w:p w14:paraId="73F4376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Preta</w:t>
      </w:r>
    </w:p>
    <w:p w14:paraId="7AFE1FC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Parda</w:t>
      </w:r>
    </w:p>
    <w:p w14:paraId="021588A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Amarela</w:t>
      </w:r>
    </w:p>
    <w:p w14:paraId="0F276E0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Indígena</w:t>
      </w:r>
    </w:p>
    <w:p w14:paraId="76B46E0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02ED62C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Representante legal é pessoa com deficiência - PCD?</w:t>
      </w:r>
    </w:p>
    <w:p w14:paraId="67F31F2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Sim</w:t>
      </w:r>
    </w:p>
    <w:p w14:paraId="74FF9B4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w:t>
      </w:r>
    </w:p>
    <w:p w14:paraId="0CF4B76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232DB92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Caso tenha marcado "sim" qual o tipo de deficiência?</w:t>
      </w:r>
    </w:p>
    <w:p w14:paraId="2C23C30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Auditiva</w:t>
      </w:r>
    </w:p>
    <w:p w14:paraId="72FD216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 Física</w:t>
      </w:r>
    </w:p>
    <w:p w14:paraId="73F6778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Intelectual</w:t>
      </w:r>
    </w:p>
    <w:p w14:paraId="5154687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Múltipla</w:t>
      </w:r>
    </w:p>
    <w:p w14:paraId="2E38386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Visual</w:t>
      </w:r>
    </w:p>
    <w:p w14:paraId="3DD9AB54"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628E876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Escolaridade do representante legal</w:t>
      </w:r>
    </w:p>
    <w:p w14:paraId="10EDB57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tenho Educação Formal</w:t>
      </w:r>
    </w:p>
    <w:p w14:paraId="0A5671E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Fundamental Incompleto</w:t>
      </w:r>
    </w:p>
    <w:p w14:paraId="315CEAE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Fundamental Completo</w:t>
      </w:r>
    </w:p>
    <w:p w14:paraId="54ABC7E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Médio Incompleto</w:t>
      </w:r>
    </w:p>
    <w:p w14:paraId="5D1FCC2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Médio Completo</w:t>
      </w:r>
    </w:p>
    <w:p w14:paraId="27E867C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Curso Técnico completo</w:t>
      </w:r>
    </w:p>
    <w:p w14:paraId="19E16B0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Superior Incompleto</w:t>
      </w:r>
    </w:p>
    <w:p w14:paraId="77D38E1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Ensino Superior Completo</w:t>
      </w:r>
    </w:p>
    <w:p w14:paraId="09FEB1B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Pós Graduação completo</w:t>
      </w:r>
    </w:p>
    <w:p w14:paraId="0AF49D8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54B70D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2. DADOS DO PROJETO</w:t>
      </w:r>
    </w:p>
    <w:p w14:paraId="1A36036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Nome do Projeto:</w:t>
      </w:r>
    </w:p>
    <w:p w14:paraId="252CC7C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41F8FCD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br/>
        <w:t> </w:t>
      </w:r>
    </w:p>
    <w:p w14:paraId="08081B3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proofErr w:type="spellStart"/>
      <w:r>
        <w:rPr>
          <w:rFonts w:ascii="Calibri" w:eastAsia="Times New Roman" w:hAnsi="Calibri" w:cs="Calibri"/>
          <w:b/>
          <w:bCs/>
          <w:color w:val="000000"/>
          <w:kern w:val="0"/>
          <w:sz w:val="27"/>
          <w:szCs w:val="27"/>
          <w14:ligatures w14:val="none"/>
        </w:rPr>
        <w:lastRenderedPageBreak/>
        <w:t>Quai</w:t>
      </w:r>
      <w:proofErr w:type="spellEnd"/>
      <w:r>
        <w:rPr>
          <w:rFonts w:ascii="Calibri" w:eastAsia="Times New Roman" w:hAnsi="Calibri" w:cs="Calibri"/>
          <w:b/>
          <w:bCs/>
          <w:color w:val="000000"/>
          <w:kern w:val="0"/>
          <w:sz w:val="27"/>
          <w:szCs w:val="27"/>
          <w14:ligatures w14:val="none"/>
        </w:rPr>
        <w:t> são as principais áreas de atuação do projeto?</w:t>
      </w:r>
    </w:p>
    <w:p w14:paraId="3A08204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(Marque entre 1 e 3 principais áreas da cultura que seu projeto alcança:)</w:t>
      </w:r>
    </w:p>
    <w:p w14:paraId="64CA6EA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Arte de rua</w:t>
      </w:r>
    </w:p>
    <w:p w14:paraId="4504AF8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Arte digital</w:t>
      </w:r>
    </w:p>
    <w:p w14:paraId="5FCD945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Arte e Cultura Digital</w:t>
      </w:r>
    </w:p>
    <w:p w14:paraId="6CC1D64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Artes visuais</w:t>
      </w:r>
    </w:p>
    <w:p w14:paraId="6347475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Artesanato</w:t>
      </w:r>
    </w:p>
    <w:p w14:paraId="4089197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Audiovisual</w:t>
      </w:r>
    </w:p>
    <w:p w14:paraId="66A1E46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Cenografia</w:t>
      </w:r>
    </w:p>
    <w:p w14:paraId="6BC45A3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Cinema</w:t>
      </w:r>
    </w:p>
    <w:p w14:paraId="66C7156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Circo</w:t>
      </w:r>
    </w:p>
    <w:p w14:paraId="7E8BF2B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Comunicação</w:t>
      </w:r>
    </w:p>
    <w:p w14:paraId="59EA62F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Afro-brasileira</w:t>
      </w:r>
    </w:p>
    <w:p w14:paraId="0FE28E1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Alimentar</w:t>
      </w:r>
    </w:p>
    <w:p w14:paraId="017200B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Cigana</w:t>
      </w:r>
    </w:p>
    <w:p w14:paraId="0D91553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DEF</w:t>
      </w:r>
    </w:p>
    <w:p w14:paraId="1B7E69A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Digital</w:t>
      </w:r>
    </w:p>
    <w:p w14:paraId="5BA7449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Estrangeira (imigrantes)</w:t>
      </w:r>
    </w:p>
    <w:p w14:paraId="3AFFBAD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Indígena</w:t>
      </w:r>
    </w:p>
    <w:p w14:paraId="7FAFF26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LGBTQIAP+</w:t>
      </w:r>
    </w:p>
    <w:p w14:paraId="1BF2E52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 Cultura Negra</w:t>
      </w:r>
    </w:p>
    <w:p w14:paraId="504F037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Popular</w:t>
      </w:r>
    </w:p>
    <w:p w14:paraId="0245637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Quilombola</w:t>
      </w:r>
    </w:p>
    <w:p w14:paraId="3B06C27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Cultura Tradicional</w:t>
      </w:r>
    </w:p>
    <w:p w14:paraId="0D60674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Dança</w:t>
      </w:r>
    </w:p>
    <w:p w14:paraId="46677AF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Design</w:t>
      </w:r>
    </w:p>
    <w:p w14:paraId="0AE543F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Direito Autoral</w:t>
      </w:r>
    </w:p>
    <w:p w14:paraId="186CA28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Economia Criativa</w:t>
      </w:r>
    </w:p>
    <w:p w14:paraId="1AA432C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Figurino</w:t>
      </w:r>
    </w:p>
    <w:p w14:paraId="283C709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Filosofia</w:t>
      </w:r>
    </w:p>
    <w:p w14:paraId="31B8B74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Fotografia</w:t>
      </w:r>
    </w:p>
    <w:p w14:paraId="165B4DB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Gastronomia</w:t>
      </w:r>
    </w:p>
    <w:p w14:paraId="47C1778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Gestão Cultural</w:t>
      </w:r>
    </w:p>
    <w:p w14:paraId="6412DD7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História</w:t>
      </w:r>
    </w:p>
    <w:p w14:paraId="42C7084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Humor e Comédia</w:t>
      </w:r>
    </w:p>
    <w:p w14:paraId="6894804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Jogos Eletrônicos</w:t>
      </w:r>
    </w:p>
    <w:p w14:paraId="2409F56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Jornalismo</w:t>
      </w:r>
    </w:p>
    <w:p w14:paraId="2D17CFC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Leitura</w:t>
      </w:r>
    </w:p>
    <w:p w14:paraId="0589CB1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Literatura</w:t>
      </w:r>
    </w:p>
    <w:p w14:paraId="1241497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Livro</w:t>
      </w:r>
    </w:p>
    <w:p w14:paraId="6DAC035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 Meio ambiente</w:t>
      </w:r>
    </w:p>
    <w:p w14:paraId="7B09FC4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Memória</w:t>
      </w:r>
    </w:p>
    <w:p w14:paraId="491FDC1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Moda</w:t>
      </w:r>
    </w:p>
    <w:p w14:paraId="664AAC3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Museu</w:t>
      </w:r>
    </w:p>
    <w:p w14:paraId="59BE196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Música</w:t>
      </w:r>
    </w:p>
    <w:p w14:paraId="6CE1EA5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Patrimônio Imaterial</w:t>
      </w:r>
    </w:p>
    <w:p w14:paraId="31E929C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Patrimônio Material</w:t>
      </w:r>
    </w:p>
    <w:p w14:paraId="58F5C83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Performance</w:t>
      </w:r>
    </w:p>
    <w:p w14:paraId="680F7E0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Pesquisa</w:t>
      </w:r>
    </w:p>
    <w:p w14:paraId="3564049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Povos Tradicionais de Matriz Africana</w:t>
      </w:r>
    </w:p>
    <w:p w14:paraId="59116B2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Produção Cultural</w:t>
      </w:r>
    </w:p>
    <w:p w14:paraId="0C487D8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Rádio</w:t>
      </w:r>
    </w:p>
    <w:p w14:paraId="54046D0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Sonorização e iluminação</w:t>
      </w:r>
    </w:p>
    <w:p w14:paraId="48D755D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Teatro</w:t>
      </w:r>
    </w:p>
    <w:p w14:paraId="08062BE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Televisão</w:t>
      </w:r>
    </w:p>
    <w:p w14:paraId="6FCFC36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1087B82F" w14:textId="77777777" w:rsidR="00630474" w:rsidRDefault="00630474" w:rsidP="00630474">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Descrição do projeto</w:t>
      </w:r>
    </w:p>
    <w:p w14:paraId="41B1A96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O que realizará com o projeto? Por que ele é importante para a sociedade? Como surgiu a ideia do projeto? Como o realizará?</w:t>
      </w:r>
    </w:p>
    <w:p w14:paraId="57BDD04E" w14:textId="77777777" w:rsidR="00630474" w:rsidRDefault="00630474" w:rsidP="00630474">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color w:val="000000"/>
          <w:kern w:val="0"/>
          <w:sz w:val="27"/>
          <w:szCs w:val="27"/>
          <w14:ligatures w14:val="none"/>
        </w:rPr>
        <w:br/>
      </w:r>
      <w:r>
        <w:rPr>
          <w:rFonts w:ascii="Calibri" w:eastAsia="Times New Roman" w:hAnsi="Calibri" w:cs="Calibri"/>
          <w:b/>
          <w:bCs/>
          <w:color w:val="000000"/>
          <w:kern w:val="0"/>
          <w:sz w:val="27"/>
          <w:szCs w:val="27"/>
          <w14:ligatures w14:val="none"/>
        </w:rPr>
        <w:t>Objetivos do projeto</w:t>
      </w:r>
    </w:p>
    <w:p w14:paraId="27ED170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Informe o que pretende alcançar com o seu projeto, descrevendo no mínimo três e no máximo cinco objetivos.</w:t>
      </w:r>
    </w:p>
    <w:p w14:paraId="4D99477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0C56F3CD" w14:textId="77777777" w:rsidR="00630474" w:rsidRDefault="00630474" w:rsidP="00630474">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Metas</w:t>
      </w:r>
    </w:p>
    <w:p w14:paraId="7ED3BDF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Detalhe os objetivos do seu projeto (</w:t>
      </w:r>
      <w:proofErr w:type="spellStart"/>
      <w:r>
        <w:rPr>
          <w:rFonts w:ascii="Calibri" w:eastAsia="Times New Roman" w:hAnsi="Calibri" w:cs="Calibri"/>
          <w:b/>
          <w:bCs/>
          <w:color w:val="000000"/>
          <w:kern w:val="0"/>
          <w:sz w:val="27"/>
          <w:szCs w:val="27"/>
          <w14:ligatures w14:val="none"/>
        </w:rPr>
        <w:t>ex</w:t>
      </w:r>
      <w:proofErr w:type="spellEnd"/>
      <w:r>
        <w:rPr>
          <w:rFonts w:ascii="Calibri" w:eastAsia="Times New Roman" w:hAnsi="Calibri" w:cs="Calibri"/>
          <w:b/>
          <w:bCs/>
          <w:color w:val="000000"/>
          <w:kern w:val="0"/>
          <w:sz w:val="27"/>
          <w:szCs w:val="27"/>
          <w14:ligatures w14:val="none"/>
        </w:rPr>
        <w:t>: realização de tantas oficinas de dança; confecção de 20 figurinos; 100 pessoas idosas beneficiadas etc.).</w:t>
      </w:r>
    </w:p>
    <w:p w14:paraId="1C2B72F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49E542AB" w14:textId="77777777" w:rsidR="00630474" w:rsidRDefault="00630474" w:rsidP="00630474">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Perfil do público a ser atingido pelo projeto</w:t>
      </w:r>
    </w:p>
    <w:p w14:paraId="7B3B800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Qual o público do seu projeto? O público pertence a alguma comunidade e/ou entidade ou instituição? Qual a faixa etária? Qual a escolaridade? No caso de p</w:t>
      </w:r>
      <w:r>
        <w:rPr>
          <w:rFonts w:ascii="Calibri" w:eastAsia="Times New Roman" w:hAnsi="Calibri" w:cs="Calibri"/>
          <w:b/>
          <w:bCs/>
          <w:color w:val="000000"/>
          <w:kern w:val="0"/>
          <w:sz w:val="27"/>
          <w:szCs w:val="27"/>
          <w14:ligatures w14:val="none"/>
        </w:rPr>
        <w:t>ú</w:t>
      </w:r>
      <w:r>
        <w:rPr>
          <w:rFonts w:ascii="Calibri" w:eastAsia="Times New Roman" w:hAnsi="Calibri" w:cs="Calibri"/>
          <w:b/>
          <w:bCs/>
          <w:color w:val="000000"/>
          <w:kern w:val="0"/>
          <w:sz w:val="27"/>
          <w:szCs w:val="27"/>
          <w14:ligatures w14:val="none"/>
        </w:rPr>
        <w:t>blicos digitais, qual o perfil o seu projeto pretende atender?</w:t>
      </w:r>
    </w:p>
    <w:p w14:paraId="34AB413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br/>
      </w:r>
      <w:r>
        <w:rPr>
          <w:rFonts w:ascii="Calibri" w:eastAsia="Times New Roman" w:hAnsi="Calibri" w:cs="Calibri"/>
          <w:b/>
          <w:bCs/>
          <w:color w:val="000000"/>
          <w:kern w:val="0"/>
          <w:sz w:val="27"/>
          <w:szCs w:val="27"/>
          <w14:ligatures w14:val="none"/>
        </w:rPr>
        <w:t>Sua ação cultural é voltada prioritariamente para algum destes perfis de público? </w:t>
      </w:r>
    </w:p>
    <w:p w14:paraId="28F1CF7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Pessoas vítimas de violência</w:t>
      </w:r>
    </w:p>
    <w:p w14:paraId="5FB1FFE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Pessoas em situação de pobreza</w:t>
      </w:r>
    </w:p>
    <w:p w14:paraId="4AB3D0D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Pessoas em situação de rua (moradores de rua)</w:t>
      </w:r>
    </w:p>
    <w:p w14:paraId="6F5F5BE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Pessoas em situação de restrição e privação de liberdade (população carcerária)</w:t>
      </w:r>
    </w:p>
    <w:p w14:paraId="3854EB8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Pessoas com deficiência</w:t>
      </w:r>
    </w:p>
    <w:p w14:paraId="2CDB9E3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Pessoas em sofrimento físico e/ou psíquico</w:t>
      </w:r>
    </w:p>
    <w:p w14:paraId="0050679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Mulheres</w:t>
      </w:r>
    </w:p>
    <w:p w14:paraId="27A3B32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Gays, lésbicas, bissexuais, travestis, transgêneros e transexuais</w:t>
      </w:r>
    </w:p>
    <w:p w14:paraId="4E1C8CB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Povos e comunidades tradicionais</w:t>
      </w:r>
    </w:p>
    <w:p w14:paraId="384F8E3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 Negros e/ou negras</w:t>
      </w:r>
    </w:p>
    <w:p w14:paraId="5F0FBB3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Ciganos</w:t>
      </w:r>
    </w:p>
    <w:p w14:paraId="798EABC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Indígenas</w:t>
      </w:r>
    </w:p>
    <w:p w14:paraId="71621B2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é voltada especificamente para um perfil, é aberta para todos</w:t>
      </w:r>
    </w:p>
    <w:p w14:paraId="5BB9C4F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Outros _______________________________________________</w:t>
      </w:r>
    </w:p>
    <w:p w14:paraId="00C74C46"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78C5C08A" w14:textId="77777777" w:rsidR="00630474" w:rsidRDefault="00630474" w:rsidP="00630474">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Medidas de acessibilidade empregadas no projeto</w:t>
      </w:r>
    </w:p>
    <w:p w14:paraId="5578674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Descreva qual(ais) medida(s) de acessibilidade serão implementadas para disp</w:t>
      </w:r>
      <w:r>
        <w:rPr>
          <w:rFonts w:ascii="Calibri" w:eastAsia="Times New Roman" w:hAnsi="Calibri" w:cs="Calibri"/>
          <w:b/>
          <w:bCs/>
          <w:color w:val="000000"/>
          <w:kern w:val="0"/>
          <w:sz w:val="27"/>
          <w:szCs w:val="27"/>
          <w14:ligatures w14:val="none"/>
        </w:rPr>
        <w:t>o</w:t>
      </w:r>
      <w:r>
        <w:rPr>
          <w:rFonts w:ascii="Calibri" w:eastAsia="Times New Roman" w:hAnsi="Calibri" w:cs="Calibri"/>
          <w:b/>
          <w:bCs/>
          <w:color w:val="000000"/>
          <w:kern w:val="0"/>
          <w:sz w:val="27"/>
          <w:szCs w:val="27"/>
          <w14:ligatures w14:val="none"/>
        </w:rPr>
        <w:t>nibilizar a participação de pessoas com deficiência</w:t>
      </w:r>
    </w:p>
    <w:p w14:paraId="071F82B0"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5EE556A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Acessibilidade arquitetônica: </w:t>
      </w:r>
    </w:p>
    <w:p w14:paraId="1F393D4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rotas acessíveis, com espaço de manobra para cadeira de rodas; </w:t>
      </w:r>
    </w:p>
    <w:p w14:paraId="71F077A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piso tátil; </w:t>
      </w:r>
    </w:p>
    <w:p w14:paraId="312B179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rampas; </w:t>
      </w:r>
    </w:p>
    <w:p w14:paraId="5D35A2B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elevadores adequados para pessoas com deficiência; </w:t>
      </w:r>
    </w:p>
    <w:p w14:paraId="6DAF7D7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corrimãos e guarda-corpos; </w:t>
      </w:r>
    </w:p>
    <w:p w14:paraId="006E747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banheiros femininos e masculinos adaptados para pessoas com deficiência; </w:t>
      </w:r>
    </w:p>
    <w:p w14:paraId="2877A2E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vagas de estacionamento para pessoas com deficiência; </w:t>
      </w:r>
    </w:p>
    <w:p w14:paraId="10B2047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assentos para pessoas obesas; </w:t>
      </w:r>
    </w:p>
    <w:p w14:paraId="1862083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iluminação adequada; </w:t>
      </w:r>
    </w:p>
    <w:p w14:paraId="03E1B99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Outra ___________________</w:t>
      </w:r>
    </w:p>
    <w:p w14:paraId="0599163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w:t>
      </w:r>
    </w:p>
    <w:p w14:paraId="5CF5AA4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Acessibilidade comunicacional:  </w:t>
      </w:r>
    </w:p>
    <w:p w14:paraId="5791949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 Língua Brasileira de Sinais - Libras; </w:t>
      </w:r>
    </w:p>
    <w:p w14:paraId="06FEF2C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 sistema Braille; </w:t>
      </w:r>
    </w:p>
    <w:p w14:paraId="7DB36D9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 sistema de sinalização ou comunicação tátil; </w:t>
      </w:r>
    </w:p>
    <w:p w14:paraId="677F27E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a </w:t>
      </w:r>
      <w:proofErr w:type="spellStart"/>
      <w:r>
        <w:rPr>
          <w:rFonts w:ascii="Calibri" w:eastAsia="Times New Roman" w:hAnsi="Calibri" w:cs="Calibri"/>
          <w:color w:val="000000"/>
          <w:kern w:val="0"/>
          <w:sz w:val="27"/>
          <w:szCs w:val="27"/>
          <w14:ligatures w14:val="none"/>
        </w:rPr>
        <w:t>audiodescrição</w:t>
      </w:r>
      <w:proofErr w:type="spellEnd"/>
      <w:r>
        <w:rPr>
          <w:rFonts w:ascii="Calibri" w:eastAsia="Times New Roman" w:hAnsi="Calibri" w:cs="Calibri"/>
          <w:color w:val="000000"/>
          <w:kern w:val="0"/>
          <w:sz w:val="27"/>
          <w:szCs w:val="27"/>
          <w14:ligatures w14:val="none"/>
        </w:rPr>
        <w:t>; </w:t>
      </w:r>
    </w:p>
    <w:p w14:paraId="142A5C5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as legendas;  </w:t>
      </w:r>
    </w:p>
    <w:p w14:paraId="3824B7B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 linguagem simples; </w:t>
      </w:r>
    </w:p>
    <w:p w14:paraId="73A8BFF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textos adaptados para leitores de tela; e </w:t>
      </w:r>
    </w:p>
    <w:p w14:paraId="2BD97AC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Outra ______________________________</w:t>
      </w:r>
    </w:p>
    <w:p w14:paraId="51486E3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2B96E8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Acessibilidade atitudinal:  </w:t>
      </w:r>
    </w:p>
    <w:p w14:paraId="7ED2FBF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capacitação de equipes atuantes nos projetos culturais; </w:t>
      </w:r>
    </w:p>
    <w:p w14:paraId="7F1A719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contratação de profissionais com deficiência e profissionais especializados em acessibilidade cultural; </w:t>
      </w:r>
    </w:p>
    <w:p w14:paraId="3485067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formação e sensibilização de agentes culturais, público e todos os envolvidos na cadeia produtiva cultural; e </w:t>
      </w:r>
    </w:p>
    <w:p w14:paraId="6E562E9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outras medidas que visem a eliminação de atitudes </w:t>
      </w:r>
      <w:proofErr w:type="spellStart"/>
      <w:r>
        <w:rPr>
          <w:rFonts w:ascii="Calibri" w:eastAsia="Times New Roman" w:hAnsi="Calibri" w:cs="Calibri"/>
          <w:color w:val="000000"/>
          <w:kern w:val="0"/>
          <w:sz w:val="27"/>
          <w:szCs w:val="27"/>
          <w14:ligatures w14:val="none"/>
        </w:rPr>
        <w:t>capacitistas</w:t>
      </w:r>
      <w:proofErr w:type="spellEnd"/>
      <w:r>
        <w:rPr>
          <w:rFonts w:ascii="Calibri" w:eastAsia="Times New Roman" w:hAnsi="Calibri" w:cs="Calibri"/>
          <w:color w:val="000000"/>
          <w:kern w:val="0"/>
          <w:sz w:val="27"/>
          <w:szCs w:val="27"/>
          <w14:ligatures w14:val="none"/>
        </w:rPr>
        <w:t>. </w:t>
      </w:r>
    </w:p>
    <w:p w14:paraId="7B46408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5125733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Informe como essas medidas de acessibilidade serão implementadas ou dispon</w:t>
      </w:r>
      <w:r>
        <w:rPr>
          <w:rFonts w:ascii="Calibri" w:eastAsia="Times New Roman" w:hAnsi="Calibri" w:cs="Calibri"/>
          <w:b/>
          <w:bCs/>
          <w:color w:val="000000"/>
          <w:kern w:val="0"/>
          <w:sz w:val="27"/>
          <w:szCs w:val="27"/>
          <w14:ligatures w14:val="none"/>
        </w:rPr>
        <w:t>i</w:t>
      </w:r>
      <w:r>
        <w:rPr>
          <w:rFonts w:ascii="Calibri" w:eastAsia="Times New Roman" w:hAnsi="Calibri" w:cs="Calibri"/>
          <w:b/>
          <w:bCs/>
          <w:color w:val="000000"/>
          <w:kern w:val="0"/>
          <w:sz w:val="27"/>
          <w:szCs w:val="27"/>
          <w14:ligatures w14:val="none"/>
        </w:rPr>
        <w:t>bilizadas de acordo com o projeto proposto.</w:t>
      </w:r>
    </w:p>
    <w:p w14:paraId="24C13961"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23C30D8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Local onde o projeto será executado</w:t>
      </w:r>
    </w:p>
    <w:p w14:paraId="0CEA3B2D"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10ECE5F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Previsão do período de execução do projeto</w:t>
      </w:r>
    </w:p>
    <w:p w14:paraId="6B40276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Data de início:</w:t>
      </w:r>
    </w:p>
    <w:p w14:paraId="1734640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Data final:</w:t>
      </w:r>
    </w:p>
    <w:p w14:paraId="4FED15D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556C8C2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Equipe </w:t>
      </w:r>
    </w:p>
    <w:p w14:paraId="4049E8A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Informe quais são os profissionais que atuarão no projeto, conforme quadro a s</w:t>
      </w:r>
      <w:r>
        <w:rPr>
          <w:rFonts w:ascii="Calibri" w:eastAsia="Times New Roman" w:hAnsi="Calibri" w:cs="Calibri"/>
          <w:color w:val="000000"/>
          <w:kern w:val="0"/>
          <w:sz w:val="27"/>
          <w:szCs w:val="27"/>
          <w14:ligatures w14:val="none"/>
        </w:rPr>
        <w:t>e</w:t>
      </w:r>
      <w:r>
        <w:rPr>
          <w:rFonts w:ascii="Calibri" w:eastAsia="Times New Roman" w:hAnsi="Calibri" w:cs="Calibri"/>
          <w:color w:val="000000"/>
          <w:kern w:val="0"/>
          <w:sz w:val="27"/>
          <w:szCs w:val="27"/>
          <w14:ligatures w14:val="none"/>
        </w:rPr>
        <w:t>guir:</w:t>
      </w:r>
    </w:p>
    <w:tbl>
      <w:tblPr>
        <w:tblW w:w="9639" w:type="dxa"/>
        <w:tblCellSpacing w:w="15" w:type="dxa"/>
        <w:tblLook w:val="04A0" w:firstRow="1" w:lastRow="0" w:firstColumn="1" w:lastColumn="0" w:noHBand="0" w:noVBand="1"/>
      </w:tblPr>
      <w:tblGrid>
        <w:gridCol w:w="10720"/>
      </w:tblGrid>
      <w:tr w:rsidR="00630474" w14:paraId="7027D600" w14:textId="77777777" w:rsidTr="00630474">
        <w:trPr>
          <w:tblCellSpacing w:w="15" w:type="dxa"/>
        </w:trPr>
        <w:tc>
          <w:tcPr>
            <w:tcW w:w="9579" w:type="dxa"/>
            <w:tcMar>
              <w:top w:w="15" w:type="dxa"/>
              <w:left w:w="15" w:type="dxa"/>
              <w:bottom w:w="15" w:type="dxa"/>
              <w:right w:w="15" w:type="dxa"/>
            </w:tcMar>
            <w:vAlign w:val="center"/>
          </w:tcPr>
          <w:p w14:paraId="6E6FD7E9" w14:textId="77777777" w:rsidR="00630474" w:rsidRDefault="00630474" w:rsidP="00630474">
            <w:pPr>
              <w:spacing w:before="120" w:after="120" w:line="240" w:lineRule="auto"/>
              <w:ind w:right="120"/>
              <w:jc w:val="both"/>
              <w:rPr>
                <w:rFonts w:ascii="Calibri" w:eastAsia="Times New Roman" w:hAnsi="Calibri" w:cs="Calibri"/>
                <w:color w:val="000000"/>
                <w:kern w:val="0"/>
                <w:sz w:val="24"/>
                <w:szCs w:val="24"/>
                <w14:ligatures w14:val="none"/>
              </w:rPr>
            </w:pPr>
          </w:p>
          <w:tbl>
            <w:tblPr>
              <w:tblW w:w="95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103"/>
              <w:gridCol w:w="1730"/>
              <w:gridCol w:w="1117"/>
              <w:gridCol w:w="1239"/>
              <w:gridCol w:w="1453"/>
              <w:gridCol w:w="1570"/>
            </w:tblGrid>
            <w:tr w:rsidR="00630474" w14:paraId="47356355" w14:textId="77777777" w:rsidTr="00630474">
              <w:trPr>
                <w:tblCellSpacing w:w="0" w:type="dxa"/>
              </w:trPr>
              <w:tc>
                <w:tcPr>
                  <w:tcW w:w="1651" w:type="dxa"/>
                  <w:tcBorders>
                    <w:top w:val="outset" w:sz="6" w:space="0" w:color="auto"/>
                    <w:left w:val="outset" w:sz="6" w:space="0" w:color="auto"/>
                    <w:bottom w:val="outset" w:sz="6" w:space="0" w:color="auto"/>
                    <w:right w:val="outset" w:sz="6" w:space="0" w:color="auto"/>
                  </w:tcBorders>
                  <w:vAlign w:val="center"/>
                  <w:hideMark/>
                </w:tcPr>
                <w:p w14:paraId="53BB0625"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Nome do profissi</w:t>
                  </w:r>
                  <w:r>
                    <w:rPr>
                      <w:rFonts w:ascii="Calibri" w:eastAsia="Times New Roman" w:hAnsi="Calibri" w:cs="Calibri"/>
                      <w:b/>
                      <w:bCs/>
                      <w:kern w:val="0"/>
                      <w:sz w:val="24"/>
                      <w:szCs w:val="24"/>
                      <w14:ligatures w14:val="none"/>
                    </w:rPr>
                    <w:t>o</w:t>
                  </w:r>
                  <w:r>
                    <w:rPr>
                      <w:rFonts w:ascii="Calibri" w:eastAsia="Times New Roman" w:hAnsi="Calibri" w:cs="Calibri"/>
                      <w:b/>
                      <w:bCs/>
                      <w:kern w:val="0"/>
                      <w:sz w:val="24"/>
                      <w:szCs w:val="24"/>
                      <w14:ligatures w14:val="none"/>
                    </w:rPr>
                    <w:t>nal/empresa</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8E7A710"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Função no pr</w:t>
                  </w:r>
                  <w:r>
                    <w:rPr>
                      <w:rFonts w:ascii="Calibri" w:eastAsia="Times New Roman" w:hAnsi="Calibri" w:cs="Calibri"/>
                      <w:b/>
                      <w:bCs/>
                      <w:kern w:val="0"/>
                      <w:sz w:val="24"/>
                      <w:szCs w:val="24"/>
                      <w14:ligatures w14:val="none"/>
                    </w:rPr>
                    <w:t>o</w:t>
                  </w:r>
                  <w:r>
                    <w:rPr>
                      <w:rFonts w:ascii="Calibri" w:eastAsia="Times New Roman" w:hAnsi="Calibri" w:cs="Calibri"/>
                      <w:b/>
                      <w:bCs/>
                      <w:kern w:val="0"/>
                      <w:sz w:val="24"/>
                      <w:szCs w:val="24"/>
                      <w14:ligatures w14:val="none"/>
                    </w:rPr>
                    <w:t>jeto</w:t>
                  </w:r>
                </w:p>
              </w:tc>
              <w:tc>
                <w:tcPr>
                  <w:tcW w:w="874" w:type="dxa"/>
                  <w:tcBorders>
                    <w:top w:val="outset" w:sz="6" w:space="0" w:color="auto"/>
                    <w:left w:val="outset" w:sz="6" w:space="0" w:color="auto"/>
                    <w:bottom w:val="outset" w:sz="6" w:space="0" w:color="auto"/>
                    <w:right w:val="outset" w:sz="6" w:space="0" w:color="auto"/>
                  </w:tcBorders>
                  <w:vAlign w:val="center"/>
                  <w:hideMark/>
                </w:tcPr>
                <w:p w14:paraId="7A00E0AF"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88B8B"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E119C"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 xml:space="preserve">Pessoa </w:t>
                  </w:r>
                  <w:proofErr w:type="spellStart"/>
                  <w:r>
                    <w:rPr>
                      <w:rFonts w:ascii="Calibri" w:eastAsia="Times New Roman" w:hAnsi="Calibri" w:cs="Calibri"/>
                      <w:b/>
                      <w:bCs/>
                      <w:kern w:val="0"/>
                      <w:sz w:val="24"/>
                      <w:szCs w:val="24"/>
                      <w14:ligatures w14:val="none"/>
                    </w:rPr>
                    <w:t>índigena</w:t>
                  </w:r>
                  <w:proofErr w:type="spellEnd"/>
                  <w:r>
                    <w:rPr>
                      <w:rFonts w:ascii="Calibri" w:eastAsia="Times New Roman" w:hAnsi="Calibri" w:cs="Calibri"/>
                      <w:b/>
                      <w:bCs/>
                      <w:kern w:val="0"/>
                      <w:sz w:val="24"/>
                      <w:szCs w:val="24"/>
                      <w14:ligatures w14:val="none"/>
                    </w:rPr>
                    <w:t>?</w:t>
                  </w:r>
                </w:p>
              </w:tc>
              <w:tc>
                <w:tcPr>
                  <w:tcW w:w="1269" w:type="dxa"/>
                  <w:tcBorders>
                    <w:top w:val="outset" w:sz="6" w:space="0" w:color="auto"/>
                    <w:left w:val="outset" w:sz="6" w:space="0" w:color="auto"/>
                    <w:bottom w:val="outset" w:sz="6" w:space="0" w:color="auto"/>
                    <w:right w:val="outset" w:sz="6" w:space="0" w:color="auto"/>
                  </w:tcBorders>
                  <w:vAlign w:val="center"/>
                  <w:hideMark/>
                </w:tcPr>
                <w:p w14:paraId="74867DC3"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Pessoa com deficiência?</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69397DA"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color w:val="FF0000"/>
                      <w:kern w:val="0"/>
                      <w:sz w:val="24"/>
                      <w:szCs w:val="24"/>
                      <w14:ligatures w14:val="none"/>
                    </w:rPr>
                    <w:t>[INSERIR MAIS C</w:t>
                  </w:r>
                  <w:r>
                    <w:rPr>
                      <w:rFonts w:ascii="Calibri" w:eastAsia="Times New Roman" w:hAnsi="Calibri" w:cs="Calibri"/>
                      <w:color w:val="FF0000"/>
                      <w:kern w:val="0"/>
                      <w:sz w:val="24"/>
                      <w:szCs w:val="24"/>
                      <w14:ligatures w14:val="none"/>
                    </w:rPr>
                    <w:t>O</w:t>
                  </w:r>
                  <w:r>
                    <w:rPr>
                      <w:rFonts w:ascii="Calibri" w:eastAsia="Times New Roman" w:hAnsi="Calibri" w:cs="Calibri"/>
                      <w:color w:val="FF0000"/>
                      <w:kern w:val="0"/>
                      <w:sz w:val="24"/>
                      <w:szCs w:val="24"/>
                      <w14:ligatures w14:val="none"/>
                    </w:rPr>
                    <w:t>LUNAS, SE NECESSÁRIO]</w:t>
                  </w:r>
                </w:p>
              </w:tc>
            </w:tr>
            <w:tr w:rsidR="00630474" w14:paraId="69BF210F" w14:textId="77777777" w:rsidTr="00630474">
              <w:trPr>
                <w:tblCellSpacing w:w="0" w:type="dxa"/>
              </w:trPr>
              <w:tc>
                <w:tcPr>
                  <w:tcW w:w="1651" w:type="dxa"/>
                  <w:tcBorders>
                    <w:top w:val="outset" w:sz="6" w:space="0" w:color="auto"/>
                    <w:left w:val="outset" w:sz="6" w:space="0" w:color="auto"/>
                    <w:bottom w:val="outset" w:sz="6" w:space="0" w:color="auto"/>
                    <w:right w:val="outset" w:sz="6" w:space="0" w:color="auto"/>
                  </w:tcBorders>
                  <w:vAlign w:val="center"/>
                  <w:hideMark/>
                </w:tcPr>
                <w:p w14:paraId="66308540"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Ex.: João Silva</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E74CC20"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Cineasta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1C7ECB3"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05948"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DF937"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Sim/Não</w:t>
                  </w:r>
                </w:p>
              </w:tc>
              <w:tc>
                <w:tcPr>
                  <w:tcW w:w="1269" w:type="dxa"/>
                  <w:tcBorders>
                    <w:top w:val="outset" w:sz="6" w:space="0" w:color="auto"/>
                    <w:left w:val="outset" w:sz="6" w:space="0" w:color="auto"/>
                    <w:bottom w:val="outset" w:sz="6" w:space="0" w:color="auto"/>
                    <w:right w:val="outset" w:sz="6" w:space="0" w:color="auto"/>
                  </w:tcBorders>
                  <w:vAlign w:val="center"/>
                  <w:hideMark/>
                </w:tcPr>
                <w:p w14:paraId="364EBFEC"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Sim/Não</w:t>
                  </w:r>
                </w:p>
              </w:tc>
              <w:tc>
                <w:tcPr>
                  <w:tcW w:w="1860" w:type="dxa"/>
                  <w:tcBorders>
                    <w:top w:val="outset" w:sz="6" w:space="0" w:color="auto"/>
                    <w:left w:val="outset" w:sz="6" w:space="0" w:color="auto"/>
                    <w:bottom w:val="outset" w:sz="6" w:space="0" w:color="auto"/>
                    <w:right w:val="outset" w:sz="6" w:space="0" w:color="auto"/>
                  </w:tcBorders>
                  <w:vAlign w:val="center"/>
                  <w:hideMark/>
                </w:tcPr>
                <w:p w14:paraId="06258DD7" w14:textId="77777777" w:rsidR="00630474" w:rsidRDefault="00630474" w:rsidP="00630474">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w:t>
                  </w:r>
                </w:p>
              </w:tc>
            </w:tr>
          </w:tbl>
          <w:p w14:paraId="64641FE1" w14:textId="77777777" w:rsidR="00630474" w:rsidRDefault="00630474" w:rsidP="00630474">
            <w:pPr>
              <w:spacing w:after="0"/>
              <w:rPr>
                <w:rFonts w:eastAsiaTheme="minorHAnsi"/>
                <w:lang w:eastAsia="en-US"/>
              </w:rPr>
            </w:pPr>
          </w:p>
        </w:tc>
      </w:tr>
    </w:tbl>
    <w:p w14:paraId="4349A0F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7AB1951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Cronograma de Execução</w:t>
      </w:r>
    </w:p>
    <w:p w14:paraId="09B0D63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Descreva os passos a serem seguidos para execução do projeto.</w:t>
      </w:r>
    </w:p>
    <w:p w14:paraId="6016CD6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1603"/>
        <w:gridCol w:w="1594"/>
        <w:gridCol w:w="1429"/>
        <w:gridCol w:w="1429"/>
        <w:gridCol w:w="1773"/>
      </w:tblGrid>
      <w:tr w:rsidR="00630474" w14:paraId="7BEFDE3E"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D3B97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E250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E61F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223D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4DAE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Fim</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E787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FF0000"/>
                <w:kern w:val="0"/>
                <w:sz w:val="24"/>
                <w:szCs w:val="24"/>
                <w14:ligatures w14:val="none"/>
              </w:rPr>
              <w:t>[INSERIR MAIS COLUNAS, SE NECESSÁRIO]</w:t>
            </w:r>
          </w:p>
        </w:tc>
      </w:tr>
      <w:tr w:rsidR="00630474" w14:paraId="2B50D35E"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DE42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proofErr w:type="spellStart"/>
            <w:r>
              <w:rPr>
                <w:rFonts w:ascii="Calibri" w:eastAsia="Times New Roman" w:hAnsi="Calibri" w:cs="Calibri"/>
                <w:color w:val="000000"/>
                <w:kern w:val="0"/>
                <w:sz w:val="24"/>
                <w:szCs w:val="24"/>
                <w14:ligatures w14:val="none"/>
              </w:rPr>
              <w:t>Ex</w:t>
            </w:r>
            <w:proofErr w:type="spellEnd"/>
            <w:r>
              <w:rPr>
                <w:rFonts w:ascii="Calibri" w:eastAsia="Times New Roman" w:hAnsi="Calibri" w:cs="Calibri"/>
                <w:color w:val="000000"/>
                <w:kern w:val="0"/>
                <w:sz w:val="24"/>
                <w:szCs w:val="24"/>
                <w14:ligatures w14:val="none"/>
              </w:rPr>
              <w:t>: Comun</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lastRenderedPageBreak/>
              <w:t>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5F70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3432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Divulgação do projeto </w:t>
            </w:r>
            <w:r>
              <w:rPr>
                <w:rFonts w:ascii="Calibri" w:eastAsia="Times New Roman" w:hAnsi="Calibri" w:cs="Calibri"/>
                <w:color w:val="000000"/>
                <w:kern w:val="0"/>
                <w:sz w:val="24"/>
                <w:szCs w:val="24"/>
                <w14:ligatures w14:val="none"/>
              </w:rPr>
              <w:lastRenderedPageBreak/>
              <w:t>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4070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FA6C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11/11/2023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D584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r>
    </w:tbl>
    <w:p w14:paraId="56C997BC"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w:t>
      </w:r>
    </w:p>
    <w:p w14:paraId="0ECEF84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Estratégia de divulgação</w:t>
      </w:r>
    </w:p>
    <w:p w14:paraId="3518056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Apresente os  meios que serão utilizados para divulgar o projeto. ex.: impulsion</w:t>
      </w:r>
      <w:r>
        <w:rPr>
          <w:rFonts w:ascii="Calibri" w:eastAsia="Times New Roman" w:hAnsi="Calibri" w:cs="Calibri"/>
          <w:color w:val="000000"/>
          <w:kern w:val="0"/>
          <w:sz w:val="27"/>
          <w:szCs w:val="27"/>
          <w14:ligatures w14:val="none"/>
        </w:rPr>
        <w:t>a</w:t>
      </w:r>
      <w:r>
        <w:rPr>
          <w:rFonts w:ascii="Calibri" w:eastAsia="Times New Roman" w:hAnsi="Calibri" w:cs="Calibri"/>
          <w:color w:val="000000"/>
          <w:kern w:val="0"/>
          <w:sz w:val="27"/>
          <w:szCs w:val="27"/>
          <w14:ligatures w14:val="none"/>
        </w:rPr>
        <w:t>mento em redes sociais. </w:t>
      </w:r>
    </w:p>
    <w:p w14:paraId="7594F89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F10C7F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Contrapartida</w:t>
      </w:r>
    </w:p>
    <w:p w14:paraId="71D3265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Neste campo, descreva qual contrapartida será realizada, quando será realizada, e onde será realizada.</w:t>
      </w:r>
    </w:p>
    <w:p w14:paraId="4C73B87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0E77AE3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Projeto possui recursos financeiros de outras fontes? Se sim, quais?</w:t>
      </w:r>
    </w:p>
    <w:p w14:paraId="2063C57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Não, o projeto não possui outras fontes de recursos financeiros</w:t>
      </w:r>
    </w:p>
    <w:p w14:paraId="2E9BD46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Apoio financeiro municipal</w:t>
      </w:r>
    </w:p>
    <w:p w14:paraId="2B31442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Apoio financeiro estadual</w:t>
      </w:r>
    </w:p>
    <w:p w14:paraId="1C10248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Recursos de Lei de Incentivo Municipal</w:t>
      </w:r>
    </w:p>
    <w:p w14:paraId="3255DD6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Recursos de Lei de Incentivo Estadual</w:t>
      </w:r>
    </w:p>
    <w:p w14:paraId="231C9A0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Recursos de Lei de Incentivo Federal</w:t>
      </w:r>
    </w:p>
    <w:p w14:paraId="1B4CF86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Patrocínio privado direto</w:t>
      </w:r>
    </w:p>
    <w:p w14:paraId="72E31BD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Patrocínio de instituição internacional</w:t>
      </w:r>
    </w:p>
    <w:p w14:paraId="0DAF70A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Doações de Pessoas Físicas</w:t>
      </w:r>
    </w:p>
    <w:p w14:paraId="1E80977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Doações de Empresas</w:t>
      </w:r>
    </w:p>
    <w:p w14:paraId="463ECAC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 Cobrança de ingressos</w:t>
      </w:r>
    </w:p>
    <w:p w14:paraId="71F6106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 Outros</w:t>
      </w:r>
    </w:p>
    <w:p w14:paraId="07DF3C2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Se o projeto tem outras fontes de financiamento, detalhe quais são, o valor do f</w:t>
      </w:r>
      <w:r>
        <w:rPr>
          <w:rFonts w:ascii="Calibri" w:eastAsia="Times New Roman" w:hAnsi="Calibri" w:cs="Calibri"/>
          <w:color w:val="000000"/>
          <w:kern w:val="0"/>
          <w:sz w:val="27"/>
          <w:szCs w:val="27"/>
          <w14:ligatures w14:val="none"/>
        </w:rPr>
        <w:t>i</w:t>
      </w:r>
      <w:r>
        <w:rPr>
          <w:rFonts w:ascii="Calibri" w:eastAsia="Times New Roman" w:hAnsi="Calibri" w:cs="Calibri"/>
          <w:color w:val="000000"/>
          <w:kern w:val="0"/>
          <w:sz w:val="27"/>
          <w:szCs w:val="27"/>
          <w14:ligatures w14:val="none"/>
        </w:rPr>
        <w:t>nanciamento e onde os recursos serão empregados no projeto.</w:t>
      </w:r>
      <w:r>
        <w:rPr>
          <w:rFonts w:ascii="Calibri" w:eastAsia="Times New Roman" w:hAnsi="Calibri" w:cs="Calibri"/>
          <w:color w:val="000000"/>
          <w:kern w:val="0"/>
          <w:sz w:val="27"/>
          <w:szCs w:val="27"/>
          <w14:ligatures w14:val="none"/>
        </w:rPr>
        <w:br/>
        <w:t> </w:t>
      </w:r>
    </w:p>
    <w:p w14:paraId="1A13284B"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O projeto prevê a venda de produtos/ingressos?</w:t>
      </w:r>
    </w:p>
    <w:p w14:paraId="6BFD785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(Informe a quantidade dos produtos a serem vendidos, o valor unitário por prod</w:t>
      </w:r>
      <w:r>
        <w:rPr>
          <w:rFonts w:ascii="Calibri" w:eastAsia="Times New Roman" w:hAnsi="Calibri" w:cs="Calibri"/>
          <w:color w:val="000000"/>
          <w:kern w:val="0"/>
          <w:sz w:val="27"/>
          <w:szCs w:val="27"/>
          <w14:ligatures w14:val="none"/>
        </w:rPr>
        <w:t>u</w:t>
      </w:r>
      <w:r>
        <w:rPr>
          <w:rFonts w:ascii="Calibri" w:eastAsia="Times New Roman" w:hAnsi="Calibri" w:cs="Calibri"/>
          <w:color w:val="000000"/>
          <w:kern w:val="0"/>
          <w:sz w:val="27"/>
          <w:szCs w:val="27"/>
          <w14:ligatures w14:val="none"/>
        </w:rPr>
        <w:t>to e o valor total a ser arrecadado. Detalhe onde os recursos arrecadados serão aplicados no projeto.)</w:t>
      </w:r>
    </w:p>
    <w:p w14:paraId="75FEC386"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p>
    <w:p w14:paraId="499FD9C0" w14:textId="77777777" w:rsidR="00630474" w:rsidRDefault="00630474" w:rsidP="00630474">
      <w:pPr>
        <w:spacing w:before="120" w:after="120" w:line="240" w:lineRule="auto"/>
        <w:ind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3. PLANILHA ORÇAMENTÁRIA</w:t>
      </w:r>
    </w:p>
    <w:p w14:paraId="14716E26" w14:textId="77777777" w:rsidR="00630474" w:rsidRDefault="00630474" w:rsidP="00630474">
      <w:pPr>
        <w:spacing w:line="240" w:lineRule="auto"/>
        <w:ind w:right="103"/>
        <w:jc w:val="both"/>
        <w:rPr>
          <w:rFonts w:eastAsiaTheme="minorHAnsi"/>
          <w:lang w:eastAsia="en-US"/>
        </w:rPr>
      </w:pPr>
      <w:r>
        <w:rPr>
          <w:sz w:val="24"/>
        </w:rPr>
        <w:t xml:space="preserve">Preencha a tabela informando todas as despesas indicando as metas/etapas às quais elas estão relacionadas. </w:t>
      </w:r>
    </w:p>
    <w:p w14:paraId="5E9B61A6" w14:textId="77777777" w:rsidR="00630474" w:rsidRDefault="00630474" w:rsidP="00630474">
      <w:pPr>
        <w:spacing w:before="115"/>
        <w:ind w:right="108"/>
        <w:jc w:val="both"/>
      </w:pPr>
      <w:r>
        <w:rPr>
          <w:sz w:val="24"/>
        </w:rPr>
        <w:t>Deve haver a indicação do parâmetro de preço (Ex.: preço estabelecido no SALICNET, 3 orç</w:t>
      </w:r>
      <w:r>
        <w:rPr>
          <w:sz w:val="24"/>
        </w:rPr>
        <w:t>a</w:t>
      </w:r>
      <w:r>
        <w:rPr>
          <w:sz w:val="24"/>
        </w:rPr>
        <w:t xml:space="preserve">mentos, </w:t>
      </w:r>
      <w:proofErr w:type="spellStart"/>
      <w:r>
        <w:rPr>
          <w:sz w:val="24"/>
        </w:rPr>
        <w:t>etc</w:t>
      </w:r>
      <w:proofErr w:type="spellEnd"/>
      <w:r>
        <w:rPr>
          <w:sz w:val="24"/>
        </w:rPr>
        <w:t>) utilizado com a referência específica do item de despesa, conforme exemplo abaixo.</w:t>
      </w:r>
    </w:p>
    <w:tbl>
      <w:tblPr>
        <w:tblW w:w="0" w:type="auto"/>
        <w:tblLook w:val="04A0" w:firstRow="1" w:lastRow="0" w:firstColumn="1" w:lastColumn="0" w:noHBand="0" w:noVBand="1"/>
      </w:tblPr>
      <w:tblGrid>
        <w:gridCol w:w="1114"/>
        <w:gridCol w:w="1358"/>
        <w:gridCol w:w="954"/>
        <w:gridCol w:w="1189"/>
        <w:gridCol w:w="1252"/>
        <w:gridCol w:w="1189"/>
        <w:gridCol w:w="2549"/>
      </w:tblGrid>
      <w:tr w:rsidR="00630474" w14:paraId="144510E5" w14:textId="77777777" w:rsidTr="00630474">
        <w:tc>
          <w:tcPr>
            <w:tcW w:w="1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DFFD7"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Descr</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ção do item</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C891C"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Justific</w:t>
            </w:r>
            <w:r>
              <w:rPr>
                <w:rFonts w:ascii="Arial" w:eastAsia="Times New Roman" w:hAnsi="Arial" w:cs="Arial"/>
                <w:b/>
                <w:bCs/>
                <w:color w:val="000000"/>
                <w:kern w:val="0"/>
                <w14:ligatures w14:val="none"/>
              </w:rPr>
              <w:t>a</w:t>
            </w:r>
            <w:r>
              <w:rPr>
                <w:rFonts w:ascii="Arial" w:eastAsia="Times New Roman" w:hAnsi="Arial" w:cs="Arial"/>
                <w:b/>
                <w:bCs/>
                <w:color w:val="000000"/>
                <w:kern w:val="0"/>
                <w14:ligatures w14:val="none"/>
              </w:rPr>
              <w:t>tiva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4E53E"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Un</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dade de med</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da</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B4EEB"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F6D94"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Quant</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BA94C"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9CFB"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Referência de preço</w:t>
            </w:r>
          </w:p>
        </w:tc>
      </w:tr>
      <w:tr w:rsidR="00630474" w14:paraId="6257A045" w14:textId="77777777" w:rsidTr="00630474">
        <w:tc>
          <w:tcPr>
            <w:tcW w:w="1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5CE26"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Ex.: F</w:t>
            </w:r>
            <w:r>
              <w:rPr>
                <w:rFonts w:ascii="Arial" w:eastAsia="Times New Roman" w:hAnsi="Arial" w:cs="Arial"/>
                <w:color w:val="000000"/>
                <w:kern w:val="0"/>
                <w14:ligatures w14:val="none"/>
              </w:rPr>
              <w:t>o</w:t>
            </w:r>
            <w:r>
              <w:rPr>
                <w:rFonts w:ascii="Arial" w:eastAsia="Times New Roman" w:hAnsi="Arial" w:cs="Arial"/>
                <w:color w:val="000000"/>
                <w:kern w:val="0"/>
                <w14:ligatures w14:val="none"/>
              </w:rPr>
              <w:t>tógrafo</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2610B"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Profissional necessário para regi</w:t>
            </w:r>
            <w:r>
              <w:rPr>
                <w:rFonts w:ascii="Arial" w:eastAsia="Times New Roman" w:hAnsi="Arial" w:cs="Arial"/>
                <w:color w:val="000000"/>
                <w:kern w:val="0"/>
                <w14:ligatures w14:val="none"/>
              </w:rPr>
              <w:t>s</w:t>
            </w:r>
            <w:r>
              <w:rPr>
                <w:rFonts w:ascii="Arial" w:eastAsia="Times New Roman" w:hAnsi="Arial" w:cs="Arial"/>
                <w:color w:val="000000"/>
                <w:kern w:val="0"/>
                <w14:ligatures w14:val="none"/>
              </w:rPr>
              <w:t>tro da of</w:t>
            </w:r>
            <w:r>
              <w:rPr>
                <w:rFonts w:ascii="Arial" w:eastAsia="Times New Roman" w:hAnsi="Arial" w:cs="Arial"/>
                <w:color w:val="000000"/>
                <w:kern w:val="0"/>
                <w14:ligatures w14:val="none"/>
              </w:rPr>
              <w:t>i</w:t>
            </w:r>
            <w:r>
              <w:rPr>
                <w:rFonts w:ascii="Arial" w:eastAsia="Times New Roman" w:hAnsi="Arial" w:cs="Arial"/>
                <w:color w:val="000000"/>
                <w:kern w:val="0"/>
                <w14:ligatures w14:val="none"/>
              </w:rPr>
              <w:t>cina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1C9A6"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Serviço</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1B94D"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E8A33"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8AE73"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96F81"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proofErr w:type="spellStart"/>
            <w:r>
              <w:rPr>
                <w:rFonts w:ascii="Arial" w:eastAsia="Times New Roman" w:hAnsi="Arial" w:cs="Arial"/>
                <w:color w:val="000000"/>
                <w:kern w:val="0"/>
                <w14:ligatures w14:val="none"/>
              </w:rPr>
              <w:t>Salicnet</w:t>
            </w:r>
            <w:proofErr w:type="spellEnd"/>
            <w:r>
              <w:rPr>
                <w:rFonts w:ascii="Arial" w:eastAsia="Times New Roman" w:hAnsi="Arial" w:cs="Arial"/>
                <w:color w:val="000000"/>
                <w:kern w:val="0"/>
                <w14:ligatures w14:val="none"/>
              </w:rPr>
              <w:t xml:space="preserve"> – Ofic</w:t>
            </w:r>
            <w:r>
              <w:rPr>
                <w:rFonts w:ascii="Arial" w:eastAsia="Times New Roman" w:hAnsi="Arial" w:cs="Arial"/>
                <w:color w:val="000000"/>
                <w:kern w:val="0"/>
                <w14:ligatures w14:val="none"/>
              </w:rPr>
              <w:t>i</w:t>
            </w:r>
            <w:r>
              <w:rPr>
                <w:rFonts w:ascii="Arial" w:eastAsia="Times New Roman" w:hAnsi="Arial" w:cs="Arial"/>
                <w:color w:val="000000"/>
                <w:kern w:val="0"/>
                <w14:ligatures w14:val="none"/>
              </w:rPr>
              <w:t>na/workshop/seminário Audiovisual – Brasília – Fotografia Artística – Serviço</w:t>
            </w:r>
          </w:p>
        </w:tc>
      </w:tr>
    </w:tbl>
    <w:p w14:paraId="56AC734C" w14:textId="77777777" w:rsidR="00630474" w:rsidRDefault="00630474" w:rsidP="0063047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0D00A9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4. DOCUMENTOS OBRIGATÓRIOS</w:t>
      </w:r>
    </w:p>
    <w:p w14:paraId="383336D8"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Encaminhe junto a esse formulário os seguintes documentos:</w:t>
      </w:r>
    </w:p>
    <w:p w14:paraId="1FCBDD3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Pessoa Física</w:t>
      </w:r>
    </w:p>
    <w:p w14:paraId="6AF1DA7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RG e CPF do proponente</w:t>
      </w:r>
    </w:p>
    <w:p w14:paraId="5B5731D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Comprovante de Residência</w:t>
      </w:r>
    </w:p>
    <w:p w14:paraId="3B1FF5E0"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Currículo do proponente</w:t>
      </w:r>
    </w:p>
    <w:p w14:paraId="5428540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Mini currículo dos integrantes do projeto</w:t>
      </w:r>
    </w:p>
    <w:p w14:paraId="2A2BD56D"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Pessoa Jurídica</w:t>
      </w:r>
    </w:p>
    <w:p w14:paraId="6EA7845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CNPJ</w:t>
      </w:r>
    </w:p>
    <w:p w14:paraId="2B8E1F2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Contrato Social</w:t>
      </w:r>
    </w:p>
    <w:p w14:paraId="064F0C7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RG E CPF DO RESPONSÁVEL</w:t>
      </w:r>
    </w:p>
    <w:p w14:paraId="219EFD04"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Comprovante de residência do proponente</w:t>
      </w:r>
    </w:p>
    <w:p w14:paraId="6B5D419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Currículo do proponente</w:t>
      </w:r>
    </w:p>
    <w:p w14:paraId="73AB28F5"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Mini currículo dos integrantes do projeto</w:t>
      </w:r>
    </w:p>
    <w:p w14:paraId="084F21D7"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p>
    <w:p w14:paraId="5ED1D8B2"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33730938"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5F357A0A"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2197C387"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5634C91D"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42144AC8"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1F85AE0E"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67308EE"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62A74FD"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05D708A6"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257369A6" w14:textId="77777777" w:rsidR="00630474" w:rsidRDefault="00630474" w:rsidP="00630474">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57A8D8A0" w14:textId="77777777" w:rsidR="00630474" w:rsidRDefault="00630474" w:rsidP="00630474">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ANEXO II</w:t>
      </w:r>
    </w:p>
    <w:p w14:paraId="038B4B5E" w14:textId="77777777" w:rsidR="00630474" w:rsidRDefault="00630474" w:rsidP="00630474">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CRITÉRIOS UTILIZADOS NA AVALIAÇÃO DE MÉRITO CULTURAL</w:t>
      </w:r>
    </w:p>
    <w:p w14:paraId="11D71571"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035E3DB0" w14:textId="77777777" w:rsidR="00630474" w:rsidRDefault="00630474" w:rsidP="00630474">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As comissões de seleção atribuirão notas de 0 a 10 pontos a cada um dos critérios de avaliação de cada projeto, conforme tabela a seguir:</w:t>
      </w:r>
    </w:p>
    <w:p w14:paraId="51712DCD"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6262"/>
        <w:gridCol w:w="1457"/>
      </w:tblGrid>
      <w:tr w:rsidR="00630474" w14:paraId="06CA956D" w14:textId="77777777" w:rsidTr="0063047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F6F965"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CRITÉRIOS OBRIGATÓRIOS</w:t>
            </w:r>
          </w:p>
        </w:tc>
      </w:tr>
      <w:tr w:rsidR="00630474" w14:paraId="41D450E2"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32248"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6FA06"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982A"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Pontuação Máxima</w:t>
            </w:r>
          </w:p>
        </w:tc>
      </w:tr>
      <w:tr w:rsidR="00630474" w14:paraId="4A35E766"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2FCED6"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EAE54"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 xml:space="preserve">Qualidade do Projeto - </w:t>
            </w:r>
            <w:proofErr w:type="spellStart"/>
            <w:r>
              <w:rPr>
                <w:rFonts w:ascii="Calibri" w:eastAsia="Times New Roman" w:hAnsi="Calibri" w:cs="Calibri"/>
                <w:b/>
                <w:bCs/>
                <w:color w:val="000000"/>
                <w:kern w:val="0"/>
                <w:sz w:val="24"/>
                <w:szCs w:val="24"/>
                <w14:ligatures w14:val="none"/>
              </w:rPr>
              <w:t>Coerência</w:t>
            </w:r>
            <w:proofErr w:type="spellEnd"/>
            <w:r>
              <w:rPr>
                <w:rFonts w:ascii="Calibri" w:eastAsia="Times New Roman" w:hAnsi="Calibri" w:cs="Calibri"/>
                <w:b/>
                <w:bCs/>
                <w:color w:val="000000"/>
                <w:kern w:val="0"/>
                <w:sz w:val="24"/>
                <w:szCs w:val="24"/>
                <w14:ligatures w14:val="none"/>
              </w:rPr>
              <w:t xml:space="preserve"> do objeto, objetivos, ju</w:t>
            </w:r>
            <w:r>
              <w:rPr>
                <w:rFonts w:ascii="Calibri" w:eastAsia="Times New Roman" w:hAnsi="Calibri" w:cs="Calibri"/>
                <w:b/>
                <w:bCs/>
                <w:color w:val="000000"/>
                <w:kern w:val="0"/>
                <w:sz w:val="24"/>
                <w:szCs w:val="24"/>
                <w14:ligatures w14:val="none"/>
              </w:rPr>
              <w:t>s</w:t>
            </w:r>
            <w:r>
              <w:rPr>
                <w:rFonts w:ascii="Calibri" w:eastAsia="Times New Roman" w:hAnsi="Calibri" w:cs="Calibri"/>
                <w:b/>
                <w:bCs/>
                <w:color w:val="000000"/>
                <w:kern w:val="0"/>
                <w:sz w:val="24"/>
                <w:szCs w:val="24"/>
                <w14:ligatures w14:val="none"/>
              </w:rPr>
              <w:t>tificativa e metas do projeto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considerar, p</w:t>
            </w:r>
            <w:r>
              <w:rPr>
                <w:rFonts w:ascii="Calibri" w:eastAsia="Times New Roman" w:hAnsi="Calibri" w:cs="Calibri"/>
                <w:color w:val="000000"/>
                <w:kern w:val="0"/>
                <w:sz w:val="24"/>
                <w:szCs w:val="24"/>
                <w14:ligatures w14:val="none"/>
              </w:rPr>
              <w:t>a</w:t>
            </w:r>
            <w:r>
              <w:rPr>
                <w:rFonts w:ascii="Calibri" w:eastAsia="Times New Roman" w:hAnsi="Calibri" w:cs="Calibri"/>
                <w:color w:val="000000"/>
                <w:kern w:val="0"/>
                <w:sz w:val="24"/>
                <w:szCs w:val="24"/>
                <w14:ligatures w14:val="none"/>
              </w:rPr>
              <w:t xml:space="preserve">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valoração</w:t>
            </w:r>
            <w:proofErr w:type="spellEnd"/>
            <w:r>
              <w:rPr>
                <w:rFonts w:ascii="Calibri" w:eastAsia="Times New Roman" w:hAnsi="Calibri" w:cs="Calibri"/>
                <w:color w:val="000000"/>
                <w:kern w:val="0"/>
                <w:sz w:val="24"/>
                <w:szCs w:val="24"/>
                <w14:ligatures w14:val="none"/>
              </w:rPr>
              <w:t xml:space="preserve">, se o </w:t>
            </w:r>
            <w:proofErr w:type="spellStart"/>
            <w:r>
              <w:rPr>
                <w:rFonts w:ascii="Calibri" w:eastAsia="Times New Roman" w:hAnsi="Calibri" w:cs="Calibri"/>
                <w:color w:val="000000"/>
                <w:kern w:val="0"/>
                <w:sz w:val="24"/>
                <w:szCs w:val="24"/>
                <w14:ligatures w14:val="none"/>
              </w:rPr>
              <w:t>conteúdo</w:t>
            </w:r>
            <w:proofErr w:type="spellEnd"/>
            <w:r>
              <w:rPr>
                <w:rFonts w:ascii="Calibri" w:eastAsia="Times New Roman" w:hAnsi="Calibri" w:cs="Calibri"/>
                <w:color w:val="000000"/>
                <w:kern w:val="0"/>
                <w:sz w:val="24"/>
                <w:szCs w:val="24"/>
                <w14:ligatures w14:val="none"/>
              </w:rPr>
              <w:t xml:space="preserve"> do projeto apresenta, como um todo </w:t>
            </w:r>
            <w:proofErr w:type="spellStart"/>
            <w:r>
              <w:rPr>
                <w:rFonts w:ascii="Calibri" w:eastAsia="Times New Roman" w:hAnsi="Calibri" w:cs="Calibri"/>
                <w:color w:val="000000"/>
                <w:kern w:val="0"/>
                <w:sz w:val="24"/>
                <w:szCs w:val="24"/>
                <w14:ligatures w14:val="none"/>
              </w:rPr>
              <w:t>coerência</w:t>
            </w:r>
            <w:proofErr w:type="spellEnd"/>
            <w:r>
              <w:rPr>
                <w:rFonts w:ascii="Calibri" w:eastAsia="Times New Roman" w:hAnsi="Calibri" w:cs="Calibri"/>
                <w:color w:val="000000"/>
                <w:kern w:val="0"/>
                <w:sz w:val="24"/>
                <w:szCs w:val="24"/>
                <w14:ligatures w14:val="none"/>
              </w:rPr>
              <w:t xml:space="preserve">, observando o objeto, a justificativa e as metas, sendo </w:t>
            </w:r>
            <w:proofErr w:type="spellStart"/>
            <w:r>
              <w:rPr>
                <w:rFonts w:ascii="Calibri" w:eastAsia="Times New Roman" w:hAnsi="Calibri" w:cs="Calibri"/>
                <w:color w:val="000000"/>
                <w:kern w:val="0"/>
                <w:sz w:val="24"/>
                <w:szCs w:val="24"/>
                <w14:ligatures w14:val="none"/>
              </w:rPr>
              <w:t>possível</w:t>
            </w:r>
            <w:proofErr w:type="spellEnd"/>
            <w:r>
              <w:rPr>
                <w:rFonts w:ascii="Calibri" w:eastAsia="Times New Roman" w:hAnsi="Calibri" w:cs="Calibri"/>
                <w:color w:val="000000"/>
                <w:kern w:val="0"/>
                <w:sz w:val="24"/>
                <w:szCs w:val="24"/>
                <w14:ligatures w14:val="none"/>
              </w:rPr>
              <w:t xml:space="preserve"> visualizar de forma clara os resultados que </w:t>
            </w:r>
            <w:proofErr w:type="spellStart"/>
            <w:r>
              <w:rPr>
                <w:rFonts w:ascii="Calibri" w:eastAsia="Times New Roman" w:hAnsi="Calibri" w:cs="Calibri"/>
                <w:color w:val="000000"/>
                <w:kern w:val="0"/>
                <w:sz w:val="24"/>
                <w:szCs w:val="24"/>
                <w14:ligatures w14:val="none"/>
              </w:rPr>
              <w:t>serão</w:t>
            </w:r>
            <w:proofErr w:type="spellEnd"/>
            <w:r>
              <w:rPr>
                <w:rFonts w:ascii="Calibri" w:eastAsia="Times New Roman" w:hAnsi="Calibri" w:cs="Calibri"/>
                <w:color w:val="000000"/>
                <w:kern w:val="0"/>
                <w:sz w:val="24"/>
                <w:szCs w:val="24"/>
                <w14:ligatures w14:val="none"/>
              </w:rPr>
              <w:t xml:space="preserve"> obtidos.</w:t>
            </w:r>
          </w:p>
          <w:p w14:paraId="56128409"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03DF7"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78F67063"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FB1683"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B6CFF"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Relevância</w:t>
            </w:r>
            <w:proofErr w:type="spellEnd"/>
            <w:r>
              <w:rPr>
                <w:rFonts w:ascii="Calibri" w:eastAsia="Times New Roman" w:hAnsi="Calibri" w:cs="Calibri"/>
                <w:b/>
                <w:bCs/>
                <w:color w:val="000000"/>
                <w:kern w:val="0"/>
                <w:sz w:val="24"/>
                <w:szCs w:val="24"/>
                <w14:ligatures w14:val="none"/>
              </w:rPr>
              <w:t xml:space="preserve"> da </w:t>
            </w:r>
            <w:proofErr w:type="spellStart"/>
            <w:r>
              <w:rPr>
                <w:rFonts w:ascii="Calibri" w:eastAsia="Times New Roman" w:hAnsi="Calibri" w:cs="Calibri"/>
                <w:b/>
                <w:bCs/>
                <w:color w:val="000000"/>
                <w:kern w:val="0"/>
                <w:sz w:val="24"/>
                <w:szCs w:val="24"/>
                <w14:ligatures w14:val="none"/>
              </w:rPr>
              <w:t>ação</w:t>
            </w:r>
            <w:proofErr w:type="spellEnd"/>
            <w:r>
              <w:rPr>
                <w:rFonts w:ascii="Calibri" w:eastAsia="Times New Roman" w:hAnsi="Calibri" w:cs="Calibri"/>
                <w:b/>
                <w:bCs/>
                <w:color w:val="000000"/>
                <w:kern w:val="0"/>
                <w:sz w:val="24"/>
                <w:szCs w:val="24"/>
                <w14:ligatures w14:val="none"/>
              </w:rPr>
              <w:t xml:space="preserve"> proposta para o </w:t>
            </w:r>
            <w:proofErr w:type="spellStart"/>
            <w:r>
              <w:rPr>
                <w:rFonts w:ascii="Calibri" w:eastAsia="Times New Roman" w:hAnsi="Calibri" w:cs="Calibri"/>
                <w:b/>
                <w:bCs/>
                <w:color w:val="000000"/>
                <w:kern w:val="0"/>
                <w:sz w:val="24"/>
                <w:szCs w:val="24"/>
                <w14:ligatures w14:val="none"/>
              </w:rPr>
              <w:t>cenário</w:t>
            </w:r>
            <w:proofErr w:type="spellEnd"/>
            <w:r>
              <w:rPr>
                <w:rFonts w:ascii="Calibri" w:eastAsia="Times New Roman" w:hAnsi="Calibri" w:cs="Calibri"/>
                <w:b/>
                <w:bCs/>
                <w:color w:val="000000"/>
                <w:kern w:val="0"/>
                <w:sz w:val="24"/>
                <w:szCs w:val="24"/>
                <w14:ligatures w14:val="none"/>
              </w:rPr>
              <w:t xml:space="preserve"> cultural do m</w:t>
            </w:r>
            <w:r>
              <w:rPr>
                <w:rFonts w:ascii="Calibri" w:eastAsia="Times New Roman" w:hAnsi="Calibri" w:cs="Calibri"/>
                <w:b/>
                <w:bCs/>
                <w:color w:val="000000"/>
                <w:kern w:val="0"/>
                <w:sz w:val="24"/>
                <w:szCs w:val="24"/>
                <w14:ligatures w14:val="none"/>
              </w:rPr>
              <w:t>u</w:t>
            </w:r>
            <w:r>
              <w:rPr>
                <w:rFonts w:ascii="Calibri" w:eastAsia="Times New Roman" w:hAnsi="Calibri" w:cs="Calibri"/>
                <w:b/>
                <w:bCs/>
                <w:color w:val="000000"/>
                <w:kern w:val="0"/>
                <w:sz w:val="24"/>
                <w:szCs w:val="24"/>
                <w14:ligatures w14:val="none"/>
              </w:rPr>
              <w:t xml:space="preserve">nicípio.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considerar, para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valoração</w:t>
            </w:r>
            <w:proofErr w:type="spellEnd"/>
            <w:r>
              <w:rPr>
                <w:rFonts w:ascii="Calibri" w:eastAsia="Times New Roman" w:hAnsi="Calibri" w:cs="Calibri"/>
                <w:color w:val="000000"/>
                <w:kern w:val="0"/>
                <w:sz w:val="24"/>
                <w:szCs w:val="24"/>
                <w14:ligatures w14:val="none"/>
              </w:rPr>
              <w:t xml:space="preserve">, se a </w:t>
            </w:r>
            <w:proofErr w:type="spellStart"/>
            <w:r>
              <w:rPr>
                <w:rFonts w:ascii="Calibri" w:eastAsia="Times New Roman" w:hAnsi="Calibri" w:cs="Calibri"/>
                <w:color w:val="000000"/>
                <w:kern w:val="0"/>
                <w:sz w:val="24"/>
                <w:szCs w:val="24"/>
                <w14:ligatures w14:val="none"/>
              </w:rPr>
              <w:t>ação</w:t>
            </w:r>
            <w:proofErr w:type="spellEnd"/>
            <w:r>
              <w:rPr>
                <w:rFonts w:ascii="Calibri" w:eastAsia="Times New Roman" w:hAnsi="Calibri" w:cs="Calibri"/>
                <w:color w:val="000000"/>
                <w:kern w:val="0"/>
                <w:sz w:val="24"/>
                <w:szCs w:val="24"/>
                <w14:ligatures w14:val="none"/>
              </w:rPr>
              <w:t xml:space="preserve"> contribui para o enriquecimento e </w:t>
            </w:r>
            <w:proofErr w:type="spellStart"/>
            <w:r>
              <w:rPr>
                <w:rFonts w:ascii="Calibri" w:eastAsia="Times New Roman" w:hAnsi="Calibri" w:cs="Calibri"/>
                <w:color w:val="000000"/>
                <w:kern w:val="0"/>
                <w:sz w:val="24"/>
                <w:szCs w:val="24"/>
                <w14:ligatures w14:val="none"/>
              </w:rPr>
              <w:t>val</w:t>
            </w:r>
            <w:r>
              <w:rPr>
                <w:rFonts w:ascii="Calibri" w:eastAsia="Times New Roman" w:hAnsi="Calibri" w:cs="Calibri"/>
                <w:color w:val="000000"/>
                <w:kern w:val="0"/>
                <w:sz w:val="24"/>
                <w:szCs w:val="24"/>
                <w14:ligatures w14:val="none"/>
              </w:rPr>
              <w:t>o</w:t>
            </w:r>
            <w:r>
              <w:rPr>
                <w:rFonts w:ascii="Calibri" w:eastAsia="Times New Roman" w:hAnsi="Calibri" w:cs="Calibri"/>
                <w:color w:val="000000"/>
                <w:kern w:val="0"/>
                <w:sz w:val="24"/>
                <w:szCs w:val="24"/>
                <w14:ligatures w14:val="none"/>
              </w:rPr>
              <w:t>rização</w:t>
            </w:r>
            <w:proofErr w:type="spellEnd"/>
            <w:r>
              <w:rPr>
                <w:rFonts w:ascii="Calibri" w:eastAsia="Times New Roman" w:hAnsi="Calibri" w:cs="Calibri"/>
                <w:color w:val="000000"/>
                <w:kern w:val="0"/>
                <w:sz w:val="24"/>
                <w:szCs w:val="24"/>
                <w14:ligatures w14:val="none"/>
              </w:rPr>
              <w:t xml:space="preserve"> da cultura do município.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11819"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77989499"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428917"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20C67"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 xml:space="preserve">Aspectos de </w:t>
            </w:r>
            <w:proofErr w:type="spellStart"/>
            <w:r>
              <w:rPr>
                <w:rFonts w:ascii="Calibri" w:eastAsia="Times New Roman" w:hAnsi="Calibri" w:cs="Calibri"/>
                <w:b/>
                <w:bCs/>
                <w:color w:val="000000"/>
                <w:kern w:val="0"/>
                <w:sz w:val="24"/>
                <w:szCs w:val="24"/>
                <w14:ligatures w14:val="none"/>
              </w:rPr>
              <w:t>integração</w:t>
            </w:r>
            <w:proofErr w:type="spellEnd"/>
            <w:r>
              <w:rPr>
                <w:rFonts w:ascii="Calibri" w:eastAsia="Times New Roman" w:hAnsi="Calibri" w:cs="Calibri"/>
                <w:b/>
                <w:bCs/>
                <w:color w:val="000000"/>
                <w:kern w:val="0"/>
                <w:sz w:val="24"/>
                <w:szCs w:val="24"/>
                <w14:ligatures w14:val="none"/>
              </w:rPr>
              <w:t xml:space="preserve"> </w:t>
            </w:r>
            <w:proofErr w:type="spellStart"/>
            <w:r>
              <w:rPr>
                <w:rFonts w:ascii="Calibri" w:eastAsia="Times New Roman" w:hAnsi="Calibri" w:cs="Calibri"/>
                <w:b/>
                <w:bCs/>
                <w:color w:val="000000"/>
                <w:kern w:val="0"/>
                <w:sz w:val="24"/>
                <w:szCs w:val="24"/>
                <w14:ligatures w14:val="none"/>
              </w:rPr>
              <w:t>comunitária</w:t>
            </w:r>
            <w:proofErr w:type="spellEnd"/>
            <w:r>
              <w:rPr>
                <w:rFonts w:ascii="Calibri" w:eastAsia="Times New Roman" w:hAnsi="Calibri" w:cs="Calibri"/>
                <w:b/>
                <w:bCs/>
                <w:color w:val="000000"/>
                <w:kern w:val="0"/>
                <w:sz w:val="24"/>
                <w:szCs w:val="24"/>
                <w14:ligatures w14:val="none"/>
              </w:rPr>
              <w:t xml:space="preserve"> na </w:t>
            </w:r>
            <w:proofErr w:type="spellStart"/>
            <w:r>
              <w:rPr>
                <w:rFonts w:ascii="Calibri" w:eastAsia="Times New Roman" w:hAnsi="Calibri" w:cs="Calibri"/>
                <w:b/>
                <w:bCs/>
                <w:color w:val="000000"/>
                <w:kern w:val="0"/>
                <w:sz w:val="24"/>
                <w:szCs w:val="24"/>
                <w14:ligatures w14:val="none"/>
              </w:rPr>
              <w:t>ação</w:t>
            </w:r>
            <w:proofErr w:type="spellEnd"/>
            <w:r>
              <w:rPr>
                <w:rFonts w:ascii="Calibri" w:eastAsia="Times New Roman" w:hAnsi="Calibri" w:cs="Calibri"/>
                <w:b/>
                <w:bCs/>
                <w:color w:val="000000"/>
                <w:kern w:val="0"/>
                <w:sz w:val="24"/>
                <w:szCs w:val="24"/>
                <w14:ligatures w14:val="none"/>
              </w:rPr>
              <w:t xml:space="preserve"> proposta pelo projeto - </w:t>
            </w:r>
            <w:r>
              <w:rPr>
                <w:rFonts w:ascii="Calibri" w:eastAsia="Times New Roman" w:hAnsi="Calibri" w:cs="Calibri"/>
                <w:color w:val="000000"/>
                <w:kern w:val="0"/>
                <w:sz w:val="24"/>
                <w:szCs w:val="24"/>
                <w14:ligatures w14:val="none"/>
              </w:rPr>
              <w:t xml:space="preserve">considera-se, para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valoração</w:t>
            </w:r>
            <w:proofErr w:type="spellEnd"/>
            <w:r>
              <w:rPr>
                <w:rFonts w:ascii="Calibri" w:eastAsia="Times New Roman" w:hAnsi="Calibri" w:cs="Calibri"/>
                <w:color w:val="000000"/>
                <w:kern w:val="0"/>
                <w:sz w:val="24"/>
                <w:szCs w:val="24"/>
                <w14:ligatures w14:val="none"/>
              </w:rPr>
              <w:t xml:space="preserve">, se o projeto apresenta aspectos de </w:t>
            </w:r>
            <w:proofErr w:type="spellStart"/>
            <w:r>
              <w:rPr>
                <w:rFonts w:ascii="Calibri" w:eastAsia="Times New Roman" w:hAnsi="Calibri" w:cs="Calibri"/>
                <w:color w:val="000000"/>
                <w:kern w:val="0"/>
                <w:sz w:val="24"/>
                <w:szCs w:val="24"/>
                <w14:ligatures w14:val="none"/>
              </w:rPr>
              <w:t>integração</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comunitária</w:t>
            </w:r>
            <w:proofErr w:type="spellEnd"/>
            <w:r>
              <w:rPr>
                <w:rFonts w:ascii="Calibri" w:eastAsia="Times New Roman" w:hAnsi="Calibri" w:cs="Calibri"/>
                <w:color w:val="000000"/>
                <w:kern w:val="0"/>
                <w:sz w:val="24"/>
                <w:szCs w:val="24"/>
                <w14:ligatures w14:val="none"/>
              </w:rPr>
              <w:t xml:space="preserve">, em </w:t>
            </w:r>
            <w:proofErr w:type="spellStart"/>
            <w:r>
              <w:rPr>
                <w:rFonts w:ascii="Calibri" w:eastAsia="Times New Roman" w:hAnsi="Calibri" w:cs="Calibri"/>
                <w:color w:val="000000"/>
                <w:kern w:val="0"/>
                <w:sz w:val="24"/>
                <w:szCs w:val="24"/>
                <w14:ligatures w14:val="none"/>
              </w:rPr>
              <w:t>relação</w:t>
            </w:r>
            <w:proofErr w:type="spellEnd"/>
            <w:r>
              <w:rPr>
                <w:rFonts w:ascii="Calibri" w:eastAsia="Times New Roman" w:hAnsi="Calibri" w:cs="Calibri"/>
                <w:color w:val="000000"/>
                <w:kern w:val="0"/>
                <w:sz w:val="24"/>
                <w:szCs w:val="24"/>
                <w14:ligatures w14:val="none"/>
              </w:rPr>
              <w:t xml:space="preserve"> ao impacto social para a </w:t>
            </w:r>
            <w:proofErr w:type="spellStart"/>
            <w:r>
              <w:rPr>
                <w:rFonts w:ascii="Calibri" w:eastAsia="Times New Roman" w:hAnsi="Calibri" w:cs="Calibri"/>
                <w:color w:val="000000"/>
                <w:kern w:val="0"/>
                <w:sz w:val="24"/>
                <w:szCs w:val="24"/>
                <w14:ligatures w14:val="none"/>
              </w:rPr>
              <w:t>inclusão</w:t>
            </w:r>
            <w:proofErr w:type="spellEnd"/>
            <w:r>
              <w:rPr>
                <w:rFonts w:ascii="Calibri" w:eastAsia="Times New Roman" w:hAnsi="Calibri" w:cs="Calibri"/>
                <w:color w:val="000000"/>
                <w:kern w:val="0"/>
                <w:sz w:val="24"/>
                <w:szCs w:val="24"/>
                <w14:ligatures w14:val="none"/>
              </w:rPr>
              <w:t xml:space="preserve"> de pessoas com </w:t>
            </w:r>
            <w:proofErr w:type="spellStart"/>
            <w:r>
              <w:rPr>
                <w:rFonts w:ascii="Calibri" w:eastAsia="Times New Roman" w:hAnsi="Calibri" w:cs="Calibri"/>
                <w:color w:val="000000"/>
                <w:kern w:val="0"/>
                <w:sz w:val="24"/>
                <w:szCs w:val="24"/>
                <w14:ligatures w14:val="none"/>
              </w:rPr>
              <w:t>d</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ficiência</w:t>
            </w:r>
            <w:proofErr w:type="spellEnd"/>
            <w:r>
              <w:rPr>
                <w:rFonts w:ascii="Calibri" w:eastAsia="Times New Roman" w:hAnsi="Calibri" w:cs="Calibri"/>
                <w:color w:val="000000"/>
                <w:kern w:val="0"/>
                <w:sz w:val="24"/>
                <w:szCs w:val="24"/>
                <w14:ligatures w14:val="none"/>
              </w:rPr>
              <w:t xml:space="preserve">, idosos e demais grupos em situação de histórica </w:t>
            </w:r>
            <w:r>
              <w:rPr>
                <w:rFonts w:ascii="Calibri" w:eastAsia="Times New Roman" w:hAnsi="Calibri" w:cs="Calibri"/>
                <w:color w:val="000000"/>
                <w:kern w:val="0"/>
                <w:sz w:val="24"/>
                <w:szCs w:val="24"/>
                <w14:ligatures w14:val="none"/>
              </w:rPr>
              <w:lastRenderedPageBreak/>
              <w:t>vulnerabilidade econômica/social.</w:t>
            </w:r>
          </w:p>
          <w:p w14:paraId="4DF2851D"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97E20"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10</w:t>
            </w:r>
          </w:p>
        </w:tc>
      </w:tr>
      <w:tr w:rsidR="00630474" w14:paraId="0CDEA217"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99EE7"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1DE5B"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Coerência</w:t>
            </w:r>
            <w:proofErr w:type="spellEnd"/>
            <w:r>
              <w:rPr>
                <w:rFonts w:ascii="Calibri" w:eastAsia="Times New Roman" w:hAnsi="Calibri" w:cs="Calibri"/>
                <w:b/>
                <w:bCs/>
                <w:color w:val="000000"/>
                <w:kern w:val="0"/>
                <w:sz w:val="24"/>
                <w:szCs w:val="24"/>
                <w14:ligatures w14:val="none"/>
              </w:rPr>
              <w:t xml:space="preserve"> da planilha </w:t>
            </w:r>
            <w:proofErr w:type="spellStart"/>
            <w:r>
              <w:rPr>
                <w:rFonts w:ascii="Calibri" w:eastAsia="Times New Roman" w:hAnsi="Calibri" w:cs="Calibri"/>
                <w:b/>
                <w:bCs/>
                <w:color w:val="000000"/>
                <w:kern w:val="0"/>
                <w:sz w:val="24"/>
                <w:szCs w:val="24"/>
                <w14:ligatures w14:val="none"/>
              </w:rPr>
              <w:t>orçamentária</w:t>
            </w:r>
            <w:proofErr w:type="spellEnd"/>
            <w:r>
              <w:rPr>
                <w:rFonts w:ascii="Calibri" w:eastAsia="Times New Roman" w:hAnsi="Calibri" w:cs="Calibri"/>
                <w:b/>
                <w:bCs/>
                <w:color w:val="000000"/>
                <w:kern w:val="0"/>
                <w:sz w:val="24"/>
                <w:szCs w:val="24"/>
                <w14:ligatures w14:val="none"/>
              </w:rPr>
              <w:t xml:space="preserve"> e do cronograma de </w:t>
            </w:r>
            <w:proofErr w:type="spellStart"/>
            <w:r>
              <w:rPr>
                <w:rFonts w:ascii="Calibri" w:eastAsia="Times New Roman" w:hAnsi="Calibri" w:cs="Calibri"/>
                <w:b/>
                <w:bCs/>
                <w:color w:val="000000"/>
                <w:kern w:val="0"/>
                <w:sz w:val="24"/>
                <w:szCs w:val="24"/>
                <w14:ligatures w14:val="none"/>
              </w:rPr>
              <w:t>execução</w:t>
            </w:r>
            <w:proofErr w:type="spellEnd"/>
            <w:r>
              <w:rPr>
                <w:rFonts w:ascii="Calibri" w:eastAsia="Times New Roman" w:hAnsi="Calibri" w:cs="Calibri"/>
                <w:b/>
                <w:bCs/>
                <w:color w:val="000000"/>
                <w:kern w:val="0"/>
                <w:sz w:val="24"/>
                <w:szCs w:val="24"/>
                <w14:ligatures w14:val="none"/>
              </w:rPr>
              <w:t xml:space="preserve"> </w:t>
            </w:r>
            <w:proofErr w:type="spellStart"/>
            <w:r>
              <w:rPr>
                <w:rFonts w:ascii="Calibri" w:eastAsia="Times New Roman" w:hAnsi="Calibri" w:cs="Calibri"/>
                <w:b/>
                <w:bCs/>
                <w:color w:val="000000"/>
                <w:kern w:val="0"/>
                <w:sz w:val="24"/>
                <w:szCs w:val="24"/>
                <w14:ligatures w14:val="none"/>
              </w:rPr>
              <w:t>às</w:t>
            </w:r>
            <w:proofErr w:type="spellEnd"/>
            <w:r>
              <w:rPr>
                <w:rFonts w:ascii="Calibri" w:eastAsia="Times New Roman" w:hAnsi="Calibri" w:cs="Calibri"/>
                <w:b/>
                <w:bCs/>
                <w:color w:val="000000"/>
                <w:kern w:val="0"/>
                <w:sz w:val="24"/>
                <w:szCs w:val="24"/>
                <w14:ligatures w14:val="none"/>
              </w:rPr>
              <w:t xml:space="preserve"> metas, resultados e desdobramentos do pr</w:t>
            </w:r>
            <w:r>
              <w:rPr>
                <w:rFonts w:ascii="Calibri" w:eastAsia="Times New Roman" w:hAnsi="Calibri" w:cs="Calibri"/>
                <w:b/>
                <w:bCs/>
                <w:color w:val="000000"/>
                <w:kern w:val="0"/>
                <w:sz w:val="24"/>
                <w:szCs w:val="24"/>
                <w14:ligatures w14:val="none"/>
              </w:rPr>
              <w:t>o</w:t>
            </w:r>
            <w:r>
              <w:rPr>
                <w:rFonts w:ascii="Calibri" w:eastAsia="Times New Roman" w:hAnsi="Calibri" w:cs="Calibri"/>
                <w:b/>
                <w:bCs/>
                <w:color w:val="000000"/>
                <w:kern w:val="0"/>
                <w:sz w:val="24"/>
                <w:szCs w:val="24"/>
                <w14:ligatures w14:val="none"/>
              </w:rPr>
              <w:t>jeto proposto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avaliar e valorar a viabilid</w:t>
            </w:r>
            <w:r>
              <w:rPr>
                <w:rFonts w:ascii="Calibri" w:eastAsia="Times New Roman" w:hAnsi="Calibri" w:cs="Calibri"/>
                <w:color w:val="000000"/>
                <w:kern w:val="0"/>
                <w:sz w:val="24"/>
                <w:szCs w:val="24"/>
                <w14:ligatures w14:val="none"/>
              </w:rPr>
              <w:t>a</w:t>
            </w:r>
            <w:r>
              <w:rPr>
                <w:rFonts w:ascii="Calibri" w:eastAsia="Times New Roman" w:hAnsi="Calibri" w:cs="Calibri"/>
                <w:color w:val="000000"/>
                <w:kern w:val="0"/>
                <w:sz w:val="24"/>
                <w:szCs w:val="24"/>
                <w14:ligatures w14:val="none"/>
              </w:rPr>
              <w:t xml:space="preserve">de </w:t>
            </w:r>
            <w:proofErr w:type="spellStart"/>
            <w:r>
              <w:rPr>
                <w:rFonts w:ascii="Calibri" w:eastAsia="Times New Roman" w:hAnsi="Calibri" w:cs="Calibri"/>
                <w:color w:val="000000"/>
                <w:kern w:val="0"/>
                <w:sz w:val="24"/>
                <w:szCs w:val="24"/>
                <w14:ligatures w14:val="none"/>
              </w:rPr>
              <w:t>técnica</w:t>
            </w:r>
            <w:proofErr w:type="spellEnd"/>
            <w:r>
              <w:rPr>
                <w:rFonts w:ascii="Calibri" w:eastAsia="Times New Roman" w:hAnsi="Calibri" w:cs="Calibri"/>
                <w:color w:val="000000"/>
                <w:kern w:val="0"/>
                <w:sz w:val="24"/>
                <w:szCs w:val="24"/>
                <w14:ligatures w14:val="none"/>
              </w:rPr>
              <w:t xml:space="preserve"> do projeto sob o ponto de vista dos gastos previ</w:t>
            </w:r>
            <w:r>
              <w:rPr>
                <w:rFonts w:ascii="Calibri" w:eastAsia="Times New Roman" w:hAnsi="Calibri" w:cs="Calibri"/>
                <w:color w:val="000000"/>
                <w:kern w:val="0"/>
                <w:sz w:val="24"/>
                <w:szCs w:val="24"/>
                <w14:ligatures w14:val="none"/>
              </w:rPr>
              <w:t>s</w:t>
            </w:r>
            <w:r>
              <w:rPr>
                <w:rFonts w:ascii="Calibri" w:eastAsia="Times New Roman" w:hAnsi="Calibri" w:cs="Calibri"/>
                <w:color w:val="000000"/>
                <w:kern w:val="0"/>
                <w:sz w:val="24"/>
                <w:szCs w:val="24"/>
                <w14:ligatures w14:val="none"/>
              </w:rPr>
              <w:t xml:space="preserve">tos na planilha </w:t>
            </w:r>
            <w:proofErr w:type="spellStart"/>
            <w:r>
              <w:rPr>
                <w:rFonts w:ascii="Calibri" w:eastAsia="Times New Roman" w:hAnsi="Calibri" w:cs="Calibri"/>
                <w:color w:val="000000"/>
                <w:kern w:val="0"/>
                <w:sz w:val="24"/>
                <w:szCs w:val="24"/>
                <w14:ligatures w14:val="none"/>
              </w:rPr>
              <w:t>orçamentária</w:t>
            </w:r>
            <w:proofErr w:type="spellEnd"/>
            <w:r>
              <w:rPr>
                <w:rFonts w:ascii="Calibri" w:eastAsia="Times New Roman" w:hAnsi="Calibri" w:cs="Calibri"/>
                <w:color w:val="000000"/>
                <w:kern w:val="0"/>
                <w:sz w:val="24"/>
                <w:szCs w:val="24"/>
                <w14:ligatures w14:val="none"/>
              </w:rPr>
              <w:t xml:space="preserve">, sua </w:t>
            </w:r>
            <w:proofErr w:type="spellStart"/>
            <w:r>
              <w:rPr>
                <w:rFonts w:ascii="Calibri" w:eastAsia="Times New Roman" w:hAnsi="Calibri" w:cs="Calibri"/>
                <w:color w:val="000000"/>
                <w:kern w:val="0"/>
                <w:sz w:val="24"/>
                <w:szCs w:val="24"/>
                <w14:ligatures w14:val="none"/>
              </w:rPr>
              <w:t>execução</w:t>
            </w:r>
            <w:proofErr w:type="spellEnd"/>
            <w:r>
              <w:rPr>
                <w:rFonts w:ascii="Calibri" w:eastAsia="Times New Roman" w:hAnsi="Calibri" w:cs="Calibri"/>
                <w:color w:val="000000"/>
                <w:kern w:val="0"/>
                <w:sz w:val="24"/>
                <w:szCs w:val="24"/>
                <w14:ligatures w14:val="none"/>
              </w:rPr>
              <w:t xml:space="preserve"> e a </w:t>
            </w:r>
            <w:proofErr w:type="spellStart"/>
            <w:r>
              <w:rPr>
                <w:rFonts w:ascii="Calibri" w:eastAsia="Times New Roman" w:hAnsi="Calibri" w:cs="Calibri"/>
                <w:color w:val="000000"/>
                <w:kern w:val="0"/>
                <w:sz w:val="24"/>
                <w:szCs w:val="24"/>
                <w14:ligatures w14:val="none"/>
              </w:rPr>
              <w:t>adequação</w:t>
            </w:r>
            <w:proofErr w:type="spellEnd"/>
            <w:r>
              <w:rPr>
                <w:rFonts w:ascii="Calibri" w:eastAsia="Times New Roman" w:hAnsi="Calibri" w:cs="Calibri"/>
                <w:color w:val="000000"/>
                <w:kern w:val="0"/>
                <w:sz w:val="24"/>
                <w:szCs w:val="24"/>
                <w14:ligatures w14:val="none"/>
              </w:rPr>
              <w:t xml:space="preserve"> ao objeto, metas e objetivos previstos. </w:t>
            </w:r>
            <w:proofErr w:type="spellStart"/>
            <w:r>
              <w:rPr>
                <w:rFonts w:ascii="Calibri" w:eastAsia="Times New Roman" w:hAnsi="Calibri" w:cs="Calibri"/>
                <w:color w:val="000000"/>
                <w:kern w:val="0"/>
                <w:sz w:val="24"/>
                <w:szCs w:val="24"/>
                <w14:ligatures w14:val="none"/>
              </w:rPr>
              <w:t>Também</w:t>
            </w:r>
            <w:proofErr w:type="spellEnd"/>
            <w:r>
              <w:rPr>
                <w:rFonts w:ascii="Calibri" w:eastAsia="Times New Roman" w:hAnsi="Calibri" w:cs="Calibri"/>
                <w:color w:val="000000"/>
                <w:kern w:val="0"/>
                <w:sz w:val="24"/>
                <w:szCs w:val="24"/>
                <w14:ligatures w14:val="none"/>
              </w:rPr>
              <w:t xml:space="preserve"> deverá ser co</w:t>
            </w:r>
            <w:r>
              <w:rPr>
                <w:rFonts w:ascii="Calibri" w:eastAsia="Times New Roman" w:hAnsi="Calibri" w:cs="Calibri"/>
                <w:color w:val="000000"/>
                <w:kern w:val="0"/>
                <w:sz w:val="24"/>
                <w:szCs w:val="24"/>
                <w14:ligatures w14:val="none"/>
              </w:rPr>
              <w:t>n</w:t>
            </w:r>
            <w:r>
              <w:rPr>
                <w:rFonts w:ascii="Calibri" w:eastAsia="Times New Roman" w:hAnsi="Calibri" w:cs="Calibri"/>
                <w:color w:val="000000"/>
                <w:kern w:val="0"/>
                <w:sz w:val="24"/>
                <w:szCs w:val="24"/>
                <w14:ligatures w14:val="none"/>
              </w:rPr>
              <w:t xml:space="preserve">siderada para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a </w:t>
            </w:r>
            <w:proofErr w:type="spellStart"/>
            <w:r>
              <w:rPr>
                <w:rFonts w:ascii="Calibri" w:eastAsia="Times New Roman" w:hAnsi="Calibri" w:cs="Calibri"/>
                <w:color w:val="000000"/>
                <w:kern w:val="0"/>
                <w:sz w:val="24"/>
                <w:szCs w:val="24"/>
                <w14:ligatures w14:val="none"/>
              </w:rPr>
              <w:t>coerência</w:t>
            </w:r>
            <w:proofErr w:type="spellEnd"/>
            <w:r>
              <w:rPr>
                <w:rFonts w:ascii="Calibri" w:eastAsia="Times New Roman" w:hAnsi="Calibri" w:cs="Calibri"/>
                <w:color w:val="000000"/>
                <w:kern w:val="0"/>
                <w:sz w:val="24"/>
                <w:szCs w:val="24"/>
                <w14:ligatures w14:val="none"/>
              </w:rPr>
              <w:t xml:space="preserve"> e conformidade dos valores e quantidades dos itens relacionados na planilha </w:t>
            </w:r>
            <w:proofErr w:type="spellStart"/>
            <w:r>
              <w:rPr>
                <w:rFonts w:ascii="Calibri" w:eastAsia="Times New Roman" w:hAnsi="Calibri" w:cs="Calibri"/>
                <w:color w:val="000000"/>
                <w:kern w:val="0"/>
                <w:sz w:val="24"/>
                <w:szCs w:val="24"/>
                <w14:ligatures w14:val="none"/>
              </w:rPr>
              <w:t>orçamentária</w:t>
            </w:r>
            <w:proofErr w:type="spellEnd"/>
            <w:r>
              <w:rPr>
                <w:rFonts w:ascii="Calibri" w:eastAsia="Times New Roman" w:hAnsi="Calibri" w:cs="Calibri"/>
                <w:color w:val="000000"/>
                <w:kern w:val="0"/>
                <w:sz w:val="24"/>
                <w:szCs w:val="24"/>
                <w14:ligatures w14:val="none"/>
              </w:rPr>
              <w:t xml:space="preserve"> do projeto.</w:t>
            </w:r>
          </w:p>
          <w:p w14:paraId="79DC2C1C"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53353"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69B25CB8"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FD02E7"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53AC0"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Coerência</w:t>
            </w:r>
            <w:proofErr w:type="spellEnd"/>
            <w:r>
              <w:rPr>
                <w:rFonts w:ascii="Calibri" w:eastAsia="Times New Roman" w:hAnsi="Calibri" w:cs="Calibri"/>
                <w:b/>
                <w:bCs/>
                <w:color w:val="000000"/>
                <w:kern w:val="0"/>
                <w:sz w:val="24"/>
                <w:szCs w:val="24"/>
                <w14:ligatures w14:val="none"/>
              </w:rPr>
              <w:t xml:space="preserve"> do Plano de </w:t>
            </w:r>
            <w:proofErr w:type="spellStart"/>
            <w:r>
              <w:rPr>
                <w:rFonts w:ascii="Calibri" w:eastAsia="Times New Roman" w:hAnsi="Calibri" w:cs="Calibri"/>
                <w:b/>
                <w:bCs/>
                <w:color w:val="000000"/>
                <w:kern w:val="0"/>
                <w:sz w:val="24"/>
                <w:szCs w:val="24"/>
                <w14:ligatures w14:val="none"/>
              </w:rPr>
              <w:t>Divulgação</w:t>
            </w:r>
            <w:proofErr w:type="spellEnd"/>
            <w:r>
              <w:rPr>
                <w:rFonts w:ascii="Calibri" w:eastAsia="Times New Roman" w:hAnsi="Calibri" w:cs="Calibri"/>
                <w:b/>
                <w:bCs/>
                <w:color w:val="000000"/>
                <w:kern w:val="0"/>
                <w:sz w:val="24"/>
                <w:szCs w:val="24"/>
                <w14:ligatures w14:val="none"/>
              </w:rPr>
              <w:t xml:space="preserve"> ao Cronograma, Objet</w:t>
            </w:r>
            <w:r>
              <w:rPr>
                <w:rFonts w:ascii="Calibri" w:eastAsia="Times New Roman" w:hAnsi="Calibri" w:cs="Calibri"/>
                <w:b/>
                <w:bCs/>
                <w:color w:val="000000"/>
                <w:kern w:val="0"/>
                <w:sz w:val="24"/>
                <w:szCs w:val="24"/>
                <w14:ligatures w14:val="none"/>
              </w:rPr>
              <w:t>i</w:t>
            </w:r>
            <w:r>
              <w:rPr>
                <w:rFonts w:ascii="Calibri" w:eastAsia="Times New Roman" w:hAnsi="Calibri" w:cs="Calibri"/>
                <w:b/>
                <w:bCs/>
                <w:color w:val="000000"/>
                <w:kern w:val="0"/>
                <w:sz w:val="24"/>
                <w:szCs w:val="24"/>
                <w14:ligatures w14:val="none"/>
              </w:rPr>
              <w:t>vos e Metas do projeto proposto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avaliar e valorar a viabilidade </w:t>
            </w:r>
            <w:proofErr w:type="spellStart"/>
            <w:r>
              <w:rPr>
                <w:rFonts w:ascii="Calibri" w:eastAsia="Times New Roman" w:hAnsi="Calibri" w:cs="Calibri"/>
                <w:color w:val="000000"/>
                <w:kern w:val="0"/>
                <w:sz w:val="24"/>
                <w:szCs w:val="24"/>
                <w14:ligatures w14:val="none"/>
              </w:rPr>
              <w:t>técnica</w:t>
            </w:r>
            <w:proofErr w:type="spellEnd"/>
            <w:r>
              <w:rPr>
                <w:rFonts w:ascii="Calibri" w:eastAsia="Times New Roman" w:hAnsi="Calibri" w:cs="Calibri"/>
                <w:color w:val="000000"/>
                <w:kern w:val="0"/>
                <w:sz w:val="24"/>
                <w:szCs w:val="24"/>
                <w14:ligatures w14:val="none"/>
              </w:rPr>
              <w:t xml:space="preserve"> e comunicacional com o </w:t>
            </w:r>
            <w:proofErr w:type="spellStart"/>
            <w:r>
              <w:rPr>
                <w:rFonts w:ascii="Calibri" w:eastAsia="Times New Roman" w:hAnsi="Calibri" w:cs="Calibri"/>
                <w:color w:val="000000"/>
                <w:kern w:val="0"/>
                <w:sz w:val="24"/>
                <w:szCs w:val="24"/>
                <w14:ligatures w14:val="none"/>
              </w:rPr>
              <w:t>público</w:t>
            </w:r>
            <w:proofErr w:type="spellEnd"/>
            <w:r>
              <w:rPr>
                <w:rFonts w:ascii="Calibri" w:eastAsia="Times New Roman" w:hAnsi="Calibri" w:cs="Calibri"/>
                <w:color w:val="000000"/>
                <w:kern w:val="0"/>
                <w:sz w:val="24"/>
                <w:szCs w:val="24"/>
                <w14:ligatures w14:val="none"/>
              </w:rPr>
              <w:t xml:space="preserve"> alvo do projeto, mediante as </w:t>
            </w:r>
            <w:proofErr w:type="spellStart"/>
            <w:r>
              <w:rPr>
                <w:rFonts w:ascii="Calibri" w:eastAsia="Times New Roman" w:hAnsi="Calibri" w:cs="Calibri"/>
                <w:color w:val="000000"/>
                <w:kern w:val="0"/>
                <w:sz w:val="24"/>
                <w:szCs w:val="24"/>
                <w14:ligatures w14:val="none"/>
              </w:rPr>
              <w:t>estratégias</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mídias</w:t>
            </w:r>
            <w:proofErr w:type="spellEnd"/>
            <w:r>
              <w:rPr>
                <w:rFonts w:ascii="Calibri" w:eastAsia="Times New Roman" w:hAnsi="Calibri" w:cs="Calibri"/>
                <w:color w:val="000000"/>
                <w:kern w:val="0"/>
                <w:sz w:val="24"/>
                <w:szCs w:val="24"/>
                <w14:ligatures w14:val="none"/>
              </w:rPr>
              <w:t xml:space="preserve"> e materiais apresentados, bem como a capacidade de executá-</w:t>
            </w:r>
            <w:proofErr w:type="spellStart"/>
            <w:r>
              <w:rPr>
                <w:rFonts w:ascii="Calibri" w:eastAsia="Times New Roman" w:hAnsi="Calibri" w:cs="Calibri"/>
                <w:color w:val="000000"/>
                <w:kern w:val="0"/>
                <w:sz w:val="24"/>
                <w:szCs w:val="24"/>
                <w14:ligatures w14:val="none"/>
              </w:rPr>
              <w:t>los</w:t>
            </w:r>
            <w:proofErr w:type="spellEnd"/>
            <w:r>
              <w:rPr>
                <w:rFonts w:ascii="Calibri" w:eastAsia="Times New Roman" w:hAnsi="Calibri" w:cs="Calibri"/>
                <w:color w:val="000000"/>
                <w:kern w:val="0"/>
                <w:sz w:val="24"/>
                <w:szCs w:val="24"/>
                <w14:ligatures w14:val="none"/>
              </w:rPr>
              <w:t>.</w:t>
            </w:r>
          </w:p>
          <w:p w14:paraId="428BA1A1"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47B14"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54730F50"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9BF05C"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0F162"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 xml:space="preserve">Compatibilidade da ficha </w:t>
            </w:r>
            <w:proofErr w:type="spellStart"/>
            <w:r>
              <w:rPr>
                <w:rFonts w:ascii="Calibri" w:eastAsia="Times New Roman" w:hAnsi="Calibri" w:cs="Calibri"/>
                <w:b/>
                <w:bCs/>
                <w:color w:val="000000"/>
                <w:kern w:val="0"/>
                <w:sz w:val="24"/>
                <w:szCs w:val="24"/>
                <w14:ligatures w14:val="none"/>
              </w:rPr>
              <w:t>técnica</w:t>
            </w:r>
            <w:proofErr w:type="spellEnd"/>
            <w:r>
              <w:rPr>
                <w:rFonts w:ascii="Calibri" w:eastAsia="Times New Roman" w:hAnsi="Calibri" w:cs="Calibri"/>
                <w:b/>
                <w:bCs/>
                <w:color w:val="000000"/>
                <w:kern w:val="0"/>
                <w:sz w:val="24"/>
                <w:szCs w:val="24"/>
                <w14:ligatures w14:val="none"/>
              </w:rPr>
              <w:t xml:space="preserve"> com as atividades dese</w:t>
            </w:r>
            <w:r>
              <w:rPr>
                <w:rFonts w:ascii="Calibri" w:eastAsia="Times New Roman" w:hAnsi="Calibri" w:cs="Calibri"/>
                <w:b/>
                <w:bCs/>
                <w:color w:val="000000"/>
                <w:kern w:val="0"/>
                <w:sz w:val="24"/>
                <w:szCs w:val="24"/>
                <w14:ligatures w14:val="none"/>
              </w:rPr>
              <w:t>n</w:t>
            </w:r>
            <w:r>
              <w:rPr>
                <w:rFonts w:ascii="Calibri" w:eastAsia="Times New Roman" w:hAnsi="Calibri" w:cs="Calibri"/>
                <w:b/>
                <w:bCs/>
                <w:color w:val="000000"/>
                <w:kern w:val="0"/>
                <w:sz w:val="24"/>
                <w:szCs w:val="24"/>
                <w14:ligatures w14:val="none"/>
              </w:rPr>
              <w:t>volvidas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considerar a carreira dos profiss</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t xml:space="preserve">onais que </w:t>
            </w:r>
            <w:proofErr w:type="spellStart"/>
            <w:r>
              <w:rPr>
                <w:rFonts w:ascii="Calibri" w:eastAsia="Times New Roman" w:hAnsi="Calibri" w:cs="Calibri"/>
                <w:color w:val="000000"/>
                <w:kern w:val="0"/>
                <w:sz w:val="24"/>
                <w:szCs w:val="24"/>
                <w14:ligatures w14:val="none"/>
              </w:rPr>
              <w:t>compõem</w:t>
            </w:r>
            <w:proofErr w:type="spellEnd"/>
            <w:r>
              <w:rPr>
                <w:rFonts w:ascii="Calibri" w:eastAsia="Times New Roman" w:hAnsi="Calibri" w:cs="Calibri"/>
                <w:color w:val="000000"/>
                <w:kern w:val="0"/>
                <w:sz w:val="24"/>
                <w:szCs w:val="24"/>
                <w14:ligatures w14:val="none"/>
              </w:rPr>
              <w:t xml:space="preserve"> o corpo </w:t>
            </w:r>
            <w:proofErr w:type="spellStart"/>
            <w:r>
              <w:rPr>
                <w:rFonts w:ascii="Calibri" w:eastAsia="Times New Roman" w:hAnsi="Calibri" w:cs="Calibri"/>
                <w:color w:val="000000"/>
                <w:kern w:val="0"/>
                <w:sz w:val="24"/>
                <w:szCs w:val="24"/>
                <w14:ligatures w14:val="none"/>
              </w:rPr>
              <w:t>técnico</w:t>
            </w:r>
            <w:proofErr w:type="spellEnd"/>
            <w:r>
              <w:rPr>
                <w:rFonts w:ascii="Calibri" w:eastAsia="Times New Roman" w:hAnsi="Calibri" w:cs="Calibri"/>
                <w:color w:val="000000"/>
                <w:kern w:val="0"/>
                <w:sz w:val="24"/>
                <w:szCs w:val="24"/>
                <w14:ligatures w14:val="none"/>
              </w:rPr>
              <w:t xml:space="preserve"> e artístico, verificando a </w:t>
            </w:r>
            <w:proofErr w:type="spellStart"/>
            <w:r>
              <w:rPr>
                <w:rFonts w:ascii="Calibri" w:eastAsia="Times New Roman" w:hAnsi="Calibri" w:cs="Calibri"/>
                <w:color w:val="000000"/>
                <w:kern w:val="0"/>
                <w:sz w:val="24"/>
                <w:szCs w:val="24"/>
                <w14:ligatures w14:val="none"/>
              </w:rPr>
              <w:t>coerência</w:t>
            </w:r>
            <w:proofErr w:type="spellEnd"/>
            <w:r>
              <w:rPr>
                <w:rFonts w:ascii="Calibri" w:eastAsia="Times New Roman" w:hAnsi="Calibri" w:cs="Calibri"/>
                <w:color w:val="000000"/>
                <w:kern w:val="0"/>
                <w:sz w:val="24"/>
                <w:szCs w:val="24"/>
                <w14:ligatures w14:val="none"/>
              </w:rPr>
              <w:t xml:space="preserve"> ou </w:t>
            </w:r>
            <w:proofErr w:type="spellStart"/>
            <w:r>
              <w:rPr>
                <w:rFonts w:ascii="Calibri" w:eastAsia="Times New Roman" w:hAnsi="Calibri" w:cs="Calibri"/>
                <w:color w:val="000000"/>
                <w:kern w:val="0"/>
                <w:sz w:val="24"/>
                <w:szCs w:val="24"/>
                <w14:ligatures w14:val="none"/>
              </w:rPr>
              <w:t>não</w:t>
            </w:r>
            <w:proofErr w:type="spellEnd"/>
            <w:r>
              <w:rPr>
                <w:rFonts w:ascii="Calibri" w:eastAsia="Times New Roman" w:hAnsi="Calibri" w:cs="Calibri"/>
                <w:color w:val="000000"/>
                <w:kern w:val="0"/>
                <w:sz w:val="24"/>
                <w:szCs w:val="24"/>
                <w14:ligatures w14:val="none"/>
              </w:rPr>
              <w:t xml:space="preserve"> em </w:t>
            </w:r>
            <w:proofErr w:type="spellStart"/>
            <w:r>
              <w:rPr>
                <w:rFonts w:ascii="Calibri" w:eastAsia="Times New Roman" w:hAnsi="Calibri" w:cs="Calibri"/>
                <w:color w:val="000000"/>
                <w:kern w:val="0"/>
                <w:sz w:val="24"/>
                <w:szCs w:val="24"/>
                <w14:ligatures w14:val="none"/>
              </w:rPr>
              <w:t>relação</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às</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atribuições</w:t>
            </w:r>
            <w:proofErr w:type="spellEnd"/>
            <w:r>
              <w:rPr>
                <w:rFonts w:ascii="Calibri" w:eastAsia="Times New Roman" w:hAnsi="Calibri" w:cs="Calibri"/>
                <w:color w:val="000000"/>
                <w:kern w:val="0"/>
                <w:sz w:val="24"/>
                <w:szCs w:val="24"/>
                <w14:ligatures w14:val="none"/>
              </w:rPr>
              <w:t xml:space="preserve"> que </w:t>
            </w:r>
            <w:proofErr w:type="spellStart"/>
            <w:r>
              <w:rPr>
                <w:rFonts w:ascii="Calibri" w:eastAsia="Times New Roman" w:hAnsi="Calibri" w:cs="Calibri"/>
                <w:color w:val="000000"/>
                <w:kern w:val="0"/>
                <w:sz w:val="24"/>
                <w:szCs w:val="24"/>
                <w14:ligatures w14:val="none"/>
              </w:rPr>
              <w:t>serão</w:t>
            </w:r>
            <w:proofErr w:type="spellEnd"/>
            <w:r>
              <w:rPr>
                <w:rFonts w:ascii="Calibri" w:eastAsia="Times New Roman" w:hAnsi="Calibri" w:cs="Calibri"/>
                <w:color w:val="000000"/>
                <w:kern w:val="0"/>
                <w:sz w:val="24"/>
                <w:szCs w:val="24"/>
                <w14:ligatures w14:val="none"/>
              </w:rPr>
              <w:t xml:space="preserve"> exec</w:t>
            </w:r>
            <w:r>
              <w:rPr>
                <w:rFonts w:ascii="Calibri" w:eastAsia="Times New Roman" w:hAnsi="Calibri" w:cs="Calibri"/>
                <w:color w:val="000000"/>
                <w:kern w:val="0"/>
                <w:sz w:val="24"/>
                <w:szCs w:val="24"/>
                <w14:ligatures w14:val="none"/>
              </w:rPr>
              <w:t>u</w:t>
            </w:r>
            <w:r>
              <w:rPr>
                <w:rFonts w:ascii="Calibri" w:eastAsia="Times New Roman" w:hAnsi="Calibri" w:cs="Calibri"/>
                <w:color w:val="000000"/>
                <w:kern w:val="0"/>
                <w:sz w:val="24"/>
                <w:szCs w:val="24"/>
                <w14:ligatures w14:val="none"/>
              </w:rPr>
              <w:t xml:space="preserve">tadas por eles no projeto (para esta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serão</w:t>
            </w:r>
            <w:proofErr w:type="spellEnd"/>
            <w:r>
              <w:rPr>
                <w:rFonts w:ascii="Calibri" w:eastAsia="Times New Roman" w:hAnsi="Calibri" w:cs="Calibri"/>
                <w:color w:val="000000"/>
                <w:kern w:val="0"/>
                <w:sz w:val="24"/>
                <w:szCs w:val="24"/>
                <w14:ligatures w14:val="none"/>
              </w:rPr>
              <w:t xml:space="preserve"> consid</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 xml:space="preserve">rados os </w:t>
            </w:r>
            <w:proofErr w:type="spellStart"/>
            <w:r>
              <w:rPr>
                <w:rFonts w:ascii="Calibri" w:eastAsia="Times New Roman" w:hAnsi="Calibri" w:cs="Calibri"/>
                <w:color w:val="000000"/>
                <w:kern w:val="0"/>
                <w:sz w:val="24"/>
                <w:szCs w:val="24"/>
                <w14:ligatures w14:val="none"/>
              </w:rPr>
              <w:t>currículos</w:t>
            </w:r>
            <w:proofErr w:type="spellEnd"/>
            <w:r>
              <w:rPr>
                <w:rFonts w:ascii="Calibri" w:eastAsia="Times New Roman" w:hAnsi="Calibri" w:cs="Calibri"/>
                <w:color w:val="000000"/>
                <w:kern w:val="0"/>
                <w:sz w:val="24"/>
                <w:szCs w:val="24"/>
                <w14:ligatures w14:val="none"/>
              </w:rPr>
              <w:t xml:space="preserve"> dos membros da ficha </w:t>
            </w:r>
            <w:proofErr w:type="spellStart"/>
            <w:r>
              <w:rPr>
                <w:rFonts w:ascii="Calibri" w:eastAsia="Times New Roman" w:hAnsi="Calibri" w:cs="Calibri"/>
                <w:color w:val="000000"/>
                <w:kern w:val="0"/>
                <w:sz w:val="24"/>
                <w:szCs w:val="24"/>
                <w14:ligatures w14:val="none"/>
              </w:rPr>
              <w:t>técnica</w:t>
            </w:r>
            <w:proofErr w:type="spellEnd"/>
            <w:r>
              <w:rPr>
                <w:rFonts w:ascii="Calibri" w:eastAsia="Times New Roman" w:hAnsi="Calibri" w:cs="Calibri"/>
                <w:color w:val="000000"/>
                <w:kern w:val="0"/>
                <w:sz w:val="24"/>
                <w:szCs w:val="24"/>
                <w14:ligatures w14:val="none"/>
              </w:rPr>
              <w:t>).</w:t>
            </w:r>
          </w:p>
          <w:p w14:paraId="61190F19"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50B66"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246BB137"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F3FEF"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4A5CB"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Trajetória</w:t>
            </w:r>
            <w:proofErr w:type="spellEnd"/>
            <w:r>
              <w:rPr>
                <w:rFonts w:ascii="Calibri" w:eastAsia="Times New Roman" w:hAnsi="Calibri" w:cs="Calibri"/>
                <w:b/>
                <w:bCs/>
                <w:color w:val="000000"/>
                <w:kern w:val="0"/>
                <w:sz w:val="24"/>
                <w:szCs w:val="24"/>
                <w14:ligatures w14:val="none"/>
              </w:rPr>
              <w:t xml:space="preserve"> artística e cultural do proponente - </w:t>
            </w:r>
            <w:proofErr w:type="spellStart"/>
            <w:r>
              <w:rPr>
                <w:rFonts w:ascii="Calibri" w:eastAsia="Times New Roman" w:hAnsi="Calibri" w:cs="Calibri"/>
                <w:color w:val="000000"/>
                <w:kern w:val="0"/>
                <w:sz w:val="24"/>
                <w:szCs w:val="24"/>
                <w14:ligatures w14:val="none"/>
              </w:rPr>
              <w:t>Sera</w:t>
            </w:r>
            <w:proofErr w:type="spellEnd"/>
            <w:r>
              <w:rPr>
                <w:rFonts w:ascii="Calibri" w:eastAsia="Times New Roman" w:hAnsi="Calibri" w:cs="Calibri"/>
                <w:color w:val="000000"/>
                <w:kern w:val="0"/>
                <w:sz w:val="24"/>
                <w:szCs w:val="24"/>
                <w14:ligatures w14:val="none"/>
              </w:rPr>
              <w:t>́ consid</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 xml:space="preserve">rado para fins de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a carreira do proponente, com base no </w:t>
            </w:r>
            <w:proofErr w:type="spellStart"/>
            <w:r>
              <w:rPr>
                <w:rFonts w:ascii="Calibri" w:eastAsia="Times New Roman" w:hAnsi="Calibri" w:cs="Calibri"/>
                <w:color w:val="000000"/>
                <w:kern w:val="0"/>
                <w:sz w:val="24"/>
                <w:szCs w:val="24"/>
                <w14:ligatures w14:val="none"/>
              </w:rPr>
              <w:t>currículo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comprovações</w:t>
            </w:r>
            <w:proofErr w:type="spellEnd"/>
            <w:r>
              <w:rPr>
                <w:rFonts w:ascii="Calibri" w:eastAsia="Times New Roman" w:hAnsi="Calibri" w:cs="Calibri"/>
                <w:color w:val="000000"/>
                <w:kern w:val="0"/>
                <w:sz w:val="24"/>
                <w:szCs w:val="24"/>
                <w14:ligatures w14:val="none"/>
              </w:rPr>
              <w:t xml:space="preserve"> enviadas juntamente com a proposta</w:t>
            </w:r>
          </w:p>
          <w:p w14:paraId="68B91AC9"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57A25"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671EC397"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7A414D"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lastRenderedPageBreak/>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81B43"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Contrapartida - </w:t>
            </w:r>
            <w:r>
              <w:rPr>
                <w:rFonts w:ascii="Calibri" w:eastAsia="Times New Roman" w:hAnsi="Calibri" w:cs="Calibri"/>
                <w:color w:val="000000"/>
                <w:kern w:val="0"/>
                <w:sz w:val="24"/>
                <w:szCs w:val="24"/>
                <w14:ligatures w14:val="none"/>
              </w:rPr>
              <w:t>Será avaliado o interesse público da exec</w:t>
            </w:r>
            <w:r>
              <w:rPr>
                <w:rFonts w:ascii="Calibri" w:eastAsia="Times New Roman" w:hAnsi="Calibri" w:cs="Calibri"/>
                <w:color w:val="000000"/>
                <w:kern w:val="0"/>
                <w:sz w:val="24"/>
                <w:szCs w:val="24"/>
                <w14:ligatures w14:val="none"/>
              </w:rPr>
              <w:t>u</w:t>
            </w:r>
            <w:r>
              <w:rPr>
                <w:rFonts w:ascii="Calibri" w:eastAsia="Times New Roman" w:hAnsi="Calibri" w:cs="Calibri"/>
                <w:color w:val="000000"/>
                <w:kern w:val="0"/>
                <w:sz w:val="24"/>
                <w:szCs w:val="24"/>
                <w14:ligatures w14:val="none"/>
              </w:rPr>
              <w:t>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AAF96"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30474" w14:paraId="73111314" w14:textId="77777777" w:rsidTr="0063047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42573E"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tcPr>
          <w:p w14:paraId="6619A1C4" w14:textId="77777777" w:rsidR="00630474" w:rsidRDefault="00630474" w:rsidP="00630474">
            <w:pPr>
              <w:spacing w:before="120" w:after="120" w:line="240" w:lineRule="auto"/>
              <w:ind w:left="120" w:right="120"/>
              <w:jc w:val="center"/>
              <w:rPr>
                <w:rFonts w:ascii="Calibri" w:eastAsia="Times New Roman" w:hAnsi="Calibri" w:cs="Calibri"/>
                <w:color w:val="FF0000"/>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005FB78C" w14:textId="77777777" w:rsidR="00630474" w:rsidRDefault="00630474" w:rsidP="00630474">
            <w:pPr>
              <w:spacing w:before="120" w:after="120" w:line="240" w:lineRule="auto"/>
              <w:ind w:left="120" w:right="120"/>
              <w:jc w:val="center"/>
              <w:rPr>
                <w:rFonts w:ascii="Calibri" w:eastAsia="Times New Roman" w:hAnsi="Calibri" w:cs="Calibri"/>
                <w:color w:val="FF0000"/>
                <w:kern w:val="0"/>
                <w:sz w:val="24"/>
                <w:szCs w:val="24"/>
                <w14:ligatures w14:val="none"/>
              </w:rPr>
            </w:pPr>
          </w:p>
        </w:tc>
      </w:tr>
      <w:tr w:rsidR="00630474" w14:paraId="4651F52C" w14:textId="77777777" w:rsidTr="0063047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15E053"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BB454" w14:textId="77777777" w:rsidR="00630474" w:rsidRDefault="00630474" w:rsidP="00630474">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80</w:t>
            </w:r>
          </w:p>
        </w:tc>
      </w:tr>
    </w:tbl>
    <w:p w14:paraId="5137802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Além da pontuação acima, o proponente pode receber bônus de pontuação, ou seja, uma pontuação extra, conforme critérios abaixo especificados: </w:t>
      </w:r>
    </w:p>
    <w:p w14:paraId="593C834E"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p>
    <w:tbl>
      <w:tblPr>
        <w:tblW w:w="9026" w:type="dxa"/>
        <w:tblLook w:val="04A0" w:firstRow="1" w:lastRow="0" w:firstColumn="1" w:lastColumn="0" w:noHBand="0" w:noVBand="1"/>
      </w:tblPr>
      <w:tblGrid>
        <w:gridCol w:w="2179"/>
        <w:gridCol w:w="5183"/>
        <w:gridCol w:w="1664"/>
      </w:tblGrid>
      <w:tr w:rsidR="00630474" w14:paraId="10F015D1" w14:textId="77777777" w:rsidTr="00630474">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61C15"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BÔNUS PARA PROPONENTES PESSOAS FÍSICAS</w:t>
            </w:r>
          </w:p>
        </w:tc>
      </w:tr>
      <w:tr w:rsidR="00630474" w14:paraId="2489004F"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1B1A4"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8C731"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E8676"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Máxima</w:t>
            </w:r>
          </w:p>
        </w:tc>
      </w:tr>
      <w:tr w:rsidR="00630474" w14:paraId="469A8850"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DAD51"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ED55D"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C41EC"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p>
          <w:p w14:paraId="065A05BB"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0941E2D6"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C3370"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E2961"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631FA"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p>
          <w:p w14:paraId="1237FF17"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7721FEBA"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7D82D"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D052D"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C461E"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p>
          <w:p w14:paraId="1FFAE4A3"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2C98E839"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62AA4"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EC632"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 residente em bairros periféricos, loc</w:t>
            </w:r>
            <w:r>
              <w:rPr>
                <w:rFonts w:ascii="Arial" w:eastAsia="Times New Roman" w:hAnsi="Arial" w:cs="Arial"/>
                <w:color w:val="000000"/>
                <w:kern w:val="0"/>
                <w14:ligatures w14:val="none"/>
              </w:rPr>
              <w:t>a</w:t>
            </w:r>
            <w:r>
              <w:rPr>
                <w:rFonts w:ascii="Arial" w:eastAsia="Times New Roman" w:hAnsi="Arial" w:cs="Arial"/>
                <w:color w:val="000000"/>
                <w:kern w:val="0"/>
                <w14:ligatures w14:val="none"/>
              </w:rPr>
              <w:t>lizados em regiões reconhecidamente de menor IDH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6464D"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p>
          <w:p w14:paraId="0B53E585"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3478BA77"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1A26F" w14:textId="77777777" w:rsidR="00630474" w:rsidRDefault="00630474" w:rsidP="00630474">
            <w:pP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39FE"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A8B90" w14:textId="77777777" w:rsidR="00630474" w:rsidRDefault="00630474" w:rsidP="00630474">
            <w:pPr>
              <w:shd w:val="clear" w:color="auto" w:fill="FFFFFF"/>
              <w:spacing w:after="240" w:line="240" w:lineRule="auto"/>
              <w:jc w:val="center"/>
              <w:rPr>
                <w:rFonts w:ascii="Times New Roman" w:eastAsia="Times New Roman" w:hAnsi="Times New Roman" w:cs="Times New Roman"/>
                <w:kern w:val="0"/>
                <w:sz w:val="24"/>
                <w:szCs w:val="24"/>
                <w14:ligatures w14:val="none"/>
              </w:rPr>
            </w:pPr>
          </w:p>
        </w:tc>
      </w:tr>
      <w:tr w:rsidR="00630474" w14:paraId="29CB6431" w14:textId="77777777" w:rsidTr="00630474">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62A55"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2B877"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14:ligatures w14:val="none"/>
              </w:rPr>
              <w:t>20 PONTOS</w:t>
            </w:r>
          </w:p>
        </w:tc>
      </w:tr>
    </w:tbl>
    <w:p w14:paraId="7ACF7B69"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p>
    <w:tbl>
      <w:tblPr>
        <w:tblW w:w="9026" w:type="dxa"/>
        <w:tblLook w:val="04A0" w:firstRow="1" w:lastRow="0" w:firstColumn="1" w:lastColumn="0" w:noHBand="0" w:noVBand="1"/>
      </w:tblPr>
      <w:tblGrid>
        <w:gridCol w:w="1816"/>
        <w:gridCol w:w="5740"/>
        <w:gridCol w:w="1470"/>
      </w:tblGrid>
      <w:tr w:rsidR="00630474" w14:paraId="153F189B" w14:textId="77777777" w:rsidTr="00630474">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E57E8"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 xml:space="preserve">PONTUAÇÃO EXTRA PARA PROPONENTES PESSOAS JURÍDICAS E COLETIVOS </w:t>
            </w:r>
            <w:r>
              <w:rPr>
                <w:rFonts w:ascii="Arial" w:eastAsia="Times New Roman" w:hAnsi="Arial" w:cs="Arial"/>
                <w:b/>
                <w:bCs/>
                <w:color w:val="000000"/>
                <w:kern w:val="0"/>
                <w14:ligatures w14:val="none"/>
              </w:rPr>
              <w:lastRenderedPageBreak/>
              <w:t>OU GRUPOS CULTURAIS SEM CNPJ</w:t>
            </w:r>
          </w:p>
        </w:tc>
      </w:tr>
      <w:tr w:rsidR="00630474" w14:paraId="47A04C03"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FA410"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lastRenderedPageBreak/>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5C4AA"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69935"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Máxima</w:t>
            </w:r>
          </w:p>
        </w:tc>
      </w:tr>
      <w:tr w:rsidR="00630474" w14:paraId="7EEEEA2F"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0ED0C"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2DD05"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Pessoas jurídicas ou coletivos/grupos compostos maj</w:t>
            </w:r>
            <w:r>
              <w:rPr>
                <w:rFonts w:ascii="Arial" w:eastAsia="Times New Roman" w:hAnsi="Arial" w:cs="Arial"/>
                <w:color w:val="000000"/>
                <w:kern w:val="0"/>
                <w14:ligatures w14:val="none"/>
              </w:rPr>
              <w:t>o</w:t>
            </w:r>
            <w:r>
              <w:rPr>
                <w:rFonts w:ascii="Arial" w:eastAsia="Times New Roman" w:hAnsi="Arial" w:cs="Arial"/>
                <w:color w:val="000000"/>
                <w:kern w:val="0"/>
                <w14:ligatures w14:val="none"/>
              </w:rPr>
              <w:t>ritariamente 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5E5CD"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p>
          <w:p w14:paraId="7F8DD345"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7A1D2387"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B1179"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A274D"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Pessoas jurídicas compostas majoritariamente por m</w:t>
            </w:r>
            <w:r>
              <w:rPr>
                <w:rFonts w:ascii="Arial" w:eastAsia="Times New Roman" w:hAnsi="Arial" w:cs="Arial"/>
                <w:color w:val="000000"/>
                <w:kern w:val="0"/>
                <w14:ligatures w14:val="none"/>
              </w:rPr>
              <w:t>u</w:t>
            </w:r>
            <w:r>
              <w:rPr>
                <w:rFonts w:ascii="Arial" w:eastAsia="Times New Roman" w:hAnsi="Arial" w:cs="Arial"/>
                <w:color w:val="000000"/>
                <w:kern w:val="0"/>
                <w14:ligatures w14:val="none"/>
              </w:rPr>
              <w:t>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26E5E"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p>
          <w:p w14:paraId="4E10EB3B"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49C0E90B"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8DDDD"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44FCF"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Pessoas jurídicas sediadas em regiões de menor IDH ou coletivos/grupos pertencentes a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6A0F2" w14:textId="77777777" w:rsidR="00630474" w:rsidRDefault="00630474" w:rsidP="00630474">
            <w:pPr>
              <w:spacing w:after="0" w:line="240" w:lineRule="auto"/>
              <w:rPr>
                <w:rFonts w:ascii="Times New Roman" w:eastAsia="Times New Roman" w:hAnsi="Times New Roman" w:cs="Times New Roman"/>
                <w:kern w:val="0"/>
                <w:sz w:val="24"/>
                <w:szCs w:val="24"/>
                <w14:ligatures w14:val="none"/>
              </w:rPr>
            </w:pPr>
          </w:p>
          <w:p w14:paraId="55196191"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5EA33329"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91E05" w14:textId="77777777" w:rsidR="00630474" w:rsidRDefault="00630474" w:rsidP="00630474">
            <w:pPr>
              <w:shd w:val="clear" w:color="auto" w:fill="FFFFFF"/>
              <w:spacing w:before="240" w:after="0" w:line="240" w:lineRule="auto"/>
              <w:jc w:val="center"/>
              <w:rPr>
                <w:rFonts w:ascii="Times New Roman" w:eastAsia="Times New Roman" w:hAnsi="Times New Roman" w:cs="Times New Roman"/>
                <w:kern w:val="0"/>
                <w:sz w:val="24"/>
                <w:szCs w:val="24"/>
                <w14:ligatures w14:val="none"/>
              </w:rPr>
            </w:pPr>
          </w:p>
          <w:p w14:paraId="40C1632F" w14:textId="77777777" w:rsidR="00630474" w:rsidRDefault="00630474" w:rsidP="00630474">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5606D2D9" w14:textId="77777777" w:rsidR="00630474" w:rsidRDefault="00630474" w:rsidP="00630474">
            <w:pPr>
              <w:shd w:val="clear" w:color="auto" w:fill="FFFFFF"/>
              <w:spacing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3A154"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Pessoas jurídicas ou coletivos/grupos com notória at</w:t>
            </w:r>
            <w:r>
              <w:rPr>
                <w:rFonts w:ascii="Arial" w:eastAsia="Times New Roman" w:hAnsi="Arial" w:cs="Arial"/>
                <w:color w:val="000000"/>
                <w:kern w:val="0"/>
                <w14:ligatures w14:val="none"/>
              </w:rPr>
              <w:t>u</w:t>
            </w:r>
            <w:r>
              <w:rPr>
                <w:rFonts w:ascii="Arial" w:eastAsia="Times New Roman" w:hAnsi="Arial" w:cs="Arial"/>
                <w:color w:val="000000"/>
                <w:kern w:val="0"/>
                <w14:ligatures w14:val="none"/>
              </w:rPr>
              <w:t>ação em temáticas relacionadas a: pessoas negras, indígenas, pessoas com deficiência, mulheres, LGB</w:t>
            </w:r>
            <w:r>
              <w:rPr>
                <w:rFonts w:ascii="Arial" w:eastAsia="Times New Roman" w:hAnsi="Arial" w:cs="Arial"/>
                <w:color w:val="000000"/>
                <w:kern w:val="0"/>
                <w14:ligatures w14:val="none"/>
              </w:rPr>
              <w:t>T</w:t>
            </w:r>
            <w:r>
              <w:rPr>
                <w:rFonts w:ascii="Arial" w:eastAsia="Times New Roman" w:hAnsi="Arial" w:cs="Arial"/>
                <w:color w:val="000000"/>
                <w:kern w:val="0"/>
                <w14:ligatures w14:val="none"/>
              </w:rPr>
              <w: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0ECD4" w14:textId="77777777" w:rsidR="00630474" w:rsidRDefault="00630474" w:rsidP="0063047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p>
          <w:p w14:paraId="0AEA6EA4" w14:textId="77777777" w:rsidR="00630474" w:rsidRDefault="00630474" w:rsidP="0063047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30474" w14:paraId="1EFABC6C" w14:textId="77777777" w:rsidTr="006304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EA4D4" w14:textId="77777777" w:rsidR="00630474" w:rsidRDefault="00630474" w:rsidP="00630474">
            <w:pP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6394D"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1021B" w14:textId="77777777" w:rsidR="00630474" w:rsidRDefault="00630474" w:rsidP="00630474">
            <w:pPr>
              <w:shd w:val="clear" w:color="auto" w:fill="FFFFFF"/>
              <w:spacing w:after="240" w:line="240" w:lineRule="auto"/>
              <w:jc w:val="center"/>
              <w:rPr>
                <w:rFonts w:ascii="Times New Roman" w:eastAsia="Times New Roman" w:hAnsi="Times New Roman" w:cs="Times New Roman"/>
                <w:kern w:val="0"/>
                <w:sz w:val="24"/>
                <w:szCs w:val="24"/>
                <w14:ligatures w14:val="none"/>
              </w:rPr>
            </w:pPr>
          </w:p>
        </w:tc>
      </w:tr>
      <w:tr w:rsidR="00630474" w14:paraId="7C5CC198" w14:textId="77777777" w:rsidTr="00630474">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B4365"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52A18" w14:textId="77777777" w:rsidR="00630474" w:rsidRDefault="00630474" w:rsidP="00630474">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14:ligatures w14:val="none"/>
              </w:rPr>
              <w:t>20 PONTOS</w:t>
            </w:r>
          </w:p>
        </w:tc>
      </w:tr>
    </w:tbl>
    <w:p w14:paraId="0D7BCD32" w14:textId="77777777" w:rsidR="00630474" w:rsidRDefault="00630474" w:rsidP="00630474">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Os critérios gerais são eliminatórios, de modo que, o agente cultural que rec</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ber pontuação 0 em algum dos critérios será desclassificado do Edital.</w:t>
      </w:r>
    </w:p>
    <w:p w14:paraId="617BBD12" w14:textId="77777777" w:rsidR="00630474" w:rsidRDefault="00630474" w:rsidP="00630474">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Os bônus de pontuação são cumulativos e não constituem critérios obrigatórios, de modo que a pontuação 0 em algum dos pontos bônus não desclassifica o prop</w:t>
      </w:r>
      <w:r>
        <w:rPr>
          <w:rFonts w:ascii="Calibri" w:eastAsia="Times New Roman" w:hAnsi="Calibri" w:cs="Calibri"/>
          <w:color w:val="000000"/>
          <w:kern w:val="0"/>
          <w:sz w:val="24"/>
          <w:szCs w:val="24"/>
          <w14:ligatures w14:val="none"/>
        </w:rPr>
        <w:t>o</w:t>
      </w:r>
      <w:r>
        <w:rPr>
          <w:rFonts w:ascii="Calibri" w:eastAsia="Times New Roman" w:hAnsi="Calibri" w:cs="Calibri"/>
          <w:color w:val="000000"/>
          <w:kern w:val="0"/>
          <w:sz w:val="24"/>
          <w:szCs w:val="24"/>
          <w14:ligatures w14:val="none"/>
        </w:rPr>
        <w:t>nente.</w:t>
      </w:r>
    </w:p>
    <w:p w14:paraId="6311476F" w14:textId="77777777" w:rsidR="00630474" w:rsidRDefault="00630474" w:rsidP="00630474">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Em caso de empate, serão utilizados para fins de classificação dos projetos a maior nota nos critérios de acordo com a ordem abaixo definida: A, B, C, D, E, F, G,H respectivamente.</w:t>
      </w:r>
    </w:p>
    <w:p w14:paraId="28EE5CBF" w14:textId="77777777" w:rsidR="00630474" w:rsidRDefault="00630474" w:rsidP="00630474">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Caso nenhum dos critérios acima elencados seja capaz de promover o dese</w:t>
      </w:r>
      <w:r>
        <w:rPr>
          <w:rFonts w:ascii="Calibri" w:eastAsia="Times New Roman" w:hAnsi="Calibri" w:cs="Calibri"/>
          <w:color w:val="000000"/>
          <w:kern w:val="0"/>
          <w:sz w:val="24"/>
          <w:szCs w:val="24"/>
          <w14:ligatures w14:val="none"/>
        </w:rPr>
        <w:t>m</w:t>
      </w:r>
      <w:r>
        <w:rPr>
          <w:rFonts w:ascii="Calibri" w:eastAsia="Times New Roman" w:hAnsi="Calibri" w:cs="Calibri"/>
          <w:color w:val="000000"/>
          <w:kern w:val="0"/>
          <w:sz w:val="24"/>
          <w:szCs w:val="24"/>
          <w14:ligatures w14:val="none"/>
        </w:rPr>
        <w:t>pate serão adotados critérios de desempate na ordem a seguir: proponente com ma</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t>or idade e sorteio.</w:t>
      </w:r>
    </w:p>
    <w:p w14:paraId="5B68C2AF" w14:textId="77777777" w:rsidR="00630474" w:rsidRDefault="00630474" w:rsidP="00630474">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Serão considerados aptos os projetos que receberem nota final igual ou super</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t>or a 50 pontos.</w:t>
      </w:r>
    </w:p>
    <w:p w14:paraId="5D018F5C" w14:textId="77777777" w:rsidR="00630474" w:rsidRDefault="00630474" w:rsidP="00630474">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Serão desclassificados os projetos que:</w:t>
      </w:r>
    </w:p>
    <w:p w14:paraId="1FE5A9D2" w14:textId="77777777" w:rsidR="00630474" w:rsidRDefault="00630474" w:rsidP="00630474">
      <w:pPr>
        <w:spacing w:before="120" w:after="120" w:line="240" w:lineRule="auto"/>
        <w:ind w:left="1416"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I - receberam nota 0 em qualquer dos critérios obrigatórios; </w:t>
      </w:r>
    </w:p>
    <w:p w14:paraId="48B09842" w14:textId="77777777" w:rsidR="00630474" w:rsidRDefault="00630474" w:rsidP="00630474">
      <w:pPr>
        <w:spacing w:before="120" w:after="120" w:line="240" w:lineRule="auto"/>
        <w:ind w:left="1416"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II - apresentem quaisquer formas de preconceito de origem, raça, etnia, gênero, cor, idade ou outras formas de discriminação serão desclassificadas, com fu</w:t>
      </w:r>
      <w:r>
        <w:rPr>
          <w:rFonts w:ascii="Calibri" w:eastAsia="Times New Roman" w:hAnsi="Calibri" w:cs="Calibri"/>
          <w:color w:val="000000"/>
          <w:kern w:val="0"/>
          <w:sz w:val="24"/>
          <w:szCs w:val="24"/>
          <w14:ligatures w14:val="none"/>
        </w:rPr>
        <w:t>n</w:t>
      </w:r>
      <w:r>
        <w:rPr>
          <w:rFonts w:ascii="Calibri" w:eastAsia="Times New Roman" w:hAnsi="Calibri" w:cs="Calibri"/>
          <w:color w:val="000000"/>
          <w:kern w:val="0"/>
          <w:sz w:val="24"/>
          <w:szCs w:val="24"/>
          <w14:ligatures w14:val="none"/>
        </w:rPr>
        <w:t>damento no disposto no </w:t>
      </w:r>
      <w:hyperlink r:id="rId8" w:anchor="art3iv" w:tgtFrame="_blank" w:history="1">
        <w:r>
          <w:rPr>
            <w:rStyle w:val="Hyperlink"/>
            <w:rFonts w:ascii="Calibri" w:eastAsia="Times New Roman" w:hAnsi="Calibri" w:cs="Calibri"/>
            <w:color w:val="000000"/>
            <w:kern w:val="0"/>
            <w:sz w:val="24"/>
            <w:szCs w:val="24"/>
            <w14:ligatures w14:val="none"/>
          </w:rPr>
          <w:t>inciso IV do caput do art. 3º da Constituição,</w:t>
        </w:r>
      </w:hyperlink>
      <w:r>
        <w:rPr>
          <w:rFonts w:ascii="Calibri" w:eastAsia="Times New Roman" w:hAnsi="Calibri" w:cs="Calibri"/>
          <w:color w:val="000000"/>
          <w:kern w:val="0"/>
          <w:sz w:val="24"/>
          <w:szCs w:val="24"/>
          <w14:ligatures w14:val="none"/>
        </w:rPr>
        <w:t> garantidos o contraditório e a ampla defesa.</w:t>
      </w:r>
    </w:p>
    <w:p w14:paraId="39CDF3F1" w14:textId="77777777" w:rsidR="00630474" w:rsidRDefault="00630474" w:rsidP="00630474">
      <w:pPr>
        <w:numPr>
          <w:ilvl w:val="0"/>
          <w:numId w:val="5"/>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 falsidade de informações acarretará desclassificação, podendo ensejar, ainda, a aplicação de sanções administrativas ou criminais.</w:t>
      </w:r>
    </w:p>
    <w:p w14:paraId="2D1447D5"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E1483B4"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40D7B9C"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444C0D2D"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34A25AC7"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53815F8E"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253BAD91"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D7E6B7D"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5EE961D"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5D01D28A"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29F6E9A7"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006E6644"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2655F3D4"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4A77DD8A"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37ACE16"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49410725"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5EBBF8AC"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6C3FBD57" w14:textId="77777777" w:rsidR="00630474" w:rsidRDefault="00630474" w:rsidP="00630474">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644FB128" w14:textId="77777777" w:rsidR="00630474" w:rsidRDefault="00630474" w:rsidP="00630474">
      <w:pPr>
        <w:spacing w:after="120"/>
        <w:jc w:val="center"/>
        <w:rPr>
          <w:b/>
        </w:rPr>
      </w:pPr>
      <w:r>
        <w:rPr>
          <w:b/>
        </w:rPr>
        <w:t>ANEXO III</w:t>
      </w:r>
    </w:p>
    <w:p w14:paraId="604C43CA" w14:textId="77777777" w:rsidR="00630474" w:rsidRDefault="00630474" w:rsidP="00630474">
      <w:pPr>
        <w:spacing w:after="120"/>
        <w:ind w:left="100"/>
        <w:jc w:val="center"/>
        <w:rPr>
          <w:b/>
        </w:rPr>
      </w:pPr>
    </w:p>
    <w:p w14:paraId="68D18AAD" w14:textId="77777777" w:rsidR="00630474" w:rsidRDefault="00630474" w:rsidP="00630474">
      <w:pPr>
        <w:spacing w:after="120"/>
        <w:ind w:left="100"/>
        <w:jc w:val="center"/>
        <w:rPr>
          <w:b/>
        </w:rPr>
      </w:pPr>
      <w:r>
        <w:rPr>
          <w:b/>
        </w:rPr>
        <w:t>TERMO DE EXECUÇÃO CULTURAL</w:t>
      </w:r>
    </w:p>
    <w:p w14:paraId="49C1F713" w14:textId="77777777" w:rsidR="00630474" w:rsidRDefault="00630474" w:rsidP="00630474">
      <w:pPr>
        <w:spacing w:after="120"/>
        <w:ind w:left="100"/>
        <w:jc w:val="both"/>
      </w:pPr>
    </w:p>
    <w:p w14:paraId="313060C8" w14:textId="77777777" w:rsidR="00630474" w:rsidRDefault="00630474" w:rsidP="00630474">
      <w:pPr>
        <w:spacing w:after="120"/>
        <w:ind w:left="100"/>
        <w:jc w:val="both"/>
      </w:pPr>
      <w:r>
        <w:t>TERMO DE EXECUÇÃO CULTURAL Nº.......... TENDO POR OBJETO A CONCESSÃO DE APOIO FINANCEIRO A AÇÕES CULTURAIS CONTEMPLADAS PELO EDITAL nº ..../2023</w:t>
      </w:r>
      <w:r>
        <w:rPr>
          <w:i/>
        </w:rPr>
        <w:t xml:space="preserve"> –,</w:t>
      </w:r>
      <w:r>
        <w:t xml:space="preserve"> NOS TERMOS DA LEI COMPLEMENTAR Nº 195/2022 (LEI PAULO GUSTAVO), DO DECRETO N. 11.525/2023 (DECRETO PAULO GUSTAVO) E DO DECRETO 11.453/2023 (DECRETO DE FOMENTO).</w:t>
      </w:r>
    </w:p>
    <w:p w14:paraId="27FD9A12" w14:textId="77777777" w:rsidR="00630474" w:rsidRDefault="00630474" w:rsidP="00630474">
      <w:pPr>
        <w:spacing w:after="100"/>
        <w:ind w:left="100"/>
        <w:jc w:val="both"/>
      </w:pPr>
    </w:p>
    <w:p w14:paraId="470C6DF8" w14:textId="77777777" w:rsidR="00630474" w:rsidRDefault="00630474" w:rsidP="00630474">
      <w:pPr>
        <w:spacing w:after="100"/>
        <w:ind w:left="100"/>
        <w:jc w:val="both"/>
        <w:rPr>
          <w:b/>
          <w:bCs/>
        </w:rPr>
      </w:pPr>
      <w:r>
        <w:rPr>
          <w:b/>
          <w:bCs/>
        </w:rPr>
        <w:t>1. PARTES</w:t>
      </w:r>
    </w:p>
    <w:p w14:paraId="42E39D3C" w14:textId="77777777" w:rsidR="00630474" w:rsidRDefault="00630474" w:rsidP="00630474">
      <w:pPr>
        <w:spacing w:after="100"/>
        <w:ind w:left="100"/>
        <w:jc w:val="both"/>
      </w:pPr>
      <w:r>
        <w:t>1.1 O município de ..........., neste ato representado pela .....................</w:t>
      </w:r>
      <w:r>
        <w:rPr>
          <w:color w:val="FF0000"/>
        </w:rPr>
        <w:t>]</w:t>
      </w:r>
      <w:r>
        <w:t>, Senhor(a) ..........................], e o(a) AGENTE CULTURAL, ............................., portador(a) do RG nº .........., CPF nº ............ , residente e domiciliado(a) à .............. , CEP: ........, telefone: ............., resolvem firmar o presente Termo de Execução Cultural, de acordo com as seguintes condições:</w:t>
      </w:r>
    </w:p>
    <w:p w14:paraId="3113CDFB" w14:textId="77777777" w:rsidR="00630474" w:rsidRDefault="00630474" w:rsidP="00630474">
      <w:pPr>
        <w:spacing w:after="100"/>
        <w:ind w:left="100"/>
        <w:jc w:val="both"/>
        <w:rPr>
          <w:b/>
          <w:bCs/>
        </w:rPr>
      </w:pPr>
      <w:r>
        <w:rPr>
          <w:b/>
          <w:bCs/>
        </w:rPr>
        <w:t>2. PROCEDIMENTO</w:t>
      </w:r>
    </w:p>
    <w:p w14:paraId="5FD1DF16" w14:textId="77777777" w:rsidR="00630474" w:rsidRDefault="00630474" w:rsidP="00630474">
      <w:pPr>
        <w:spacing w:after="100"/>
        <w:ind w:left="100"/>
        <w:jc w:val="both"/>
      </w:pPr>
      <w:r>
        <w:t>2.1 Este Termo de Execução Cultural é instrumento da modalidade de fomento à execução de ações culturais de que trata o inciso I do art. 8 do Decreto 11.453/2023, celebrado com agente cultural selec</w:t>
      </w:r>
      <w:r>
        <w:t>i</w:t>
      </w:r>
      <w:r>
        <w:t>onado nos termos da LEI COMPLEMENTAR Nº 195/2022 (LEI PAULO GUSTAVO), DO DECRETO N. 11.525/2023 (DECRETO PAULO GUSTAVO) E DO DECRETO 11.453/2023 (DECRETO DE FOMENTO).</w:t>
      </w:r>
    </w:p>
    <w:p w14:paraId="11684515" w14:textId="77777777" w:rsidR="00630474" w:rsidRDefault="00630474" w:rsidP="00630474">
      <w:pPr>
        <w:spacing w:after="100"/>
        <w:ind w:left="100"/>
        <w:jc w:val="both"/>
        <w:rPr>
          <w:b/>
          <w:bCs/>
        </w:rPr>
      </w:pPr>
      <w:r>
        <w:rPr>
          <w:b/>
          <w:bCs/>
        </w:rPr>
        <w:t>3. OBJETO</w:t>
      </w:r>
    </w:p>
    <w:p w14:paraId="682EF44B" w14:textId="77777777" w:rsidR="00630474" w:rsidRDefault="00630474" w:rsidP="00630474">
      <w:pPr>
        <w:spacing w:after="100"/>
        <w:ind w:left="100"/>
        <w:jc w:val="both"/>
      </w:pPr>
      <w:r>
        <w:t>3.1. Este Termo de Execução Cultural tem por objeto a concessão de apoio financeiro ao projeto cultural [INDICAR NOME DO PROJETO], contemplado no conforme processo administrativo nº [INDICAR N</w:t>
      </w:r>
      <w:r>
        <w:t>Ú</w:t>
      </w:r>
      <w:r>
        <w:t xml:space="preserve">MERO DO PROCESSO]. </w:t>
      </w:r>
    </w:p>
    <w:p w14:paraId="6C5ECDE4" w14:textId="77777777" w:rsidR="00630474" w:rsidRDefault="00630474" w:rsidP="00630474">
      <w:pPr>
        <w:spacing w:after="100"/>
        <w:ind w:left="100"/>
        <w:jc w:val="both"/>
        <w:rPr>
          <w:b/>
          <w:bCs/>
        </w:rPr>
      </w:pPr>
      <w:r>
        <w:rPr>
          <w:b/>
          <w:bCs/>
        </w:rPr>
        <w:t xml:space="preserve">4. RECURSOS FINANCEIROS </w:t>
      </w:r>
    </w:p>
    <w:p w14:paraId="0C0D8C35" w14:textId="77777777" w:rsidR="00630474" w:rsidRDefault="00630474" w:rsidP="00630474">
      <w:pPr>
        <w:spacing w:after="100"/>
        <w:ind w:left="100"/>
        <w:jc w:val="both"/>
      </w:pPr>
      <w:r>
        <w:t xml:space="preserve">4.1. Os recursos financeiros para a execução do presente termo totalizam o montante de R$ ............................ </w:t>
      </w:r>
    </w:p>
    <w:p w14:paraId="7EC881C6" w14:textId="77777777" w:rsidR="00630474" w:rsidRDefault="00630474" w:rsidP="00630474">
      <w:pPr>
        <w:spacing w:after="100"/>
        <w:ind w:left="100"/>
        <w:jc w:val="both"/>
      </w:pPr>
      <w:r>
        <w:t>4.2. Serão transferidos à conta do(a) AGENTE CULTURAL, especialmente aberta no .............., Agência ............ , Conta Corrente nº ..........., para recebimento e movimentação.</w:t>
      </w:r>
    </w:p>
    <w:p w14:paraId="6D2795CB" w14:textId="77777777" w:rsidR="00630474" w:rsidRDefault="00630474" w:rsidP="00630474">
      <w:pPr>
        <w:spacing w:after="100"/>
        <w:ind w:left="100"/>
        <w:jc w:val="both"/>
        <w:rPr>
          <w:b/>
          <w:bCs/>
        </w:rPr>
      </w:pPr>
      <w:r>
        <w:rPr>
          <w:b/>
          <w:bCs/>
        </w:rPr>
        <w:lastRenderedPageBreak/>
        <w:t>5. APLICAÇÃO DOS RECURSOS</w:t>
      </w:r>
    </w:p>
    <w:p w14:paraId="22AA792B" w14:textId="77777777" w:rsidR="00630474" w:rsidRDefault="00630474" w:rsidP="00630474">
      <w:pPr>
        <w:spacing w:after="100"/>
        <w:ind w:left="100"/>
        <w:jc w:val="both"/>
      </w:pPr>
      <w:r>
        <w:t>5.1 Os rendimentos de ativos financeiros poderão ser aplicados para o alcance do objeto, sem a nece</w:t>
      </w:r>
      <w:r>
        <w:t>s</w:t>
      </w:r>
      <w:r>
        <w:t>sidade de autorização prévia.</w:t>
      </w:r>
    </w:p>
    <w:p w14:paraId="00F73A2C" w14:textId="77777777" w:rsidR="00630474" w:rsidRDefault="00630474" w:rsidP="00630474">
      <w:pPr>
        <w:spacing w:after="100"/>
        <w:ind w:left="100"/>
        <w:jc w:val="both"/>
        <w:rPr>
          <w:b/>
          <w:bCs/>
        </w:rPr>
      </w:pPr>
      <w:r>
        <w:rPr>
          <w:b/>
          <w:bCs/>
        </w:rPr>
        <w:t>6. OBRIGAÇÕES</w:t>
      </w:r>
    </w:p>
    <w:p w14:paraId="277F4B67" w14:textId="77777777" w:rsidR="00630474" w:rsidRDefault="00630474" w:rsidP="00630474">
      <w:pPr>
        <w:spacing w:after="100"/>
        <w:ind w:left="100"/>
        <w:jc w:val="both"/>
        <w:rPr>
          <w:color w:val="FF0000"/>
        </w:rPr>
      </w:pPr>
      <w:r>
        <w:t>6.1 São obrigações do/da: ....................................................</w:t>
      </w:r>
      <w:r>
        <w:rPr>
          <w:color w:val="FF0000"/>
        </w:rPr>
        <w:t>:</w:t>
      </w:r>
    </w:p>
    <w:p w14:paraId="597C88B5" w14:textId="77777777" w:rsidR="00630474" w:rsidRDefault="00630474" w:rsidP="00630474">
      <w:pPr>
        <w:spacing w:after="100"/>
        <w:ind w:left="100"/>
        <w:jc w:val="both"/>
      </w:pPr>
      <w:r>
        <w:t xml:space="preserve">I) transferir os recursos ao(a)AGENTE CULTURAL; </w:t>
      </w:r>
    </w:p>
    <w:p w14:paraId="19956860" w14:textId="77777777" w:rsidR="00630474" w:rsidRDefault="00630474" w:rsidP="00630474">
      <w:pPr>
        <w:spacing w:after="100"/>
        <w:ind w:left="100"/>
        <w:jc w:val="both"/>
      </w:pPr>
      <w:r>
        <w:t xml:space="preserve">II) orientar o(a) AGENTE CULTURAL sobre o procedimento para a prestação de informações dos recursos concedidos; </w:t>
      </w:r>
    </w:p>
    <w:p w14:paraId="13D1FA27" w14:textId="77777777" w:rsidR="00630474" w:rsidRDefault="00630474" w:rsidP="00630474">
      <w:pPr>
        <w:spacing w:after="100"/>
        <w:ind w:left="100"/>
        <w:jc w:val="both"/>
      </w:pPr>
      <w:r>
        <w:t>III) analisar e emitir parecer sobre os relatórios e sobre a prestação de informações apresentados p</w:t>
      </w:r>
      <w:r>
        <w:t>e</w:t>
      </w:r>
      <w:r>
        <w:t xml:space="preserve">lo(a) AGENTE CULTURAL; </w:t>
      </w:r>
    </w:p>
    <w:p w14:paraId="79766462" w14:textId="77777777" w:rsidR="00630474" w:rsidRDefault="00630474" w:rsidP="00630474">
      <w:pPr>
        <w:spacing w:after="100"/>
        <w:ind w:left="100"/>
        <w:jc w:val="both"/>
      </w:pPr>
      <w:r>
        <w:t xml:space="preserve">IV) zelar pelo fiel cumprimento deste termo de execução cultural; </w:t>
      </w:r>
    </w:p>
    <w:p w14:paraId="4DF608F9" w14:textId="77777777" w:rsidR="00630474" w:rsidRDefault="00630474" w:rsidP="00630474">
      <w:pPr>
        <w:spacing w:after="100"/>
        <w:ind w:left="100"/>
        <w:jc w:val="both"/>
      </w:pPr>
      <w:r>
        <w:t>V) adotar medidas saneadoras e corretivas quando houver inadimplemento;</w:t>
      </w:r>
    </w:p>
    <w:p w14:paraId="72C31E95" w14:textId="77777777" w:rsidR="00630474" w:rsidRDefault="00630474" w:rsidP="00630474">
      <w:pPr>
        <w:spacing w:after="100"/>
        <w:ind w:left="100"/>
        <w:jc w:val="both"/>
      </w:pPr>
      <w:r>
        <w:t>VI) monitorar o cumprimento pelo(a) AGENTE CULTURAL das obrigações previstas na CLÁUSULA 6.2.</w:t>
      </w:r>
    </w:p>
    <w:p w14:paraId="42792A12" w14:textId="77777777" w:rsidR="00630474" w:rsidRDefault="00630474" w:rsidP="00630474">
      <w:pPr>
        <w:spacing w:after="100"/>
        <w:ind w:left="100"/>
        <w:jc w:val="both"/>
      </w:pPr>
      <w:r>
        <w:t xml:space="preserve">6.2 São obrigações do(a) AGENTE CULTURAL: </w:t>
      </w:r>
    </w:p>
    <w:p w14:paraId="3D4FDCC4" w14:textId="77777777" w:rsidR="00630474" w:rsidRDefault="00630474" w:rsidP="00630474">
      <w:pPr>
        <w:spacing w:after="100"/>
        <w:ind w:left="100"/>
        <w:jc w:val="both"/>
      </w:pPr>
      <w:r>
        <w:t xml:space="preserve">I) executar a ação cultural aprovada; </w:t>
      </w:r>
    </w:p>
    <w:p w14:paraId="3BD51815" w14:textId="77777777" w:rsidR="00630474" w:rsidRDefault="00630474" w:rsidP="00630474">
      <w:pPr>
        <w:spacing w:after="100"/>
        <w:ind w:left="100"/>
        <w:jc w:val="both"/>
      </w:pPr>
      <w:r>
        <w:t xml:space="preserve">II) aplicar os recursos concedidos pela Lei Paulo Gustavo na realização da ação cultural; </w:t>
      </w:r>
    </w:p>
    <w:p w14:paraId="79099F0A" w14:textId="77777777" w:rsidR="00630474" w:rsidRDefault="00630474" w:rsidP="00630474">
      <w:pPr>
        <w:spacing w:after="100"/>
        <w:ind w:left="100"/>
        <w:jc w:val="both"/>
      </w:pPr>
      <w:r>
        <w:t>III) manter, obrigatória e exclusivamente, os recursos financeiros depositados na conta especialmente aberta para o Termo de Execução Cultural;</w:t>
      </w:r>
    </w:p>
    <w:p w14:paraId="0127326E" w14:textId="77777777" w:rsidR="00630474" w:rsidRDefault="00630474" w:rsidP="00630474">
      <w:pPr>
        <w:spacing w:after="100"/>
        <w:ind w:left="100"/>
        <w:jc w:val="both"/>
      </w:pPr>
      <w:r>
        <w:t>IV) facilitar o monitoramento, o controle e supervisão do termo de execução cultural bem como o ace</w:t>
      </w:r>
      <w:r>
        <w:t>s</w:t>
      </w:r>
      <w:r>
        <w:t>so ao local de realização da ação cultural;</w:t>
      </w:r>
    </w:p>
    <w:p w14:paraId="57C659BC" w14:textId="77777777" w:rsidR="00630474" w:rsidRDefault="00630474" w:rsidP="00630474">
      <w:pPr>
        <w:spacing w:after="100"/>
        <w:ind w:left="100"/>
        <w:jc w:val="both"/>
      </w:pPr>
      <w:r>
        <w:t>V) prestar informações à ............................................... por meio de Relatório de Execução do Objeto, apresentado no prazo máximo de 30 (trinta) dias contados do término da vigência do termo de exec</w:t>
      </w:r>
      <w:r>
        <w:t>u</w:t>
      </w:r>
      <w:r>
        <w:t>ção cultural;</w:t>
      </w:r>
    </w:p>
    <w:p w14:paraId="6F6D6ED7" w14:textId="77777777" w:rsidR="00630474" w:rsidRDefault="00630474" w:rsidP="00630474">
      <w:pPr>
        <w:spacing w:after="100"/>
        <w:ind w:left="100"/>
        <w:jc w:val="both"/>
      </w:pPr>
      <w:r>
        <w:t>VI) atender a qualquer solicitação regular feita pela ............................ a contar do recebimento da not</w:t>
      </w:r>
      <w:r>
        <w:t>i</w:t>
      </w:r>
      <w:r>
        <w:t xml:space="preserve">ficação; </w:t>
      </w:r>
    </w:p>
    <w:p w14:paraId="544228D6" w14:textId="77777777" w:rsidR="00630474" w:rsidRDefault="00630474" w:rsidP="00630474">
      <w:pPr>
        <w:spacing w:after="100"/>
        <w:ind w:left="100"/>
        <w:jc w:val="both"/>
      </w:pPr>
      <w: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092587F7" w14:textId="77777777" w:rsidR="00630474" w:rsidRDefault="00630474" w:rsidP="00630474">
      <w:pPr>
        <w:spacing w:after="100"/>
        <w:ind w:left="100"/>
        <w:jc w:val="both"/>
      </w:pPr>
      <w:r>
        <w:t xml:space="preserve">VIII) não realizar despesa em data anterior ou posterior à vigência deste termo de execução cultural; </w:t>
      </w:r>
    </w:p>
    <w:p w14:paraId="7FDDC99F" w14:textId="77777777" w:rsidR="00630474" w:rsidRDefault="00630474" w:rsidP="00630474">
      <w:pPr>
        <w:spacing w:after="100"/>
        <w:ind w:left="100"/>
        <w:jc w:val="both"/>
      </w:pPr>
      <w:r>
        <w:t xml:space="preserve">IX) guardar a documentação referente à prestação de informações pelo prazo de 10 anos, contados do fim da vigência deste Termo de Execução Cultural; </w:t>
      </w:r>
    </w:p>
    <w:p w14:paraId="7A8CD01F" w14:textId="77777777" w:rsidR="00630474" w:rsidRDefault="00630474" w:rsidP="00630474">
      <w:pPr>
        <w:spacing w:after="100"/>
        <w:ind w:left="100"/>
        <w:jc w:val="both"/>
      </w:pPr>
      <w:r>
        <w:t>X) não utilizar os recursos para finalidade diversa da estabelecida no projeto cultural;</w:t>
      </w:r>
    </w:p>
    <w:p w14:paraId="07191CBE" w14:textId="77777777" w:rsidR="00630474" w:rsidRDefault="00630474" w:rsidP="00630474">
      <w:pPr>
        <w:spacing w:after="100"/>
        <w:ind w:left="100"/>
        <w:jc w:val="both"/>
      </w:pPr>
      <w:r>
        <w:lastRenderedPageBreak/>
        <w:t>XI) executar a contrapartida conforme pactuado.</w:t>
      </w:r>
    </w:p>
    <w:p w14:paraId="697052A7" w14:textId="77777777" w:rsidR="00630474" w:rsidRDefault="00630474" w:rsidP="00630474">
      <w:pPr>
        <w:spacing w:after="100"/>
        <w:ind w:left="100"/>
        <w:jc w:val="both"/>
      </w:pPr>
      <w:r>
        <w:t>XII) dentro dos prazos estabelecidos pela legislação tributária, prestar contas do recurso recebido à R</w:t>
      </w:r>
      <w:r>
        <w:t>e</w:t>
      </w:r>
      <w:r>
        <w:t>ceita Federal e efetuar, se for o caso, o pagamento dos impostos que venham a ser devidos.</w:t>
      </w:r>
    </w:p>
    <w:p w14:paraId="151FC243" w14:textId="77777777" w:rsidR="00630474" w:rsidRDefault="00630474" w:rsidP="00630474">
      <w:pPr>
        <w:spacing w:after="100"/>
        <w:ind w:left="100"/>
        <w:jc w:val="both"/>
        <w:rPr>
          <w:b/>
          <w:bCs/>
        </w:rPr>
      </w:pPr>
      <w:r>
        <w:rPr>
          <w:b/>
          <w:bCs/>
        </w:rPr>
        <w:t>7. ALTERAÇÃO DO TERMO DE EXECUÇÃO CULTURAL</w:t>
      </w:r>
    </w:p>
    <w:p w14:paraId="7E6C45E6" w14:textId="77777777" w:rsidR="00630474" w:rsidRDefault="00630474" w:rsidP="00630474">
      <w:pPr>
        <w:spacing w:after="100"/>
        <w:ind w:left="100"/>
        <w:jc w:val="both"/>
      </w:pPr>
      <w:r>
        <w:t>7.1 A alteração do termo de execução cultural será formalizada por meio de termo aditivo.</w:t>
      </w:r>
    </w:p>
    <w:p w14:paraId="1AC28649" w14:textId="77777777" w:rsidR="00630474" w:rsidRDefault="00630474" w:rsidP="00630474">
      <w:pPr>
        <w:spacing w:after="100"/>
        <w:ind w:left="100"/>
        <w:jc w:val="both"/>
      </w:pPr>
      <w:r>
        <w:t>7.2 A formalização de termo aditivo não será necessária nas seguintes hipóteses:</w:t>
      </w:r>
    </w:p>
    <w:p w14:paraId="33A67091" w14:textId="77777777" w:rsidR="00630474" w:rsidRDefault="00630474" w:rsidP="00630474">
      <w:pPr>
        <w:spacing w:after="100"/>
        <w:ind w:left="100"/>
        <w:jc w:val="both"/>
      </w:pPr>
      <w:r>
        <w:t>I - prorrogação de vigência realizada de ofício pela administração pública quando der causa a atraso na liberação de recursos; e</w:t>
      </w:r>
    </w:p>
    <w:p w14:paraId="1339408C" w14:textId="77777777" w:rsidR="00630474" w:rsidRDefault="00630474" w:rsidP="00630474">
      <w:pPr>
        <w:spacing w:after="100"/>
        <w:ind w:left="100"/>
        <w:jc w:val="both"/>
      </w:pPr>
      <w:r>
        <w:t>II - alteração do projeto sem modificação do valor global do instrumento e sem modificação substancial do objeto.</w:t>
      </w:r>
    </w:p>
    <w:p w14:paraId="166DF47B" w14:textId="77777777" w:rsidR="00630474" w:rsidRDefault="00630474" w:rsidP="00630474">
      <w:pPr>
        <w:spacing w:after="100"/>
        <w:ind w:left="100"/>
        <w:jc w:val="both"/>
      </w:pPr>
      <w:r>
        <w:t>7.3 Na hipótese de prorrogação de vigência, o saldo de recursos será automaticamente mantido na conta, a fim de viabilizar a continuidade da execução do objeto.</w:t>
      </w:r>
    </w:p>
    <w:p w14:paraId="1348E050" w14:textId="77777777" w:rsidR="00630474" w:rsidRDefault="00630474" w:rsidP="00630474">
      <w:pPr>
        <w:spacing w:after="100"/>
        <w:ind w:left="100"/>
        <w:jc w:val="both"/>
      </w:pPr>
      <w:r>
        <w:t>7.4 As alterações do projeto cujo escopo seja de, no máximo, 20% poderão ser realizadas pelo agente cultural e comunicadas à administração pública em seguida, sem a necessidade de autorização prévia.</w:t>
      </w:r>
    </w:p>
    <w:p w14:paraId="6DD2176E" w14:textId="77777777" w:rsidR="00630474" w:rsidRDefault="00630474" w:rsidP="00630474">
      <w:pPr>
        <w:spacing w:after="100"/>
        <w:ind w:left="100"/>
        <w:jc w:val="both"/>
      </w:pPr>
      <w:r>
        <w:t>7.5 A aplicação de rendimentos de ativos financeiros em benefício do objeto do termo de execução cu</w:t>
      </w:r>
      <w:r>
        <w:t>l</w:t>
      </w:r>
      <w:r>
        <w:t>tural poderá ser realizada pelo agente cultural sem a necessidade de autorização prévia da administr</w:t>
      </w:r>
      <w:r>
        <w:t>a</w:t>
      </w:r>
      <w:r>
        <w:t>ção pública.</w:t>
      </w:r>
    </w:p>
    <w:p w14:paraId="2FD9C3E8" w14:textId="77777777" w:rsidR="00630474" w:rsidRDefault="00630474" w:rsidP="00630474">
      <w:pPr>
        <w:spacing w:after="100"/>
        <w:ind w:left="100"/>
        <w:jc w:val="both"/>
      </w:pPr>
      <w:r>
        <w:t>7.6 Nas hipóteses de alterações em que não seja necessário termo aditivo, poderá ser realizado apost</w:t>
      </w:r>
      <w:r>
        <w:t>i</w:t>
      </w:r>
      <w:r>
        <w:t>lamento.</w:t>
      </w:r>
    </w:p>
    <w:p w14:paraId="503D7951" w14:textId="77777777" w:rsidR="00630474" w:rsidRDefault="00630474" w:rsidP="00630474">
      <w:pPr>
        <w:spacing w:after="100"/>
        <w:ind w:left="100"/>
        <w:jc w:val="both"/>
        <w:rPr>
          <w:b/>
          <w:bCs/>
        </w:rPr>
      </w:pPr>
      <w:r>
        <w:rPr>
          <w:b/>
          <w:bCs/>
        </w:rPr>
        <w:t>8. TITULARIDADE DE BENS</w:t>
      </w:r>
    </w:p>
    <w:p w14:paraId="6163F0B1" w14:textId="77777777" w:rsidR="00630474" w:rsidRDefault="00630474" w:rsidP="00630474">
      <w:pPr>
        <w:spacing w:after="100"/>
        <w:ind w:left="100"/>
        <w:jc w:val="both"/>
      </w:pPr>
      <w:r>
        <w:t>8.1 Os bens permanentes adquiridos, produzidos ou transformados em decorrência da execução da ação cultural fomentada serão de titularidade do agente cultural desde a data da sua aquisição.</w:t>
      </w:r>
    </w:p>
    <w:p w14:paraId="52158F17" w14:textId="77777777" w:rsidR="00630474" w:rsidRDefault="00630474" w:rsidP="00630474">
      <w:pPr>
        <w:spacing w:after="100"/>
        <w:ind w:left="100"/>
        <w:jc w:val="both"/>
      </w:pPr>
      <w:r>
        <w:t>9.2 Nos casos de rejeição da prestação de contas em razão da aquisição ou do uso do bem, o valor pago pela aquisição será computado no cálculo de valores a devolver, com atualização monetária.</w:t>
      </w:r>
    </w:p>
    <w:p w14:paraId="201F4890" w14:textId="77777777" w:rsidR="00630474" w:rsidRDefault="00630474" w:rsidP="00630474">
      <w:pPr>
        <w:spacing w:after="100"/>
        <w:ind w:left="100"/>
        <w:jc w:val="both"/>
      </w:pPr>
      <w:r>
        <w:t xml:space="preserve">9.2.1 Os bens permanentes adquiridos, produzidos ou transformados em decorrência da execução da ação cultural fomentada serão de titularidade </w:t>
      </w:r>
      <w:proofErr w:type="gramStart"/>
      <w:r>
        <w:t>do ...</w:t>
      </w:r>
      <w:proofErr w:type="gramEnd"/>
      <w:r>
        <w:t>.............., desde que atendam o Artigo 27 do Decreto 11.453/2023..</w:t>
      </w:r>
    </w:p>
    <w:p w14:paraId="6B2F82AB" w14:textId="77777777" w:rsidR="00630474" w:rsidRDefault="00630474" w:rsidP="00630474">
      <w:pPr>
        <w:spacing w:after="100"/>
        <w:ind w:left="100"/>
        <w:jc w:val="both"/>
        <w:rPr>
          <w:b/>
          <w:bCs/>
        </w:rPr>
      </w:pPr>
      <w:r>
        <w:rPr>
          <w:b/>
          <w:bCs/>
        </w:rPr>
        <w:t>10. EXTINÇÃO DO TERMO DE EXECUÇÃO CULTURAL</w:t>
      </w:r>
    </w:p>
    <w:p w14:paraId="18B4C978" w14:textId="77777777" w:rsidR="00630474" w:rsidRDefault="00630474" w:rsidP="00630474">
      <w:pPr>
        <w:spacing w:after="100"/>
        <w:ind w:left="100"/>
        <w:jc w:val="both"/>
      </w:pPr>
      <w:r>
        <w:t>10.1 O presente Termo de Execução Cultural poderá ser:</w:t>
      </w:r>
    </w:p>
    <w:p w14:paraId="6AA1B112" w14:textId="77777777" w:rsidR="00630474" w:rsidRDefault="00630474" w:rsidP="00630474">
      <w:pPr>
        <w:spacing w:after="100"/>
        <w:ind w:left="100"/>
        <w:jc w:val="both"/>
      </w:pPr>
      <w:r>
        <w:t>I - extinto por decurso de prazo;</w:t>
      </w:r>
    </w:p>
    <w:p w14:paraId="5812ED62" w14:textId="77777777" w:rsidR="00630474" w:rsidRDefault="00630474" w:rsidP="00630474">
      <w:pPr>
        <w:spacing w:after="100"/>
        <w:ind w:left="100"/>
        <w:jc w:val="both"/>
      </w:pPr>
      <w:r>
        <w:t>II - extinto, de comum acordo antes do prazo avençado, mediante Termo de Distrato;</w:t>
      </w:r>
    </w:p>
    <w:p w14:paraId="6929AD61" w14:textId="77777777" w:rsidR="00630474" w:rsidRDefault="00630474" w:rsidP="00630474">
      <w:pPr>
        <w:spacing w:after="100"/>
        <w:ind w:left="100"/>
        <w:jc w:val="both"/>
        <w:rPr>
          <w:rFonts w:eastAsiaTheme="minorHAnsi"/>
          <w:szCs w:val="24"/>
        </w:rPr>
      </w:pPr>
      <w:r>
        <w:t xml:space="preserve">III - </w:t>
      </w:r>
      <w:r>
        <w:rPr>
          <w:rFonts w:eastAsiaTheme="minorHAnsi"/>
          <w:szCs w:val="24"/>
        </w:rPr>
        <w:t>denunciado, por decisão unilateral de qualquer dos partícipes, independentemente de autorização judicial, mediante prévia notificação por escrito ao outro partícipe; ou</w:t>
      </w:r>
    </w:p>
    <w:p w14:paraId="7EED47D6" w14:textId="77777777" w:rsidR="00630474" w:rsidRDefault="00630474" w:rsidP="00630474">
      <w:pPr>
        <w:spacing w:after="100"/>
        <w:ind w:left="100"/>
        <w:jc w:val="both"/>
        <w:rPr>
          <w:rFonts w:eastAsiaTheme="minorHAnsi"/>
          <w:szCs w:val="24"/>
        </w:rPr>
      </w:pPr>
      <w:r>
        <w:lastRenderedPageBreak/>
        <w:t>IV -</w:t>
      </w:r>
      <w:r>
        <w:rPr>
          <w:rFonts w:eastAsiaTheme="minorHAnsi"/>
          <w:szCs w:val="24"/>
        </w:rPr>
        <w:t xml:space="preserve"> rescindido, por decisão unilateral de qualquer dos partícipes, independentemente de autorização judicial, mediante prévia notificação por escrito ao outro partícipe, nas seguintes hipóteses:</w:t>
      </w:r>
    </w:p>
    <w:p w14:paraId="6FE9E8A1" w14:textId="77777777" w:rsidR="00630474" w:rsidRDefault="00630474" w:rsidP="00630474">
      <w:pPr>
        <w:spacing w:after="100"/>
        <w:ind w:left="100"/>
        <w:jc w:val="both"/>
        <w:rPr>
          <w:rFonts w:eastAsia="Arial"/>
        </w:rPr>
      </w:pPr>
      <w:r>
        <w:t>a) descumprimento injustificado de cláusula deste instrumento;</w:t>
      </w:r>
    </w:p>
    <w:p w14:paraId="7B8E6D7C" w14:textId="77777777" w:rsidR="00630474" w:rsidRDefault="00630474" w:rsidP="00630474">
      <w:pPr>
        <w:spacing w:after="100"/>
        <w:ind w:left="100"/>
        <w:jc w:val="both"/>
      </w:pPr>
      <w:r>
        <w:t>b) irregularidade ou inexecução injustificada, ainda que parcial, do objeto, resultados ou metas pactu</w:t>
      </w:r>
      <w:r>
        <w:t>a</w:t>
      </w:r>
      <w:r>
        <w:t>das ;</w:t>
      </w:r>
    </w:p>
    <w:p w14:paraId="220B17C6" w14:textId="77777777" w:rsidR="00630474" w:rsidRDefault="00630474" w:rsidP="00630474">
      <w:pPr>
        <w:spacing w:after="100"/>
        <w:ind w:left="100"/>
        <w:jc w:val="both"/>
      </w:pPr>
      <w:r>
        <w:t>c) violação da legislação aplicável;</w:t>
      </w:r>
    </w:p>
    <w:p w14:paraId="1E9BC5CC" w14:textId="77777777" w:rsidR="00630474" w:rsidRDefault="00630474" w:rsidP="00630474">
      <w:pPr>
        <w:spacing w:after="100"/>
        <w:ind w:left="100"/>
        <w:jc w:val="both"/>
      </w:pPr>
      <w:r>
        <w:t>d) cometimento de falhas reiteradas na execução;</w:t>
      </w:r>
    </w:p>
    <w:p w14:paraId="58FFE5CB" w14:textId="77777777" w:rsidR="00630474" w:rsidRDefault="00630474" w:rsidP="00630474">
      <w:pPr>
        <w:spacing w:after="100"/>
        <w:ind w:left="100"/>
        <w:jc w:val="both"/>
      </w:pPr>
      <w:r>
        <w:t>e) má administração de recursos públicos;</w:t>
      </w:r>
    </w:p>
    <w:p w14:paraId="6C1F8FE9" w14:textId="77777777" w:rsidR="00630474" w:rsidRDefault="00630474" w:rsidP="00630474">
      <w:pPr>
        <w:spacing w:after="100"/>
        <w:ind w:left="100"/>
        <w:jc w:val="both"/>
      </w:pPr>
      <w:r>
        <w:t>f) constatação de falsidade ou fraude nas informações ou documentos apresentados;</w:t>
      </w:r>
    </w:p>
    <w:p w14:paraId="11E0BE74" w14:textId="77777777" w:rsidR="00630474" w:rsidRDefault="00630474" w:rsidP="00630474">
      <w:pPr>
        <w:spacing w:after="100"/>
        <w:ind w:left="100"/>
        <w:jc w:val="both"/>
      </w:pPr>
      <w:r>
        <w:t>g) não atendimento às recomendações ou determinações decorrentes da fiscalização;</w:t>
      </w:r>
    </w:p>
    <w:p w14:paraId="75F735B0" w14:textId="77777777" w:rsidR="00630474" w:rsidRDefault="00630474" w:rsidP="00630474">
      <w:pPr>
        <w:spacing w:after="100"/>
        <w:ind w:left="100"/>
        <w:jc w:val="both"/>
      </w:pPr>
      <w:r>
        <w:t>h) outras hipóteses expressamente previstas na legislação aplicável.</w:t>
      </w:r>
    </w:p>
    <w:p w14:paraId="27D3A111" w14:textId="77777777" w:rsidR="00630474" w:rsidRDefault="00630474" w:rsidP="00630474">
      <w:pPr>
        <w:spacing w:after="100"/>
        <w:ind w:left="100"/>
        <w:jc w:val="both"/>
      </w:pPr>
      <w:r>
        <w:t>10.2 A denúncia só será eficaz 60 (sessenta) dias após a data de recebimento da notificação, ficando os partícipes responsáveis somente pelas obrigações e vantagens do tempo em que participaram volunt</w:t>
      </w:r>
      <w:r>
        <w:t>a</w:t>
      </w:r>
      <w:r>
        <w:t>riamente da avença.</w:t>
      </w:r>
    </w:p>
    <w:p w14:paraId="7CD6D407" w14:textId="77777777" w:rsidR="00630474" w:rsidRDefault="00630474" w:rsidP="00630474">
      <w:pPr>
        <w:spacing w:after="100"/>
        <w:ind w:left="100"/>
        <w:jc w:val="both"/>
      </w:pPr>
      <w:r>
        <w:t>10.3 Os casos de rescisão unilateral serão formalmente motivados nos autos do processo administrat</w:t>
      </w:r>
      <w:r>
        <w:t>i</w:t>
      </w:r>
      <w:r>
        <w:t xml:space="preserve">vo, assegurado o contraditório e a ampla defesa. O prazo de defesa será de 10 (dez) dias da abertura de vista do processo. </w:t>
      </w:r>
    </w:p>
    <w:p w14:paraId="5890FBFD" w14:textId="77777777" w:rsidR="00630474" w:rsidRDefault="00630474" w:rsidP="00630474">
      <w:pPr>
        <w:spacing w:after="100"/>
        <w:ind w:left="100"/>
        <w:jc w:val="both"/>
      </w:pPr>
      <w:r>
        <w:t>10.4 Na hipótese de irregularidade na execução do objeto que enseje danos ao erário, deverá ser in</w:t>
      </w:r>
      <w:r>
        <w:t>s</w:t>
      </w:r>
      <w:r>
        <w:t>taurada Tomada de Contas Especial caso os valores relacionados à irregularidade não sejam devolvidos no prazo estabelecido pela Administração Pública.</w:t>
      </w:r>
    </w:p>
    <w:p w14:paraId="4D200508" w14:textId="77777777" w:rsidR="00630474" w:rsidRDefault="00630474" w:rsidP="00630474">
      <w:pPr>
        <w:spacing w:after="100"/>
        <w:ind w:left="100"/>
        <w:jc w:val="both"/>
      </w:pPr>
      <w:r>
        <w:t xml:space="preserve">10.5 Outras situações relativas à extinção deste Termo não previstas na legislação aplicável ou neste instrumento poderão ser negociadas entre as partes ou, se for o caso, no Termo de Distrato.  </w:t>
      </w:r>
    </w:p>
    <w:p w14:paraId="606DE1DD" w14:textId="77777777" w:rsidR="00630474" w:rsidRDefault="00630474" w:rsidP="00630474">
      <w:pPr>
        <w:spacing w:after="100"/>
        <w:ind w:left="100"/>
        <w:jc w:val="both"/>
        <w:rPr>
          <w:b/>
          <w:bCs/>
        </w:rPr>
      </w:pPr>
      <w:r>
        <w:rPr>
          <w:b/>
          <w:bCs/>
        </w:rPr>
        <w:t>11. SANÇÕES</w:t>
      </w:r>
    </w:p>
    <w:p w14:paraId="727ED2F1" w14:textId="77777777" w:rsidR="00630474" w:rsidRDefault="00630474" w:rsidP="00630474">
      <w:pPr>
        <w:spacing w:after="100"/>
        <w:ind w:left="100"/>
        <w:jc w:val="both"/>
      </w:pPr>
      <w:r>
        <w:t>11.1 . Nos casos em que for verificado que a ação cultural ocorreu, mas houve inadequação na execução do objeto ou na execução financeira sem má-fé, a autoridade pode concluir pela aprovação da prest</w:t>
      </w:r>
      <w:r>
        <w:t>a</w:t>
      </w:r>
      <w:r>
        <w:t>ção de informações com ressalvas e aplicar sanção de advertência ou multa.</w:t>
      </w:r>
    </w:p>
    <w:p w14:paraId="066F6AD4" w14:textId="77777777" w:rsidR="00630474" w:rsidRDefault="00630474" w:rsidP="00630474">
      <w:pPr>
        <w:spacing w:after="100"/>
        <w:ind w:left="100"/>
        <w:jc w:val="both"/>
      </w:pPr>
      <w:r>
        <w:t xml:space="preserve">11.2 A decisão sobre a sanção deve ser precedida de abertura de prazo para apresentação de defesa pelo AGENTE CULTURAL. </w:t>
      </w:r>
    </w:p>
    <w:p w14:paraId="7B62037B" w14:textId="77777777" w:rsidR="00630474" w:rsidRDefault="00630474" w:rsidP="00630474">
      <w:pPr>
        <w:spacing w:after="100"/>
        <w:ind w:left="100"/>
        <w:jc w:val="both"/>
      </w:pPr>
      <w:r>
        <w:t>11.3 A ocorrência de caso fortuito ou força maior impeditiva da execução do instrumento afasta a apl</w:t>
      </w:r>
      <w:r>
        <w:t>i</w:t>
      </w:r>
      <w:r>
        <w:t>cação de sanção, desde que regularmente comprovada.</w:t>
      </w:r>
    </w:p>
    <w:p w14:paraId="7A2C75EC" w14:textId="77777777" w:rsidR="00630474" w:rsidRDefault="00630474" w:rsidP="00630474">
      <w:pPr>
        <w:spacing w:after="100"/>
        <w:ind w:left="100"/>
        <w:jc w:val="both"/>
        <w:rPr>
          <w:b/>
          <w:bCs/>
        </w:rPr>
      </w:pPr>
      <w:r>
        <w:rPr>
          <w:b/>
          <w:bCs/>
        </w:rPr>
        <w:t xml:space="preserve">12. VIGÊNCIA </w:t>
      </w:r>
    </w:p>
    <w:p w14:paraId="16B4E2D6" w14:textId="77777777" w:rsidR="00630474" w:rsidRDefault="00630474" w:rsidP="00630474">
      <w:pPr>
        <w:spacing w:after="100"/>
        <w:ind w:left="100"/>
        <w:jc w:val="both"/>
        <w:rPr>
          <w:color w:val="FF0000"/>
        </w:rPr>
      </w:pPr>
      <w:r>
        <w:t>12.1 A vigência deste instrumento terá início na data de assinatura das partes, com duração até o dia 31/12/2024.</w:t>
      </w:r>
    </w:p>
    <w:p w14:paraId="346EE836" w14:textId="77777777" w:rsidR="00630474" w:rsidRDefault="00630474" w:rsidP="00630474">
      <w:pPr>
        <w:spacing w:after="100"/>
        <w:jc w:val="both"/>
        <w:rPr>
          <w:b/>
          <w:bCs/>
        </w:rPr>
      </w:pPr>
      <w:r>
        <w:rPr>
          <w:b/>
          <w:bCs/>
        </w:rPr>
        <w:lastRenderedPageBreak/>
        <w:t xml:space="preserve">  13. FORO </w:t>
      </w:r>
    </w:p>
    <w:p w14:paraId="1DCF2980" w14:textId="77777777" w:rsidR="00630474" w:rsidRDefault="00630474" w:rsidP="00630474">
      <w:pPr>
        <w:spacing w:after="100"/>
        <w:ind w:left="100"/>
        <w:jc w:val="both"/>
      </w:pPr>
      <w:r>
        <w:t>13.1 Fica eleito o Foro de............... para dirimir quaisquer dúvidas relativas ao presente Termo de Ex</w:t>
      </w:r>
      <w:r>
        <w:t>e</w:t>
      </w:r>
      <w:r>
        <w:t>cução Cultural.</w:t>
      </w:r>
    </w:p>
    <w:p w14:paraId="2F77CAB9" w14:textId="77777777" w:rsidR="00630474" w:rsidRDefault="00630474" w:rsidP="00630474">
      <w:pPr>
        <w:spacing w:after="100"/>
        <w:ind w:left="100"/>
        <w:jc w:val="both"/>
      </w:pPr>
    </w:p>
    <w:p w14:paraId="21A8F007" w14:textId="77777777" w:rsidR="00630474" w:rsidRDefault="00630474" w:rsidP="00630474">
      <w:pPr>
        <w:spacing w:after="100"/>
        <w:ind w:left="100"/>
        <w:jc w:val="center"/>
      </w:pPr>
      <w:r>
        <w:t>LOCAL, [INDICAR DIA, MÊS E ANO].</w:t>
      </w:r>
    </w:p>
    <w:p w14:paraId="690D07B2" w14:textId="77777777" w:rsidR="00630474" w:rsidRDefault="00630474" w:rsidP="00630474">
      <w:pPr>
        <w:spacing w:after="100"/>
        <w:jc w:val="center"/>
      </w:pPr>
      <w:r>
        <w:t xml:space="preserve"> </w:t>
      </w:r>
    </w:p>
    <w:p w14:paraId="33ED189F" w14:textId="77777777" w:rsidR="00630474" w:rsidRDefault="00630474" w:rsidP="00630474">
      <w:pPr>
        <w:spacing w:after="100"/>
        <w:jc w:val="center"/>
      </w:pPr>
      <w:r>
        <w:t>Pelo órgão:</w:t>
      </w:r>
    </w:p>
    <w:p w14:paraId="29D66740" w14:textId="77777777" w:rsidR="00630474" w:rsidRDefault="00630474" w:rsidP="00630474">
      <w:pPr>
        <w:spacing w:after="100"/>
        <w:jc w:val="center"/>
      </w:pPr>
      <w:r>
        <w:t>[NOME DO REPRESENTANTE]</w:t>
      </w:r>
    </w:p>
    <w:p w14:paraId="2143D3C6" w14:textId="77777777" w:rsidR="00630474" w:rsidRDefault="00630474" w:rsidP="00630474">
      <w:pPr>
        <w:spacing w:after="100"/>
        <w:jc w:val="center"/>
      </w:pPr>
    </w:p>
    <w:p w14:paraId="42201E62" w14:textId="77777777" w:rsidR="00630474" w:rsidRDefault="00630474" w:rsidP="00630474">
      <w:pPr>
        <w:spacing w:after="100"/>
        <w:jc w:val="center"/>
      </w:pPr>
      <w:r>
        <w:t>Pelo Agente Cultural:</w:t>
      </w:r>
    </w:p>
    <w:p w14:paraId="653A6C11" w14:textId="77777777" w:rsidR="00630474" w:rsidRDefault="00630474" w:rsidP="00630474">
      <w:pPr>
        <w:spacing w:after="100"/>
        <w:jc w:val="center"/>
      </w:pPr>
      <w:r>
        <w:t>[NOME DO AGENTE CULTURAL]</w:t>
      </w:r>
    </w:p>
    <w:p w14:paraId="0D50B98C" w14:textId="77777777" w:rsidR="00630474" w:rsidRDefault="00630474" w:rsidP="00630474">
      <w:pPr>
        <w:spacing w:after="100"/>
        <w:jc w:val="center"/>
      </w:pPr>
    </w:p>
    <w:p w14:paraId="6CEADC84" w14:textId="77777777" w:rsidR="00630474" w:rsidRDefault="00630474" w:rsidP="00630474">
      <w:pPr>
        <w:spacing w:after="100"/>
        <w:jc w:val="center"/>
      </w:pPr>
    </w:p>
    <w:p w14:paraId="091A97B0" w14:textId="77777777" w:rsidR="00630474" w:rsidRDefault="00630474" w:rsidP="00630474">
      <w:pPr>
        <w:spacing w:after="100"/>
        <w:jc w:val="center"/>
      </w:pPr>
    </w:p>
    <w:p w14:paraId="5C39E56C" w14:textId="77777777" w:rsidR="00630474" w:rsidRDefault="00630474" w:rsidP="00630474">
      <w:pPr>
        <w:spacing w:after="100"/>
        <w:jc w:val="center"/>
      </w:pPr>
    </w:p>
    <w:p w14:paraId="342339B3" w14:textId="77777777" w:rsidR="00630474" w:rsidRDefault="00630474" w:rsidP="00630474">
      <w:pPr>
        <w:spacing w:after="100"/>
        <w:jc w:val="center"/>
      </w:pPr>
    </w:p>
    <w:p w14:paraId="46695D39" w14:textId="77777777" w:rsidR="00630474" w:rsidRDefault="00630474" w:rsidP="00630474">
      <w:pPr>
        <w:spacing w:after="100"/>
        <w:jc w:val="center"/>
      </w:pPr>
    </w:p>
    <w:p w14:paraId="532A1B56" w14:textId="77777777" w:rsidR="00630474" w:rsidRDefault="00630474" w:rsidP="00630474">
      <w:pPr>
        <w:spacing w:after="100"/>
        <w:jc w:val="center"/>
      </w:pPr>
    </w:p>
    <w:p w14:paraId="1167A4F6" w14:textId="77777777" w:rsidR="00630474" w:rsidRDefault="00630474" w:rsidP="00630474">
      <w:pPr>
        <w:spacing w:after="100"/>
        <w:jc w:val="center"/>
      </w:pPr>
    </w:p>
    <w:p w14:paraId="5030285D" w14:textId="77777777" w:rsidR="00630474" w:rsidRDefault="00630474" w:rsidP="00630474">
      <w:pPr>
        <w:spacing w:after="100"/>
        <w:jc w:val="center"/>
      </w:pPr>
    </w:p>
    <w:p w14:paraId="62895E0F" w14:textId="77777777" w:rsidR="00630474" w:rsidRDefault="00630474" w:rsidP="00630474">
      <w:pPr>
        <w:spacing w:after="100"/>
        <w:jc w:val="center"/>
      </w:pPr>
    </w:p>
    <w:p w14:paraId="4AEA6354" w14:textId="77777777" w:rsidR="00630474" w:rsidRDefault="00630474" w:rsidP="00630474">
      <w:pPr>
        <w:spacing w:after="100"/>
        <w:jc w:val="center"/>
      </w:pPr>
    </w:p>
    <w:p w14:paraId="1CF16D5A" w14:textId="77777777" w:rsidR="00630474" w:rsidRDefault="00630474" w:rsidP="00630474">
      <w:pPr>
        <w:spacing w:after="100"/>
        <w:jc w:val="center"/>
      </w:pPr>
    </w:p>
    <w:p w14:paraId="74FCD562" w14:textId="77777777" w:rsidR="00630474" w:rsidRDefault="00630474" w:rsidP="00630474">
      <w:pPr>
        <w:spacing w:after="100"/>
        <w:jc w:val="center"/>
      </w:pPr>
    </w:p>
    <w:p w14:paraId="2292F994" w14:textId="77777777" w:rsidR="00630474" w:rsidRDefault="00630474" w:rsidP="00630474">
      <w:pPr>
        <w:spacing w:after="100"/>
        <w:jc w:val="center"/>
      </w:pPr>
    </w:p>
    <w:p w14:paraId="7B7D68AC" w14:textId="77777777" w:rsidR="00630474" w:rsidRDefault="00630474" w:rsidP="00630474">
      <w:pPr>
        <w:spacing w:after="100"/>
        <w:jc w:val="center"/>
      </w:pPr>
    </w:p>
    <w:p w14:paraId="15257A62" w14:textId="77777777" w:rsidR="00630474" w:rsidRDefault="00630474" w:rsidP="00630474">
      <w:pPr>
        <w:spacing w:after="100"/>
        <w:jc w:val="center"/>
      </w:pPr>
    </w:p>
    <w:p w14:paraId="59D4CAA8" w14:textId="77777777" w:rsidR="00630474" w:rsidRDefault="00630474" w:rsidP="00630474">
      <w:pPr>
        <w:spacing w:after="100"/>
        <w:jc w:val="center"/>
      </w:pPr>
    </w:p>
    <w:p w14:paraId="536F6CB1" w14:textId="77777777" w:rsidR="00630474" w:rsidRDefault="00630474" w:rsidP="00630474">
      <w:pPr>
        <w:spacing w:after="100"/>
        <w:jc w:val="center"/>
      </w:pPr>
    </w:p>
    <w:p w14:paraId="74A99E16" w14:textId="77777777" w:rsidR="00630474" w:rsidRDefault="00630474" w:rsidP="00630474">
      <w:pPr>
        <w:spacing w:after="100"/>
        <w:jc w:val="center"/>
      </w:pPr>
    </w:p>
    <w:p w14:paraId="2A229F64" w14:textId="77777777" w:rsidR="00630474" w:rsidRDefault="00630474" w:rsidP="00630474">
      <w:pPr>
        <w:spacing w:after="100"/>
        <w:jc w:val="center"/>
      </w:pPr>
    </w:p>
    <w:p w14:paraId="0D497A4D" w14:textId="77777777" w:rsidR="00630474" w:rsidRDefault="00630474" w:rsidP="00630474">
      <w:pPr>
        <w:spacing w:after="100"/>
        <w:jc w:val="center"/>
      </w:pPr>
    </w:p>
    <w:p w14:paraId="56E58D93" w14:textId="77777777" w:rsidR="00630474" w:rsidRDefault="00630474" w:rsidP="00630474">
      <w:pPr>
        <w:spacing w:after="100"/>
        <w:jc w:val="center"/>
      </w:pPr>
    </w:p>
    <w:p w14:paraId="3F7523AF" w14:textId="77777777" w:rsidR="00630474" w:rsidRDefault="00630474" w:rsidP="00630474">
      <w:pPr>
        <w:spacing w:after="100"/>
        <w:jc w:val="center"/>
      </w:pPr>
    </w:p>
    <w:p w14:paraId="0BE6BDE7" w14:textId="77777777" w:rsidR="00630474" w:rsidRPr="00E56FAE" w:rsidRDefault="00630474" w:rsidP="00630474">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sidRPr="00E56FAE">
        <w:rPr>
          <w:rFonts w:ascii="Calibri" w:eastAsia="Times New Roman" w:hAnsi="Calibri" w:cs="Calibri"/>
          <w:b/>
          <w:bCs/>
          <w:caps/>
          <w:color w:val="000000"/>
          <w:kern w:val="0"/>
          <w:sz w:val="26"/>
          <w:szCs w:val="26"/>
          <w14:ligatures w14:val="none"/>
        </w:rPr>
        <w:t xml:space="preserve">ANEXO </w:t>
      </w:r>
      <w:r>
        <w:rPr>
          <w:rFonts w:ascii="Calibri" w:eastAsia="Times New Roman" w:hAnsi="Calibri" w:cs="Calibri"/>
          <w:b/>
          <w:bCs/>
          <w:caps/>
          <w:color w:val="000000"/>
          <w:kern w:val="0"/>
          <w:sz w:val="26"/>
          <w:szCs w:val="26"/>
          <w14:ligatures w14:val="none"/>
        </w:rPr>
        <w:t>IV</w:t>
      </w:r>
    </w:p>
    <w:p w14:paraId="2E100BC7" w14:textId="77777777" w:rsidR="00630474" w:rsidRDefault="00630474" w:rsidP="00630474">
      <w:pPr>
        <w:spacing w:before="100" w:beforeAutospacing="1" w:after="100" w:afterAutospacing="1" w:line="240" w:lineRule="auto"/>
        <w:jc w:val="center"/>
        <w:rPr>
          <w:rFonts w:ascii="Calibri" w:eastAsia="Times New Roman" w:hAnsi="Calibri" w:cs="Calibri"/>
          <w:b/>
          <w:bCs/>
          <w:caps/>
          <w:color w:val="000000"/>
          <w:kern w:val="0"/>
          <w:sz w:val="26"/>
          <w:szCs w:val="26"/>
          <w14:ligatures w14:val="none"/>
        </w:rPr>
      </w:pPr>
      <w:r w:rsidRPr="00E56FAE">
        <w:rPr>
          <w:rFonts w:ascii="Calibri" w:eastAsia="Times New Roman" w:hAnsi="Calibri" w:cs="Calibri"/>
          <w:b/>
          <w:bCs/>
          <w:caps/>
          <w:color w:val="000000"/>
          <w:kern w:val="0"/>
          <w:sz w:val="26"/>
          <w:szCs w:val="26"/>
          <w14:ligatures w14:val="none"/>
        </w:rPr>
        <w:t>RELATÓRIO DE EXECUÇÃO DO OBJETO</w:t>
      </w:r>
    </w:p>
    <w:p w14:paraId="38A0A85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667ADD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1. DADOS DO PROJETO</w:t>
      </w:r>
    </w:p>
    <w:p w14:paraId="5283B69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Nome do projeto:</w:t>
      </w:r>
    </w:p>
    <w:p w14:paraId="22018BC4"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Nome do agente cultural proponente:</w:t>
      </w:r>
    </w:p>
    <w:p w14:paraId="305B92C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Nº do Termo de Execução Cultural</w:t>
      </w:r>
    </w:p>
    <w:p w14:paraId="441BAFF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Vigência do projeto:</w:t>
      </w:r>
    </w:p>
    <w:p w14:paraId="753998D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Valor repassado para o projeto:</w:t>
      </w:r>
    </w:p>
    <w:p w14:paraId="3DA9B70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Data de entrega desse relatório:</w:t>
      </w:r>
    </w:p>
    <w:p w14:paraId="32DFDE5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162668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 RESULTADOS DO PROJETO</w:t>
      </w:r>
    </w:p>
    <w:p w14:paraId="47054E7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2.1. Resumo:</w:t>
      </w:r>
    </w:p>
    <w:p w14:paraId="319F44B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Descreva de forma resumida como foi a execução do projeto, destacando princ</w:t>
      </w:r>
      <w:r w:rsidRPr="00E56FAE">
        <w:rPr>
          <w:rFonts w:ascii="Calibri" w:eastAsia="Times New Roman" w:hAnsi="Calibri" w:cs="Calibri"/>
          <w:color w:val="000000"/>
          <w:kern w:val="0"/>
          <w:sz w:val="27"/>
          <w:szCs w:val="27"/>
          <w14:ligatures w14:val="none"/>
        </w:rPr>
        <w:t>i</w:t>
      </w:r>
      <w:r w:rsidRPr="00E56FAE">
        <w:rPr>
          <w:rFonts w:ascii="Calibri" w:eastAsia="Times New Roman" w:hAnsi="Calibri" w:cs="Calibri"/>
          <w:color w:val="000000"/>
          <w:kern w:val="0"/>
          <w:sz w:val="27"/>
          <w:szCs w:val="27"/>
          <w14:ligatures w14:val="none"/>
        </w:rPr>
        <w:t>pais resultados e benefícios gerados e outras informações pertinentes. </w:t>
      </w:r>
    </w:p>
    <w:p w14:paraId="461C813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E9504A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2.2. As ações planejadas para o projeto foram realizadas? </w:t>
      </w:r>
    </w:p>
    <w:p w14:paraId="45E12C7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Sim, todas as ações foram feitas conforme o planejado.</w:t>
      </w:r>
    </w:p>
    <w:p w14:paraId="6A731C2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  ) Sim, todas as ações foram feitas, mas com adaptações e/ou alterações.</w:t>
      </w:r>
    </w:p>
    <w:p w14:paraId="5D0CF9D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Uma parte das ações planejadas não foi feita.</w:t>
      </w:r>
    </w:p>
    <w:p w14:paraId="55D95A8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As ações não foram feitas conforme o planejado.</w:t>
      </w:r>
    </w:p>
    <w:p w14:paraId="0E72304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DB2E1B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2.3. Ações desenvolvidas</w:t>
      </w:r>
    </w:p>
    <w:p w14:paraId="628A261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68E3F674"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C729F8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2.4. Cumprimento das Metas</w:t>
      </w:r>
    </w:p>
    <w:p w14:paraId="245EBA4A"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w:t>
      </w:r>
      <w:r w:rsidRPr="00E56FAE">
        <w:rPr>
          <w:rFonts w:ascii="Calibri" w:eastAsia="Times New Roman" w:hAnsi="Calibri" w:cs="Calibri"/>
          <w:color w:val="000000"/>
          <w:kern w:val="0"/>
          <w:sz w:val="27"/>
          <w:szCs w:val="27"/>
          <w14:ligatures w14:val="none"/>
        </w:rPr>
        <w:t>Metas integralmente cumpridas</w:t>
      </w:r>
    </w:p>
    <w:p w14:paraId="611D5DD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Descreva as metas e como foram cumpridas</w:t>
      </w:r>
    </w:p>
    <w:p w14:paraId="3EA68482"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w:t>
      </w:r>
      <w:r w:rsidRPr="00E56FAE">
        <w:rPr>
          <w:rFonts w:ascii="Calibri" w:eastAsia="Times New Roman" w:hAnsi="Calibri" w:cs="Calibri"/>
          <w:color w:val="000000"/>
          <w:kern w:val="0"/>
          <w:sz w:val="27"/>
          <w:szCs w:val="27"/>
          <w14:ligatures w14:val="none"/>
        </w:rPr>
        <w:t>Metas parcialmente cumpridas (SE HOUVER): </w:t>
      </w:r>
    </w:p>
    <w:p w14:paraId="153642E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Descreva as metas, informe quais partes não foram cumpridas e justifique o(s) m</w:t>
      </w:r>
      <w:r>
        <w:rPr>
          <w:rFonts w:ascii="Calibri" w:eastAsia="Times New Roman" w:hAnsi="Calibri" w:cs="Calibri"/>
          <w:color w:val="000000"/>
          <w:kern w:val="0"/>
          <w:sz w:val="27"/>
          <w:szCs w:val="27"/>
          <w14:ligatures w14:val="none"/>
        </w:rPr>
        <w:t>o</w:t>
      </w:r>
      <w:r>
        <w:rPr>
          <w:rFonts w:ascii="Calibri" w:eastAsia="Times New Roman" w:hAnsi="Calibri" w:cs="Calibri"/>
          <w:color w:val="000000"/>
          <w:kern w:val="0"/>
          <w:sz w:val="27"/>
          <w:szCs w:val="27"/>
          <w14:ligatures w14:val="none"/>
        </w:rPr>
        <w:t xml:space="preserve">tivo(s) </w:t>
      </w:r>
    </w:p>
    <w:p w14:paraId="5DB22D73"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 </w:t>
      </w:r>
      <w:r w:rsidRPr="00E56FAE">
        <w:rPr>
          <w:rFonts w:ascii="Calibri" w:eastAsia="Times New Roman" w:hAnsi="Calibri" w:cs="Calibri"/>
          <w:color w:val="000000"/>
          <w:kern w:val="0"/>
          <w:sz w:val="27"/>
          <w:szCs w:val="27"/>
          <w14:ligatures w14:val="none"/>
        </w:rPr>
        <w:t>Metas não cumpridas (se houver)</w:t>
      </w:r>
    </w:p>
    <w:p w14:paraId="17868D3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1FE3404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 PRODUTOS GERADOS</w:t>
      </w:r>
    </w:p>
    <w:p w14:paraId="6C26D05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3.1. A execução do projeto gerou algum produto?</w:t>
      </w:r>
    </w:p>
    <w:p w14:paraId="2812A76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Exemplos: vídeos, produção musical, produção gráfica etc.</w:t>
      </w:r>
    </w:p>
    <w:p w14:paraId="6EAD6E3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Sim</w:t>
      </w:r>
    </w:p>
    <w:p w14:paraId="0E6B071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Não</w:t>
      </w:r>
    </w:p>
    <w:p w14:paraId="3AFC74D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3.1.1. Quais produtos culturais foram gerados? </w:t>
      </w:r>
    </w:p>
    <w:p w14:paraId="021B5AB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 Informe também as quantidades.</w:t>
      </w:r>
    </w:p>
    <w:p w14:paraId="6E74B71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Publicação</w:t>
      </w:r>
    </w:p>
    <w:p w14:paraId="0EA0AA34"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Livro</w:t>
      </w:r>
    </w:p>
    <w:p w14:paraId="44AE43F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Catálogo</w:t>
      </w:r>
    </w:p>
    <w:p w14:paraId="6C72219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Live (transmissão on-line)</w:t>
      </w:r>
    </w:p>
    <w:p w14:paraId="7180576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Vídeo</w:t>
      </w:r>
    </w:p>
    <w:p w14:paraId="63A6F73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Documentário</w:t>
      </w:r>
    </w:p>
    <w:p w14:paraId="1767EF1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Filme</w:t>
      </w:r>
    </w:p>
    <w:p w14:paraId="094C694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Relatório de pesquisa</w:t>
      </w:r>
    </w:p>
    <w:p w14:paraId="537072E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Produção musical</w:t>
      </w:r>
    </w:p>
    <w:p w14:paraId="1BF60B0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Jogo</w:t>
      </w:r>
    </w:p>
    <w:p w14:paraId="4910C01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Artesanato</w:t>
      </w:r>
    </w:p>
    <w:p w14:paraId="22A6EC7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Obras</w:t>
      </w:r>
    </w:p>
    <w:p w14:paraId="78CA08C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Espetáculo</w:t>
      </w:r>
    </w:p>
    <w:p w14:paraId="79BF0CE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Show musical</w:t>
      </w:r>
    </w:p>
    <w:p w14:paraId="315E379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Site</w:t>
      </w:r>
    </w:p>
    <w:p w14:paraId="068818B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Música</w:t>
      </w:r>
    </w:p>
    <w:p w14:paraId="2E29E5E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Outros: ____________________________________________</w:t>
      </w:r>
    </w:p>
    <w:p w14:paraId="186671B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2D25514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3.1.2. Como os produtos desenvolvidos ficaram disponíveis para o público após o fim do projeto? </w:t>
      </w:r>
    </w:p>
    <w:p w14:paraId="0BACA5F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Exemplos: publicações impressas, vídeos no YouTube?</w:t>
      </w:r>
    </w:p>
    <w:p w14:paraId="7967573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C8976B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3.2. Quais foram os resultados gerados pelo projeto?</w:t>
      </w:r>
    </w:p>
    <w:p w14:paraId="109C9BC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Detalhe os resultados gerados por cada atividade prevista no Projeto.</w:t>
      </w:r>
    </w:p>
    <w:p w14:paraId="6310215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7CDAF0F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3.2.1 Pensando nos resultados finais gerados pelo projeto, você considera que ele … </w:t>
      </w:r>
    </w:p>
    <w:p w14:paraId="765B646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2B27F5F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Desenvolveu processos de criação, de investigação ou de pesquisa.</w:t>
      </w:r>
    </w:p>
    <w:p w14:paraId="3714259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Desenvolveu estudos, pesquisas e análises sobre o contexto de atuação.</w:t>
      </w:r>
    </w:p>
    <w:p w14:paraId="1AF35E1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Colaborou para manter as atividades culturais do coletivo.</w:t>
      </w:r>
    </w:p>
    <w:p w14:paraId="056E37D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Fortaleceu a identidade cultural do coletivo.</w:t>
      </w:r>
    </w:p>
    <w:p w14:paraId="7061A4A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Promoveu as práticas culturais do coletivo no espaço em que foi desenvolvido.</w:t>
      </w:r>
    </w:p>
    <w:p w14:paraId="6CF74BB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Promoveu a formação em linguagens, técnicas e práticas artísticas e culturais.</w:t>
      </w:r>
    </w:p>
    <w:p w14:paraId="661FFD8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Ofereceu programações artísticas e culturais para a comunidade do entorno.</w:t>
      </w:r>
    </w:p>
    <w:p w14:paraId="744ED6D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Atuou na preservação, na proteção e na salvaguarda de bens e manifestações culturais.</w:t>
      </w:r>
    </w:p>
    <w:p w14:paraId="0F96224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DACA0D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4. PÚBLICO ALCANÇADO</w:t>
      </w:r>
    </w:p>
    <w:p w14:paraId="32A2CBF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Informe a quantidade de pessoas beneficiadas pelo projeto, demonstre os mec</w:t>
      </w:r>
      <w:r w:rsidRPr="00E56FAE">
        <w:rPr>
          <w:rFonts w:ascii="Calibri" w:eastAsia="Times New Roman" w:hAnsi="Calibri" w:cs="Calibri"/>
          <w:color w:val="000000"/>
          <w:kern w:val="0"/>
          <w:sz w:val="27"/>
          <w:szCs w:val="27"/>
          <w14:ligatures w14:val="none"/>
        </w:rPr>
        <w:t>a</w:t>
      </w:r>
      <w:r w:rsidRPr="00E56FAE">
        <w:rPr>
          <w:rFonts w:ascii="Calibri" w:eastAsia="Times New Roman" w:hAnsi="Calibri" w:cs="Calibri"/>
          <w:color w:val="000000"/>
          <w:kern w:val="0"/>
          <w:sz w:val="27"/>
          <w:szCs w:val="27"/>
          <w14:ligatures w14:val="none"/>
        </w:rPr>
        <w:t>nismos utilizados para mensuração, a exemplo de listas de presenças. Em caso de baixa frequência ou oscilação relevante informe as justificativas.</w:t>
      </w:r>
    </w:p>
    <w:p w14:paraId="2A77B29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D0B78B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 EQUIPE DO PROJETO</w:t>
      </w:r>
    </w:p>
    <w:p w14:paraId="4C21E15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5.1 Quantas pessoas fizeram parte da equipe do projeto?</w:t>
      </w:r>
    </w:p>
    <w:p w14:paraId="4ACF761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Digite um número exato (exemplo: 23).</w:t>
      </w:r>
    </w:p>
    <w:p w14:paraId="13F1366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27BFF6A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5.2 Houve mudanças na equipe ao longo da execução do projeto? </w:t>
      </w:r>
    </w:p>
    <w:p w14:paraId="0A669FE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Sim        (  ) Não</w:t>
      </w:r>
    </w:p>
    <w:p w14:paraId="1E11AAC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Informe se entraram ou saíram pessoas na equipe durante a execução do projeto.</w:t>
      </w:r>
    </w:p>
    <w:p w14:paraId="26D154C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7AF4BB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5.3 Informe os profissionais que participaram da execução do projeto</w:t>
      </w:r>
      <w:r>
        <w:rPr>
          <w:rFonts w:ascii="Calibri" w:eastAsia="Times New Roman" w:hAnsi="Calibri" w:cs="Calibri"/>
          <w:b/>
          <w:bCs/>
          <w:color w:val="000000"/>
          <w:kern w:val="0"/>
          <w:sz w:val="27"/>
          <w:szCs w:val="27"/>
          <w14:ligatures w14:val="none"/>
        </w:rPr>
        <w:t>, detalha</w:t>
      </w:r>
      <w:r>
        <w:rPr>
          <w:rFonts w:ascii="Calibri" w:eastAsia="Times New Roman" w:hAnsi="Calibri" w:cs="Calibri"/>
          <w:b/>
          <w:bCs/>
          <w:color w:val="000000"/>
          <w:kern w:val="0"/>
          <w:sz w:val="27"/>
          <w:szCs w:val="27"/>
          <w14:ligatures w14:val="none"/>
        </w:rPr>
        <w:t>n</w:t>
      </w:r>
      <w:r>
        <w:rPr>
          <w:rFonts w:ascii="Calibri" w:eastAsia="Times New Roman" w:hAnsi="Calibri" w:cs="Calibri"/>
          <w:b/>
          <w:bCs/>
          <w:color w:val="000000"/>
          <w:kern w:val="0"/>
          <w:sz w:val="27"/>
          <w:szCs w:val="27"/>
          <w14:ligatures w14:val="none"/>
        </w:rPr>
        <w:t>do nome, função, CPF ou CNPJ, se é negra, indígena ou PCD.</w:t>
      </w:r>
    </w:p>
    <w:p w14:paraId="2AF95087" w14:textId="77777777" w:rsidR="00630474" w:rsidRDefault="00630474" w:rsidP="00630474">
      <w:pPr>
        <w:spacing w:before="120" w:after="120" w:line="240" w:lineRule="auto"/>
        <w:ind w:left="120" w:right="120"/>
        <w:jc w:val="both"/>
        <w:rPr>
          <w:rFonts w:ascii="Calibri" w:eastAsia="Times New Roman" w:hAnsi="Calibri" w:cs="Calibri"/>
          <w:b/>
          <w:bCs/>
          <w:color w:val="000000"/>
          <w:kern w:val="0"/>
          <w:sz w:val="27"/>
          <w:szCs w:val="27"/>
          <w14:ligatures w14:val="none"/>
        </w:rPr>
      </w:pPr>
    </w:p>
    <w:p w14:paraId="39930DB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 LOCAIS DE REALIZAÇÃO</w:t>
      </w:r>
    </w:p>
    <w:p w14:paraId="59828BB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00378C1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 De que modo o público acessou a ação ou o produto cultural do projeto?</w:t>
      </w:r>
    </w:p>
    <w:p w14:paraId="6E06B55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)1. Presencial.</w:t>
      </w:r>
    </w:p>
    <w:p w14:paraId="1268643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2. Virtual.</w:t>
      </w:r>
    </w:p>
    <w:p w14:paraId="49D85E8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 3. Híbrido (presencial e virtual).</w:t>
      </w:r>
    </w:p>
    <w:p w14:paraId="0CAF39C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947A3B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Caso você tenha marcado os itens 2 ou 3 (virtual e híbrido):</w:t>
      </w:r>
    </w:p>
    <w:p w14:paraId="0C606DF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6A673EF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6.2 Quais plataformas virtuais foram usadas? </w:t>
      </w:r>
    </w:p>
    <w:p w14:paraId="15E7B0A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747184A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roofErr w:type="spellStart"/>
      <w:r w:rsidRPr="00E56FAE">
        <w:rPr>
          <w:rFonts w:ascii="Calibri" w:eastAsia="Times New Roman" w:hAnsi="Calibri" w:cs="Calibri"/>
          <w:color w:val="000000"/>
          <w:kern w:val="0"/>
          <w:sz w:val="27"/>
          <w:szCs w:val="27"/>
          <w14:ligatures w14:val="none"/>
        </w:rPr>
        <w:t>Youtube</w:t>
      </w:r>
      <w:proofErr w:type="spellEnd"/>
    </w:p>
    <w:p w14:paraId="41FA260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)Instagram / IGTV</w:t>
      </w:r>
    </w:p>
    <w:p w14:paraId="34909E4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)Facebook</w:t>
      </w:r>
    </w:p>
    <w:p w14:paraId="2B13C55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roofErr w:type="spellStart"/>
      <w:r w:rsidRPr="00E56FAE">
        <w:rPr>
          <w:rFonts w:ascii="Calibri" w:eastAsia="Times New Roman" w:hAnsi="Calibri" w:cs="Calibri"/>
          <w:color w:val="000000"/>
          <w:kern w:val="0"/>
          <w:sz w:val="27"/>
          <w:szCs w:val="27"/>
          <w14:ligatures w14:val="none"/>
        </w:rPr>
        <w:t>TikTok</w:t>
      </w:r>
      <w:proofErr w:type="spellEnd"/>
    </w:p>
    <w:p w14:paraId="30861DA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xml:space="preserve">(  )Google </w:t>
      </w:r>
      <w:proofErr w:type="spellStart"/>
      <w:r w:rsidRPr="00E56FAE">
        <w:rPr>
          <w:rFonts w:ascii="Calibri" w:eastAsia="Times New Roman" w:hAnsi="Calibri" w:cs="Calibri"/>
          <w:color w:val="000000"/>
          <w:kern w:val="0"/>
          <w:sz w:val="27"/>
          <w:szCs w:val="27"/>
          <w14:ligatures w14:val="none"/>
        </w:rPr>
        <w:t>Meet</w:t>
      </w:r>
      <w:proofErr w:type="spellEnd"/>
      <w:r w:rsidRPr="00E56FAE">
        <w:rPr>
          <w:rFonts w:ascii="Calibri" w:eastAsia="Times New Roman" w:hAnsi="Calibri" w:cs="Calibri"/>
          <w:color w:val="000000"/>
          <w:kern w:val="0"/>
          <w:sz w:val="27"/>
          <w:szCs w:val="27"/>
          <w14:ligatures w14:val="none"/>
        </w:rPr>
        <w:t>, Zoom etc.</w:t>
      </w:r>
    </w:p>
    <w:p w14:paraId="242D60D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 _____________________________________________</w:t>
      </w:r>
    </w:p>
    <w:p w14:paraId="7BE926F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A89C70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6.3 Informe aqui os links dessas plataformas: </w:t>
      </w:r>
    </w:p>
    <w:p w14:paraId="52A5089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204894A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Caso você tenha marcado os itens 1 e 3 (Presencial e Híbrido):</w:t>
      </w:r>
    </w:p>
    <w:p w14:paraId="1B7AA84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B97543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6.4 De que forma aconteceram as ações e atividades presenciais do projeto?</w:t>
      </w:r>
    </w:p>
    <w:p w14:paraId="078664F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)1. Fixas, sempre no mesmo local.</w:t>
      </w:r>
    </w:p>
    <w:p w14:paraId="49DC77A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)2. Itinerantes, em diferentes locais.</w:t>
      </w:r>
    </w:p>
    <w:p w14:paraId="29E626C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)3. Principalmente em um local base, mas com ações também em outros locais.</w:t>
      </w:r>
    </w:p>
    <w:p w14:paraId="7D6B024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D43310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No item 6.4 caso você tenha marcado o item 1 (Fixas):</w:t>
      </w:r>
    </w:p>
    <w:p w14:paraId="65BD1EF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235A4E9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6.5 Em que município o projeto aconteceu? </w:t>
      </w:r>
    </w:p>
    <w:p w14:paraId="5A84B9C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0D92FB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6.7 Em que área do município o projeto foi realizado? </w:t>
      </w:r>
    </w:p>
    <w:p w14:paraId="1707459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0D054C6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urbana central.</w:t>
      </w:r>
    </w:p>
    <w:p w14:paraId="1F500A9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urbana periférica.</w:t>
      </w:r>
    </w:p>
    <w:p w14:paraId="5CB4200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rural.</w:t>
      </w:r>
    </w:p>
    <w:p w14:paraId="053D4AB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)Área de vulnerabilidade social.</w:t>
      </w:r>
    </w:p>
    <w:p w14:paraId="1B69163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)Unidades habitacionais.</w:t>
      </w:r>
    </w:p>
    <w:p w14:paraId="298628D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)Territórios indígenas (demarcados ou em processo de demarcação).</w:t>
      </w:r>
    </w:p>
    <w:p w14:paraId="1ADA0A1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)Comunidades quilombolas (terra titulada, em processo de titulação, com registro na Fundação Palmares).</w:t>
      </w:r>
    </w:p>
    <w:p w14:paraId="39C2C8F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)Áreas atingidas por barragem.</w:t>
      </w:r>
    </w:p>
    <w:p w14:paraId="00A54C3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xml:space="preserve">( )Território de povos e comunidades tradicionais (ribeirinhos, </w:t>
      </w:r>
      <w:proofErr w:type="spellStart"/>
      <w:r w:rsidRPr="00E56FAE">
        <w:rPr>
          <w:rFonts w:ascii="Calibri" w:eastAsia="Times New Roman" w:hAnsi="Calibri" w:cs="Calibri"/>
          <w:color w:val="000000"/>
          <w:kern w:val="0"/>
          <w:sz w:val="27"/>
          <w:szCs w:val="27"/>
          <w14:ligatures w14:val="none"/>
        </w:rPr>
        <w:t>louceiros</w:t>
      </w:r>
      <w:proofErr w:type="spell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cipozeiro</w:t>
      </w:r>
      <w:proofErr w:type="spellEnd"/>
      <w:r w:rsidRPr="00E56FAE">
        <w:rPr>
          <w:rFonts w:ascii="Calibri" w:eastAsia="Times New Roman" w:hAnsi="Calibri" w:cs="Calibri"/>
          <w:color w:val="000000"/>
          <w:kern w:val="0"/>
          <w:sz w:val="27"/>
          <w:szCs w:val="27"/>
          <w14:ligatures w14:val="none"/>
        </w:rPr>
        <w:t xml:space="preserve">, pequizeiros, </w:t>
      </w:r>
      <w:proofErr w:type="spellStart"/>
      <w:r w:rsidRPr="00E56FAE">
        <w:rPr>
          <w:rFonts w:ascii="Calibri" w:eastAsia="Times New Roman" w:hAnsi="Calibri" w:cs="Calibri"/>
          <w:color w:val="000000"/>
          <w:kern w:val="0"/>
          <w:sz w:val="27"/>
          <w:szCs w:val="27"/>
          <w14:ligatures w14:val="none"/>
        </w:rPr>
        <w:t>vazanteiros</w:t>
      </w:r>
      <w:proofErr w:type="spellEnd"/>
      <w:r w:rsidRPr="00E56FAE">
        <w:rPr>
          <w:rFonts w:ascii="Calibri" w:eastAsia="Times New Roman" w:hAnsi="Calibri" w:cs="Calibri"/>
          <w:color w:val="000000"/>
          <w:kern w:val="0"/>
          <w:sz w:val="27"/>
          <w:szCs w:val="27"/>
          <w14:ligatures w14:val="none"/>
        </w:rPr>
        <w:t>, povos do mar etc.).</w:t>
      </w:r>
    </w:p>
    <w:p w14:paraId="60694CD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 ___________________________________________________</w:t>
      </w:r>
    </w:p>
    <w:p w14:paraId="42B6C2A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78567C7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6.8 Onde o projeto foi realizado? </w:t>
      </w:r>
    </w:p>
    <w:p w14:paraId="28F1245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460AF77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  )Equipamento cultural público municipal.</w:t>
      </w:r>
    </w:p>
    <w:p w14:paraId="2DC55BD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)Equipamento cultural público estadual.</w:t>
      </w:r>
    </w:p>
    <w:p w14:paraId="076204E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)Espaço cultural independente.</w:t>
      </w:r>
    </w:p>
    <w:p w14:paraId="5661EC2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)Escola.</w:t>
      </w:r>
    </w:p>
    <w:p w14:paraId="05AE5C4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)Praça.</w:t>
      </w:r>
    </w:p>
    <w:p w14:paraId="0D16F92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)Rua.</w:t>
      </w:r>
    </w:p>
    <w:p w14:paraId="4560C2C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)Parque.</w:t>
      </w:r>
    </w:p>
    <w:p w14:paraId="2C1C367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w:t>
      </w:r>
    </w:p>
    <w:p w14:paraId="516135B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19575F5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No item 6.4 caso você tenha marcado o item 2 (itinerante):</w:t>
      </w:r>
    </w:p>
    <w:p w14:paraId="47F1519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0FD4D90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6.9 Em quais municípios o projeto aconteceu? </w:t>
      </w:r>
    </w:p>
    <w:p w14:paraId="739728C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904337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6.10 Em quais áreas o projeto foi realizado? </w:t>
      </w:r>
    </w:p>
    <w:p w14:paraId="0136EF5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Você pode marcar mais de uma opção.</w:t>
      </w:r>
    </w:p>
    <w:p w14:paraId="33889C4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1AE0D23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urbana central.</w:t>
      </w:r>
    </w:p>
    <w:p w14:paraId="3DEDA60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urbana periférica.</w:t>
      </w:r>
    </w:p>
    <w:p w14:paraId="6107C13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rural.</w:t>
      </w:r>
    </w:p>
    <w:p w14:paraId="018C023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)Área de vulnerabilidade social.</w:t>
      </w:r>
    </w:p>
    <w:p w14:paraId="733EE54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  )Unidades habitacionais.</w:t>
      </w:r>
    </w:p>
    <w:p w14:paraId="4EEDDB8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)Territórios indígenas (demarcados ou em processo de demarcação).</w:t>
      </w:r>
    </w:p>
    <w:p w14:paraId="160CE66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)Comunidades quilombolas (terra titulada, em processo de titulação, com registro na Fundação Palmares).</w:t>
      </w:r>
    </w:p>
    <w:p w14:paraId="07EEBA2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)Áreas atingidas por barragem.</w:t>
      </w:r>
    </w:p>
    <w:p w14:paraId="6C685CB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xml:space="preserve">( )Território de povos e comunidades tradicionais (ribeirinhos, </w:t>
      </w:r>
      <w:proofErr w:type="spellStart"/>
      <w:r w:rsidRPr="00E56FAE">
        <w:rPr>
          <w:rFonts w:ascii="Calibri" w:eastAsia="Times New Roman" w:hAnsi="Calibri" w:cs="Calibri"/>
          <w:color w:val="000000"/>
          <w:kern w:val="0"/>
          <w:sz w:val="27"/>
          <w:szCs w:val="27"/>
          <w14:ligatures w14:val="none"/>
        </w:rPr>
        <w:t>louceiros</w:t>
      </w:r>
      <w:proofErr w:type="spell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cipozeiro</w:t>
      </w:r>
      <w:proofErr w:type="spellEnd"/>
      <w:r w:rsidRPr="00E56FAE">
        <w:rPr>
          <w:rFonts w:ascii="Calibri" w:eastAsia="Times New Roman" w:hAnsi="Calibri" w:cs="Calibri"/>
          <w:color w:val="000000"/>
          <w:kern w:val="0"/>
          <w:sz w:val="27"/>
          <w:szCs w:val="27"/>
          <w14:ligatures w14:val="none"/>
        </w:rPr>
        <w:t xml:space="preserve">, pequizeiros, </w:t>
      </w:r>
      <w:proofErr w:type="spellStart"/>
      <w:r w:rsidRPr="00E56FAE">
        <w:rPr>
          <w:rFonts w:ascii="Calibri" w:eastAsia="Times New Roman" w:hAnsi="Calibri" w:cs="Calibri"/>
          <w:color w:val="000000"/>
          <w:kern w:val="0"/>
          <w:sz w:val="27"/>
          <w:szCs w:val="27"/>
          <w14:ligatures w14:val="none"/>
        </w:rPr>
        <w:t>vazanteiros</w:t>
      </w:r>
      <w:proofErr w:type="spellEnd"/>
      <w:r w:rsidRPr="00E56FAE">
        <w:rPr>
          <w:rFonts w:ascii="Calibri" w:eastAsia="Times New Roman" w:hAnsi="Calibri" w:cs="Calibri"/>
          <w:color w:val="000000"/>
          <w:kern w:val="0"/>
          <w:sz w:val="27"/>
          <w:szCs w:val="27"/>
          <w14:ligatures w14:val="none"/>
        </w:rPr>
        <w:t>, povos do mar etc.).</w:t>
      </w:r>
    </w:p>
    <w:p w14:paraId="7ABA67B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 ___________________________________________________</w:t>
      </w:r>
    </w:p>
    <w:p w14:paraId="5C29EC5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4F5D82A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16921F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6.11 Onde o projeto foi realizado? </w:t>
      </w:r>
    </w:p>
    <w:p w14:paraId="49490BD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12594F9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)Equipamento cultural público municipal.</w:t>
      </w:r>
    </w:p>
    <w:p w14:paraId="07501F9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)Equipamento cultural público estadual.</w:t>
      </w:r>
    </w:p>
    <w:p w14:paraId="27D7B5E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)Espaço cultural independente.</w:t>
      </w:r>
    </w:p>
    <w:p w14:paraId="19690EB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)Escola.</w:t>
      </w:r>
    </w:p>
    <w:p w14:paraId="6E657E9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)Praça.</w:t>
      </w:r>
    </w:p>
    <w:p w14:paraId="46B6E62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)Rua.</w:t>
      </w:r>
    </w:p>
    <w:p w14:paraId="71A7A0D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)Parque.</w:t>
      </w:r>
    </w:p>
    <w:p w14:paraId="46D2F11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 ___________________________________</w:t>
      </w:r>
    </w:p>
    <w:p w14:paraId="2577B8D4"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7CFA5CB4"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No item 6.4 caso você tenha marcado o item 3 (Base):</w:t>
      </w:r>
    </w:p>
    <w:p w14:paraId="2BC34E5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7EA2320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6.12 Em quais municípios o projeto aconteceu? </w:t>
      </w:r>
    </w:p>
    <w:p w14:paraId="2F672EF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2482429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6.13  Em quais áreas o projeto foi realizado? </w:t>
      </w:r>
    </w:p>
    <w:p w14:paraId="3441EB9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  </w:t>
      </w:r>
    </w:p>
    <w:p w14:paraId="5FF8751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urbana central.</w:t>
      </w:r>
    </w:p>
    <w:p w14:paraId="59B1071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urbana periférica.</w:t>
      </w:r>
    </w:p>
    <w:p w14:paraId="776AC4D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)Zona rural.</w:t>
      </w:r>
    </w:p>
    <w:p w14:paraId="560F509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)Área de vulnerabilidade social.</w:t>
      </w:r>
    </w:p>
    <w:p w14:paraId="24947A78"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)Unidades habitacionais.</w:t>
      </w:r>
    </w:p>
    <w:p w14:paraId="6F2B027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)Territórios indígenas (demarcados ou em processo de demarcação).</w:t>
      </w:r>
    </w:p>
    <w:p w14:paraId="600B7EC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)Comunidades quilombolas (terra titulada, em processo de titulação, com registro na Fundação Palmares).</w:t>
      </w:r>
    </w:p>
    <w:p w14:paraId="340A8A0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)Áreas atingidas por barragem.</w:t>
      </w:r>
    </w:p>
    <w:p w14:paraId="135D24AE"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xml:space="preserve">( )Território de povos e comunidades tradicionais (ribeirinhos, </w:t>
      </w:r>
      <w:proofErr w:type="spellStart"/>
      <w:r w:rsidRPr="00E56FAE">
        <w:rPr>
          <w:rFonts w:ascii="Calibri" w:eastAsia="Times New Roman" w:hAnsi="Calibri" w:cs="Calibri"/>
          <w:color w:val="000000"/>
          <w:kern w:val="0"/>
          <w:sz w:val="27"/>
          <w:szCs w:val="27"/>
          <w14:ligatures w14:val="none"/>
        </w:rPr>
        <w:t>louceiros</w:t>
      </w:r>
      <w:proofErr w:type="spell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cipozeiro</w:t>
      </w:r>
      <w:proofErr w:type="spellEnd"/>
      <w:r w:rsidRPr="00E56FAE">
        <w:rPr>
          <w:rFonts w:ascii="Calibri" w:eastAsia="Times New Roman" w:hAnsi="Calibri" w:cs="Calibri"/>
          <w:color w:val="000000"/>
          <w:kern w:val="0"/>
          <w:sz w:val="27"/>
          <w:szCs w:val="27"/>
          <w14:ligatures w14:val="none"/>
        </w:rPr>
        <w:t xml:space="preserve">, pequizeiros, </w:t>
      </w:r>
      <w:proofErr w:type="spellStart"/>
      <w:r w:rsidRPr="00E56FAE">
        <w:rPr>
          <w:rFonts w:ascii="Calibri" w:eastAsia="Times New Roman" w:hAnsi="Calibri" w:cs="Calibri"/>
          <w:color w:val="000000"/>
          <w:kern w:val="0"/>
          <w:sz w:val="27"/>
          <w:szCs w:val="27"/>
          <w14:ligatures w14:val="none"/>
        </w:rPr>
        <w:t>vazanteiros</w:t>
      </w:r>
      <w:proofErr w:type="spellEnd"/>
      <w:r w:rsidRPr="00E56FAE">
        <w:rPr>
          <w:rFonts w:ascii="Calibri" w:eastAsia="Times New Roman" w:hAnsi="Calibri" w:cs="Calibri"/>
          <w:color w:val="000000"/>
          <w:kern w:val="0"/>
          <w:sz w:val="27"/>
          <w:szCs w:val="27"/>
          <w14:ligatures w14:val="none"/>
        </w:rPr>
        <w:t>, povos do mar etc.).</w:t>
      </w:r>
    </w:p>
    <w:p w14:paraId="7754D24B"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 ___________________________________________________</w:t>
      </w:r>
    </w:p>
    <w:p w14:paraId="0C14721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769DD7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6.14 Onde o projeto foi realizado? </w:t>
      </w:r>
    </w:p>
    <w:p w14:paraId="0361AA1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54C642D7"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  )Equipamento cultural público municipal.</w:t>
      </w:r>
    </w:p>
    <w:p w14:paraId="54FF04D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)Equipamento cultural público estadual.</w:t>
      </w:r>
    </w:p>
    <w:p w14:paraId="566900D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)Espaço cultural independente.</w:t>
      </w:r>
    </w:p>
    <w:p w14:paraId="15534C4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)Escola.</w:t>
      </w:r>
    </w:p>
    <w:p w14:paraId="37A1C41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)Praça.</w:t>
      </w:r>
    </w:p>
    <w:p w14:paraId="53EB813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)Rua.</w:t>
      </w:r>
    </w:p>
    <w:p w14:paraId="0CC8E7E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)Parque.</w:t>
      </w:r>
    </w:p>
    <w:p w14:paraId="12768435"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)Outros____________________________________</w:t>
      </w:r>
    </w:p>
    <w:p w14:paraId="67BAAA8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7F2E30D3"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7. DIVULGAÇÃO DO PROJETO</w:t>
      </w:r>
    </w:p>
    <w:p w14:paraId="2A13F8A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xml:space="preserve">Informe como o projeto foi divulgado. Ex.: Divulgado no </w:t>
      </w:r>
      <w:proofErr w:type="spellStart"/>
      <w:r w:rsidRPr="00E56FAE">
        <w:rPr>
          <w:rFonts w:ascii="Calibri" w:eastAsia="Times New Roman" w:hAnsi="Calibri" w:cs="Calibri"/>
          <w:color w:val="000000"/>
          <w:kern w:val="0"/>
          <w:sz w:val="27"/>
          <w:szCs w:val="27"/>
          <w14:ligatures w14:val="none"/>
        </w:rPr>
        <w:t>instagram</w:t>
      </w:r>
      <w:proofErr w:type="spellEnd"/>
    </w:p>
    <w:p w14:paraId="5B37DF96"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9895610"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8. CONTRAPARTIDA</w:t>
      </w:r>
    </w:p>
    <w:p w14:paraId="74B74BBF"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Descreva como a contrapartida foi executada, quando foi executada e onde foi executada.</w:t>
      </w:r>
    </w:p>
    <w:p w14:paraId="36E1D779"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111404D1"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9. TÓPICOS ADICIONAIS</w:t>
      </w:r>
    </w:p>
    <w:p w14:paraId="480980D2"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Inclua aqui informações relevantes que não foram abordadas nos tópicos anteri</w:t>
      </w:r>
      <w:r w:rsidRPr="00E56FAE">
        <w:rPr>
          <w:rFonts w:ascii="Calibri" w:eastAsia="Times New Roman" w:hAnsi="Calibri" w:cs="Calibri"/>
          <w:color w:val="000000"/>
          <w:kern w:val="0"/>
          <w:sz w:val="27"/>
          <w:szCs w:val="27"/>
          <w14:ligatures w14:val="none"/>
        </w:rPr>
        <w:t>o</w:t>
      </w:r>
      <w:r w:rsidRPr="00E56FAE">
        <w:rPr>
          <w:rFonts w:ascii="Calibri" w:eastAsia="Times New Roman" w:hAnsi="Calibri" w:cs="Calibri"/>
          <w:color w:val="000000"/>
          <w:kern w:val="0"/>
          <w:sz w:val="27"/>
          <w:szCs w:val="27"/>
          <w14:ligatures w14:val="none"/>
        </w:rPr>
        <w:t>res, se houver.</w:t>
      </w:r>
    </w:p>
    <w:p w14:paraId="2F9FC94A"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1FF9DCEC"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10. ANEXOS </w:t>
      </w:r>
    </w:p>
    <w:p w14:paraId="4F9D16AF"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Junte documentos que comprovem que você executou o projeto, tais como listas de presença, relatório fotográfico, vídeos, depoimentos, entre outros.</w:t>
      </w:r>
    </w:p>
    <w:p w14:paraId="587C2651"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p>
    <w:p w14:paraId="2DD6DD1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w:t>
      </w:r>
    </w:p>
    <w:p w14:paraId="26ECE299" w14:textId="77777777" w:rsidR="00630474"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p>
    <w:p w14:paraId="68BDCB3D" w14:textId="77777777" w:rsidR="00630474" w:rsidRPr="00E56FAE" w:rsidRDefault="00630474" w:rsidP="00630474">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Assinatura</w:t>
      </w:r>
    </w:p>
    <w:p w14:paraId="542AE430" w14:textId="77777777" w:rsidR="00630474" w:rsidRDefault="00630474" w:rsidP="00630474">
      <w:pPr>
        <w:spacing w:before="120" w:after="120" w:line="240" w:lineRule="auto"/>
        <w:ind w:left="120" w:right="120"/>
        <w:jc w:val="both"/>
        <w:rPr>
          <w:rStyle w:val="Forte"/>
          <w:rFonts w:ascii="Calibri" w:hAnsi="Calibri" w:cs="Calibri"/>
          <w:caps/>
          <w:color w:val="000000"/>
          <w:sz w:val="26"/>
          <w:szCs w:val="26"/>
        </w:rPr>
      </w:pPr>
      <w:r w:rsidRPr="00E56FAE">
        <w:rPr>
          <w:rFonts w:ascii="Calibri" w:eastAsia="Times New Roman" w:hAnsi="Calibri" w:cs="Calibri"/>
          <w:color w:val="000000"/>
          <w:kern w:val="0"/>
          <w:sz w:val="27"/>
          <w:szCs w:val="27"/>
          <w14:ligatures w14:val="none"/>
        </w:rPr>
        <w:t> </w:t>
      </w:r>
    </w:p>
    <w:p w14:paraId="0C80D70A" w14:textId="77777777" w:rsidR="00630474" w:rsidRDefault="00630474" w:rsidP="00630474">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ANEXO V</w:t>
      </w:r>
    </w:p>
    <w:p w14:paraId="45C646B1" w14:textId="77777777" w:rsidR="00630474" w:rsidRDefault="00630474" w:rsidP="00630474">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14:paraId="6292C6A5" w14:textId="77777777" w:rsidR="00630474" w:rsidRDefault="00630474" w:rsidP="00630474">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14:paraId="33DB99AF" w14:textId="77777777" w:rsidR="00630474" w:rsidRDefault="00630474" w:rsidP="0063047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AA39E14" w14:textId="77777777" w:rsidR="00630474" w:rsidRDefault="00630474" w:rsidP="0063047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w:t>
      </w:r>
      <w:r>
        <w:rPr>
          <w:rFonts w:ascii="Calibri" w:hAnsi="Calibri" w:cs="Calibri"/>
          <w:color w:val="000000"/>
          <w:sz w:val="27"/>
          <w:szCs w:val="27"/>
        </w:rPr>
        <w:t>E</w:t>
      </w:r>
      <w:r>
        <w:rPr>
          <w:rFonts w:ascii="Calibri" w:hAnsi="Calibri" w:cs="Calibri"/>
          <w:color w:val="000000"/>
          <w:sz w:val="27"/>
          <w:szCs w:val="27"/>
        </w:rPr>
        <w:t>NA).</w:t>
      </w:r>
    </w:p>
    <w:p w14:paraId="41F40E07" w14:textId="77777777" w:rsidR="00630474" w:rsidRDefault="00630474" w:rsidP="0063047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w:t>
      </w:r>
      <w:r>
        <w:rPr>
          <w:rFonts w:ascii="Calibri" w:hAnsi="Calibri" w:cs="Calibri"/>
          <w:color w:val="000000"/>
          <w:sz w:val="27"/>
          <w:szCs w:val="27"/>
        </w:rPr>
        <w:t>a</w:t>
      </w:r>
      <w:r>
        <w:rPr>
          <w:rFonts w:ascii="Calibri" w:hAnsi="Calibri" w:cs="Calibri"/>
          <w:color w:val="000000"/>
          <w:sz w:val="27"/>
          <w:szCs w:val="27"/>
        </w:rPr>
        <w:t>ção de declaração falsa pode acarretar desclassificação do edital e aplicação de sanções criminais.</w:t>
      </w:r>
    </w:p>
    <w:p w14:paraId="4ACAF530" w14:textId="77777777" w:rsidR="00630474" w:rsidRDefault="00630474" w:rsidP="0063047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72D19B0" w14:textId="77777777" w:rsidR="00630474" w:rsidRDefault="00630474" w:rsidP="00630474">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NOME</w:t>
      </w:r>
    </w:p>
    <w:p w14:paraId="483F5A51" w14:textId="77777777" w:rsidR="00630474" w:rsidRPr="004631DC" w:rsidRDefault="00630474" w:rsidP="00630474">
      <w:pPr>
        <w:pStyle w:val="textocentralizado"/>
        <w:spacing w:before="120" w:beforeAutospacing="0" w:after="120" w:afterAutospacing="0"/>
        <w:ind w:left="120" w:right="120"/>
        <w:rPr>
          <w:lang w:val="pt"/>
        </w:rPr>
        <w:sectPr w:rsidR="00630474" w:rsidRPr="004631DC" w:rsidSect="00630474">
          <w:headerReference w:type="default" r:id="rId9"/>
          <w:pgSz w:w="12240" w:h="15840"/>
          <w:pgMar w:top="1417" w:right="1701" w:bottom="1417" w:left="1134" w:header="720" w:footer="720" w:gutter="0"/>
          <w:cols w:space="720"/>
          <w:noEndnote/>
        </w:sectPr>
      </w:pPr>
      <w:r>
        <w:rPr>
          <w:rFonts w:ascii="Calibri" w:hAnsi="Calibri" w:cs="Calibri"/>
          <w:color w:val="000000"/>
          <w:sz w:val="27"/>
          <w:szCs w:val="27"/>
        </w:rPr>
        <w:t>ASSINATURA DO DECLARANTE</w:t>
      </w:r>
    </w:p>
    <w:p w14:paraId="02C72A7B" w14:textId="77777777" w:rsidR="002B60E0" w:rsidRPr="007D4157" w:rsidRDefault="002B60E0" w:rsidP="002B60E0">
      <w:pPr>
        <w:jc w:val="center"/>
        <w:rPr>
          <w:b/>
          <w:bCs/>
          <w:sz w:val="27"/>
          <w:szCs w:val="27"/>
        </w:rPr>
      </w:pPr>
      <w:proofErr w:type="gramStart"/>
      <w:r w:rsidRPr="007D4157">
        <w:rPr>
          <w:b/>
          <w:bCs/>
          <w:sz w:val="27"/>
          <w:szCs w:val="27"/>
        </w:rPr>
        <w:lastRenderedPageBreak/>
        <w:t>ANEXO VI</w:t>
      </w:r>
      <w:proofErr w:type="gramEnd"/>
    </w:p>
    <w:p w14:paraId="2DB56DD4" w14:textId="77777777" w:rsidR="002B60E0" w:rsidRPr="007D4157" w:rsidRDefault="002B60E0" w:rsidP="002B60E0">
      <w:pPr>
        <w:jc w:val="center"/>
        <w:rPr>
          <w:b/>
          <w:bCs/>
          <w:sz w:val="27"/>
          <w:szCs w:val="27"/>
        </w:rPr>
      </w:pPr>
      <w:r w:rsidRPr="007D4157">
        <w:rPr>
          <w:b/>
          <w:bCs/>
          <w:sz w:val="27"/>
          <w:szCs w:val="27"/>
        </w:rPr>
        <w:t>DECLARAÇÃO NÔMADE</w:t>
      </w:r>
    </w:p>
    <w:p w14:paraId="244319E3" w14:textId="77777777" w:rsidR="002B60E0" w:rsidRPr="007D4157" w:rsidRDefault="002B60E0" w:rsidP="002B60E0">
      <w:pPr>
        <w:jc w:val="both"/>
        <w:rPr>
          <w:sz w:val="27"/>
          <w:szCs w:val="27"/>
        </w:rPr>
      </w:pPr>
    </w:p>
    <w:p w14:paraId="3D44E8F7" w14:textId="77777777" w:rsidR="002B60E0" w:rsidRPr="007D4157" w:rsidRDefault="002B60E0" w:rsidP="002B60E0">
      <w:pPr>
        <w:rPr>
          <w:sz w:val="27"/>
          <w:szCs w:val="27"/>
        </w:rPr>
      </w:pPr>
      <w:r w:rsidRPr="007D4157">
        <w:rPr>
          <w:sz w:val="27"/>
          <w:szCs w:val="27"/>
        </w:rPr>
        <w:t>Na falta de documentos próprios, aptos a comprovarem minha residência e d</w:t>
      </w:r>
      <w:r w:rsidRPr="007D4157">
        <w:rPr>
          <w:sz w:val="27"/>
          <w:szCs w:val="27"/>
        </w:rPr>
        <w:t>o</w:t>
      </w:r>
      <w:r w:rsidRPr="007D4157">
        <w:rPr>
          <w:sz w:val="27"/>
          <w:szCs w:val="27"/>
        </w:rPr>
        <w:t>micílio, eu,</w:t>
      </w:r>
      <w:proofErr w:type="gramStart"/>
      <w:r w:rsidRPr="007D4157">
        <w:rPr>
          <w:sz w:val="27"/>
          <w:szCs w:val="27"/>
        </w:rPr>
        <w:t>..................................................</w:t>
      </w:r>
      <w:proofErr w:type="gramEnd"/>
      <w:r w:rsidRPr="007D4157">
        <w:rPr>
          <w:sz w:val="27"/>
          <w:szCs w:val="27"/>
        </w:rPr>
        <w:t>, de nacionalidade ______________, estado civil __________, profissão _______Carteira de Identidade nº _________________ e CPF nº ________________________________, declaro, para todos os fins e a quem possa interessar, não possuir residência fixa.</w:t>
      </w:r>
    </w:p>
    <w:p w14:paraId="17AA1ADC" w14:textId="77777777" w:rsidR="002B60E0" w:rsidRPr="007D4157" w:rsidRDefault="002B60E0" w:rsidP="002B60E0">
      <w:pPr>
        <w:jc w:val="both"/>
        <w:rPr>
          <w:sz w:val="27"/>
          <w:szCs w:val="27"/>
        </w:rPr>
      </w:pPr>
    </w:p>
    <w:p w14:paraId="73D51634" w14:textId="77777777" w:rsidR="002B60E0" w:rsidRPr="007D4157" w:rsidRDefault="002B60E0" w:rsidP="002B60E0">
      <w:pPr>
        <w:jc w:val="both"/>
        <w:rPr>
          <w:sz w:val="27"/>
          <w:szCs w:val="27"/>
        </w:rPr>
      </w:pPr>
      <w:r w:rsidRPr="007D4157">
        <w:rPr>
          <w:sz w:val="27"/>
          <w:szCs w:val="27"/>
        </w:rPr>
        <w:t xml:space="preserve">Declaro, ainda, estar ciente de que a inautenticidade das informações prestadas na presente declaração poderá ensejar a aplicação das sanções administrativas, cíveis e penais previstas na legislação brasileira, inclusive aquelas referentes ao delito de falsidade ideológica. </w:t>
      </w:r>
    </w:p>
    <w:p w14:paraId="50C1B024" w14:textId="77777777" w:rsidR="002B60E0" w:rsidRPr="007D4157" w:rsidRDefault="002B60E0" w:rsidP="002B60E0">
      <w:pPr>
        <w:jc w:val="both"/>
        <w:rPr>
          <w:sz w:val="27"/>
          <w:szCs w:val="27"/>
        </w:rPr>
      </w:pPr>
    </w:p>
    <w:p w14:paraId="318F3A75" w14:textId="77777777" w:rsidR="002B60E0" w:rsidRPr="007D4157" w:rsidRDefault="002B60E0" w:rsidP="002B60E0">
      <w:pPr>
        <w:jc w:val="both"/>
        <w:rPr>
          <w:sz w:val="27"/>
          <w:szCs w:val="27"/>
        </w:rPr>
      </w:pPr>
      <w:r w:rsidRPr="007D4157">
        <w:rPr>
          <w:sz w:val="27"/>
          <w:szCs w:val="27"/>
        </w:rPr>
        <w:t>Local:</w:t>
      </w:r>
    </w:p>
    <w:p w14:paraId="5EC26B20" w14:textId="77777777" w:rsidR="002B60E0" w:rsidRPr="007D4157" w:rsidRDefault="002B60E0" w:rsidP="002B60E0">
      <w:pPr>
        <w:jc w:val="both"/>
        <w:rPr>
          <w:sz w:val="27"/>
          <w:szCs w:val="27"/>
        </w:rPr>
      </w:pPr>
      <w:r w:rsidRPr="007D4157">
        <w:rPr>
          <w:sz w:val="27"/>
          <w:szCs w:val="27"/>
        </w:rPr>
        <w:t>Data:</w:t>
      </w:r>
    </w:p>
    <w:p w14:paraId="6394958C" w14:textId="77777777" w:rsidR="002B60E0" w:rsidRPr="007D4157" w:rsidRDefault="002B60E0" w:rsidP="002B60E0">
      <w:pPr>
        <w:jc w:val="both"/>
        <w:rPr>
          <w:sz w:val="27"/>
          <w:szCs w:val="27"/>
        </w:rPr>
      </w:pPr>
      <w:r w:rsidRPr="007D4157">
        <w:rPr>
          <w:sz w:val="27"/>
          <w:szCs w:val="27"/>
        </w:rPr>
        <w:t>Assinatura</w:t>
      </w:r>
    </w:p>
    <w:p w14:paraId="5639FD6A" w14:textId="77777777" w:rsidR="002B60E0" w:rsidRDefault="002B60E0" w:rsidP="002B60E0">
      <w:pPr>
        <w:jc w:val="both"/>
      </w:pPr>
    </w:p>
    <w:p w14:paraId="70941756" w14:textId="77777777" w:rsidR="002B60E0" w:rsidRDefault="002B60E0" w:rsidP="0072349C">
      <w:pPr>
        <w:pStyle w:val="textocentralizadomaiusculas"/>
        <w:jc w:val="center"/>
        <w:rPr>
          <w:rStyle w:val="Forte"/>
          <w:rFonts w:ascii="Calibri" w:hAnsi="Calibri" w:cs="Calibri"/>
          <w:caps/>
          <w:color w:val="000000"/>
          <w:sz w:val="26"/>
          <w:szCs w:val="26"/>
        </w:rPr>
      </w:pPr>
    </w:p>
    <w:p w14:paraId="7C501FF2" w14:textId="77777777" w:rsidR="002B60E0" w:rsidRDefault="002B60E0" w:rsidP="0072349C">
      <w:pPr>
        <w:pStyle w:val="textocentralizadomaiusculas"/>
        <w:jc w:val="center"/>
        <w:rPr>
          <w:rStyle w:val="Forte"/>
          <w:rFonts w:ascii="Calibri" w:hAnsi="Calibri" w:cs="Calibri"/>
          <w:caps/>
          <w:color w:val="000000"/>
          <w:sz w:val="26"/>
          <w:szCs w:val="26"/>
        </w:rPr>
      </w:pPr>
    </w:p>
    <w:p w14:paraId="28E681B9" w14:textId="77777777" w:rsidR="002B60E0" w:rsidRDefault="002B60E0" w:rsidP="0072349C">
      <w:pPr>
        <w:pStyle w:val="textocentralizadomaiusculas"/>
        <w:jc w:val="center"/>
        <w:rPr>
          <w:rStyle w:val="Forte"/>
          <w:rFonts w:ascii="Calibri" w:hAnsi="Calibri" w:cs="Calibri"/>
          <w:caps/>
          <w:color w:val="000000"/>
          <w:sz w:val="26"/>
          <w:szCs w:val="26"/>
        </w:rPr>
      </w:pPr>
    </w:p>
    <w:p w14:paraId="09BBB862" w14:textId="77777777" w:rsidR="002B60E0" w:rsidRDefault="002B60E0" w:rsidP="0072349C">
      <w:pPr>
        <w:pStyle w:val="textocentralizadomaiusculas"/>
        <w:jc w:val="center"/>
        <w:rPr>
          <w:rStyle w:val="Forte"/>
          <w:rFonts w:ascii="Calibri" w:hAnsi="Calibri" w:cs="Calibri"/>
          <w:caps/>
          <w:color w:val="000000"/>
          <w:sz w:val="26"/>
          <w:szCs w:val="26"/>
        </w:rPr>
      </w:pPr>
    </w:p>
    <w:p w14:paraId="019D3829" w14:textId="77777777" w:rsidR="002B60E0" w:rsidRDefault="002B60E0" w:rsidP="0072349C">
      <w:pPr>
        <w:pStyle w:val="textocentralizadomaiusculas"/>
        <w:jc w:val="center"/>
        <w:rPr>
          <w:rStyle w:val="Forte"/>
          <w:rFonts w:ascii="Calibri" w:hAnsi="Calibri" w:cs="Calibri"/>
          <w:caps/>
          <w:color w:val="000000"/>
          <w:sz w:val="26"/>
          <w:szCs w:val="26"/>
        </w:rPr>
      </w:pPr>
    </w:p>
    <w:p w14:paraId="2E0B64F5" w14:textId="77777777" w:rsidR="002B60E0" w:rsidRDefault="002B60E0" w:rsidP="0072349C">
      <w:pPr>
        <w:pStyle w:val="textocentralizadomaiusculas"/>
        <w:jc w:val="center"/>
        <w:rPr>
          <w:rStyle w:val="Forte"/>
          <w:rFonts w:ascii="Calibri" w:hAnsi="Calibri" w:cs="Calibri"/>
          <w:caps/>
          <w:color w:val="000000"/>
          <w:sz w:val="26"/>
          <w:szCs w:val="26"/>
        </w:rPr>
      </w:pPr>
    </w:p>
    <w:p w14:paraId="062CE12D" w14:textId="77777777" w:rsidR="002B60E0" w:rsidRDefault="002B60E0" w:rsidP="0072349C">
      <w:pPr>
        <w:pStyle w:val="textocentralizadomaiusculas"/>
        <w:jc w:val="center"/>
        <w:rPr>
          <w:rStyle w:val="Forte"/>
          <w:rFonts w:ascii="Calibri" w:hAnsi="Calibri" w:cs="Calibri"/>
          <w:caps/>
          <w:color w:val="000000"/>
          <w:sz w:val="26"/>
          <w:szCs w:val="26"/>
        </w:rPr>
      </w:pPr>
    </w:p>
    <w:p w14:paraId="35583251" w14:textId="078024FC" w:rsidR="0072349C" w:rsidRDefault="0072349C" w:rsidP="0072349C">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lastRenderedPageBreak/>
        <w:t>ANEXO VI</w:t>
      </w:r>
      <w:r w:rsidR="002B60E0">
        <w:rPr>
          <w:rStyle w:val="Forte"/>
          <w:rFonts w:ascii="Calibri" w:hAnsi="Calibri" w:cs="Calibri"/>
          <w:caps/>
          <w:color w:val="000000"/>
          <w:sz w:val="26"/>
          <w:szCs w:val="26"/>
        </w:rPr>
        <w:t>I</w:t>
      </w:r>
    </w:p>
    <w:p w14:paraId="138F1FF6" w14:textId="77777777" w:rsidR="0072349C" w:rsidRDefault="0072349C" w:rsidP="0072349C">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DE CONTA CORRENTE</w:t>
      </w:r>
    </w:p>
    <w:p w14:paraId="74C9E9FB" w14:textId="77777777" w:rsidR="0072349C" w:rsidRDefault="0072349C" w:rsidP="0072349C">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12240EE"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domicili</w:t>
      </w:r>
      <w:r>
        <w:rPr>
          <w:rFonts w:ascii="Calibri" w:hAnsi="Calibri" w:cs="Calibri"/>
          <w:color w:val="000000"/>
          <w:sz w:val="27"/>
          <w:szCs w:val="27"/>
        </w:rPr>
        <w:t>a</w:t>
      </w:r>
      <w:r>
        <w:rPr>
          <w:rFonts w:ascii="Calibri" w:hAnsi="Calibri" w:cs="Calibri"/>
          <w:color w:val="000000"/>
          <w:sz w:val="27"/>
          <w:szCs w:val="27"/>
        </w:rPr>
        <w:t>do no endereço___________________________________, bai</w:t>
      </w:r>
      <w:r>
        <w:rPr>
          <w:rFonts w:ascii="Calibri" w:hAnsi="Calibri" w:cs="Calibri"/>
          <w:color w:val="000000"/>
          <w:sz w:val="27"/>
          <w:szCs w:val="27"/>
        </w:rPr>
        <w:t>r</w:t>
      </w:r>
      <w:r>
        <w:rPr>
          <w:rFonts w:ascii="Calibri" w:hAnsi="Calibri" w:cs="Calibri"/>
          <w:color w:val="000000"/>
          <w:sz w:val="27"/>
          <w:szCs w:val="27"/>
        </w:rPr>
        <w:t>ro:__________, CEP:_______________ [em caso de pessoa jurídica: repr</w:t>
      </w:r>
      <w:r>
        <w:rPr>
          <w:rFonts w:ascii="Calibri" w:hAnsi="Calibri" w:cs="Calibri"/>
          <w:color w:val="000000"/>
          <w:sz w:val="27"/>
          <w:szCs w:val="27"/>
        </w:rPr>
        <w:t>e</w:t>
      </w:r>
      <w:r>
        <w:rPr>
          <w:rFonts w:ascii="Calibri" w:hAnsi="Calibri" w:cs="Calibri"/>
          <w:color w:val="000000"/>
          <w:sz w:val="27"/>
          <w:szCs w:val="27"/>
        </w:rPr>
        <w:t>sentante legal da pessoa jurídica______________, CNPJ nº ________, sediada no endereço: __________, bairro:_______, CEP: _____________, município de___________], proponente do projeto denominado________________ venho declarar que:</w:t>
      </w:r>
    </w:p>
    <w:p w14:paraId="1A219433"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conta corrente abaixo identificada foi aberta no Banco do Brasil  para d</w:t>
      </w:r>
      <w:r>
        <w:rPr>
          <w:rFonts w:ascii="Calibri" w:hAnsi="Calibri" w:cs="Calibri"/>
          <w:color w:val="000000"/>
          <w:sz w:val="27"/>
          <w:szCs w:val="27"/>
        </w:rPr>
        <w:t>e</w:t>
      </w:r>
      <w:r>
        <w:rPr>
          <w:rFonts w:ascii="Calibri" w:hAnsi="Calibri" w:cs="Calibri"/>
          <w:color w:val="000000"/>
          <w:sz w:val="27"/>
          <w:szCs w:val="27"/>
        </w:rPr>
        <w:t>posito e movimentação exclusiva dos recursos transferidos pela Prefeitura Municipal de Rifaina, para realização do projeto selecionado no Edital nº________.</w:t>
      </w:r>
    </w:p>
    <w:p w14:paraId="153F22AD"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Agência:</w:t>
      </w:r>
    </w:p>
    <w:p w14:paraId="32220407"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 corrente:</w:t>
      </w:r>
    </w:p>
    <w:p w14:paraId="5E015313"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p>
    <w:p w14:paraId="73DCEFE1"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de ................................. de 2023.</w:t>
      </w:r>
    </w:p>
    <w:p w14:paraId="7DEB8983"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p>
    <w:p w14:paraId="500773AE" w14:textId="77777777" w:rsidR="0072349C" w:rsidRDefault="0072349C" w:rsidP="0072349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Assinatura do declarante.</w:t>
      </w:r>
    </w:p>
    <w:p w14:paraId="4178A60D" w14:textId="77777777" w:rsidR="00630474" w:rsidRDefault="00630474" w:rsidP="00630474">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2F457147" w14:textId="745244D2" w:rsidR="007610F7" w:rsidRPr="00CC2557" w:rsidRDefault="007610F7" w:rsidP="00630474">
      <w:pPr>
        <w:spacing w:before="100" w:beforeAutospacing="1" w:after="100" w:afterAutospacing="1" w:line="240" w:lineRule="auto"/>
        <w:jc w:val="center"/>
        <w:rPr>
          <w:rFonts w:ascii="Times New Roman" w:hAnsi="Times New Roman" w:cs="Times New Roman"/>
          <w:kern w:val="0"/>
          <w:sz w:val="24"/>
          <w:szCs w:val="24"/>
          <w:lang w:val="pt"/>
        </w:rPr>
      </w:pPr>
    </w:p>
    <w:sectPr w:rsidR="007610F7" w:rsidRPr="00CC2557" w:rsidSect="00630474">
      <w:headerReference w:type="default" r:id="rId1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3FE5E" w14:textId="77777777" w:rsidR="00A90EC2" w:rsidRDefault="00A90EC2" w:rsidP="00396741">
      <w:pPr>
        <w:spacing w:after="0" w:line="240" w:lineRule="auto"/>
      </w:pPr>
      <w:r>
        <w:separator/>
      </w:r>
    </w:p>
  </w:endnote>
  <w:endnote w:type="continuationSeparator" w:id="0">
    <w:p w14:paraId="2F66B727" w14:textId="77777777" w:rsidR="00A90EC2" w:rsidRDefault="00A90EC2" w:rsidP="0039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625C3" w14:textId="77777777" w:rsidR="00A90EC2" w:rsidRDefault="00A90EC2" w:rsidP="00396741">
      <w:pPr>
        <w:spacing w:after="0" w:line="240" w:lineRule="auto"/>
      </w:pPr>
      <w:r>
        <w:separator/>
      </w:r>
    </w:p>
  </w:footnote>
  <w:footnote w:type="continuationSeparator" w:id="0">
    <w:p w14:paraId="3544A88B" w14:textId="77777777" w:rsidR="00A90EC2" w:rsidRDefault="00A90EC2" w:rsidP="00396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E169" w14:textId="77777777" w:rsidR="0072349C" w:rsidRPr="00917FF2" w:rsidRDefault="0072349C" w:rsidP="00630474">
    <w:pPr>
      <w:pStyle w:val="Cabealho"/>
      <w:tabs>
        <w:tab w:val="clear" w:pos="8504"/>
        <w:tab w:val="left" w:pos="7575"/>
      </w:tabs>
      <w:rPr>
        <w:b/>
        <w:bCs/>
        <w:sz w:val="34"/>
        <w:szCs w:val="34"/>
      </w:rPr>
    </w:pPr>
    <w:r>
      <w:rPr>
        <w:noProof/>
      </w:rPr>
      <mc:AlternateContent>
        <mc:Choice Requires="wps">
          <w:drawing>
            <wp:anchor distT="0" distB="0" distL="114300" distR="114300" simplePos="0" relativeHeight="251665408" behindDoc="0" locked="0" layoutInCell="1" allowOverlap="1" wp14:anchorId="48572C22" wp14:editId="5344FF93">
              <wp:simplePos x="0" y="0"/>
              <wp:positionH relativeFrom="column">
                <wp:posOffset>4718685</wp:posOffset>
              </wp:positionH>
              <wp:positionV relativeFrom="paragraph">
                <wp:posOffset>-190500</wp:posOffset>
              </wp:positionV>
              <wp:extent cx="1857375" cy="819150"/>
              <wp:effectExtent l="0" t="0" r="9525" b="0"/>
              <wp:wrapNone/>
              <wp:docPr id="3" name="Caixa de texto 3"/>
              <wp:cNvGraphicFramePr/>
              <a:graphic xmlns:a="http://schemas.openxmlformats.org/drawingml/2006/main">
                <a:graphicData uri="http://schemas.microsoft.com/office/word/2010/wordprocessingShape">
                  <wps:wsp>
                    <wps:cNvSpPr txBox="1"/>
                    <wps:spPr>
                      <a:xfrm>
                        <a:off x="0" y="0"/>
                        <a:ext cx="1857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70548" w14:textId="77777777" w:rsidR="0072349C" w:rsidRDefault="0072349C">
                          <w:r>
                            <w:rPr>
                              <w:noProof/>
                            </w:rPr>
                            <w:drawing>
                              <wp:inline distT="0" distB="0" distL="0" distR="0" wp14:anchorId="75D73EFC" wp14:editId="5D9846E7">
                                <wp:extent cx="1556694" cy="695325"/>
                                <wp:effectExtent l="0" t="0" r="5715" b="0"/>
                                <wp:docPr id="8" name="Imagem 8" descr="Governo Federal 2023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Federal 2023 Logo PNG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302" cy="697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8572C22" id="_x0000_t202" coordsize="21600,21600" o:spt="202" path="m,l,21600r21600,l21600,xe">
              <v:stroke joinstyle="miter"/>
              <v:path gradientshapeok="t" o:connecttype="rect"/>
            </v:shapetype>
            <v:shape id="Caixa de texto 3" o:spid="_x0000_s1026" type="#_x0000_t202" style="position:absolute;margin-left:371.55pt;margin-top:-15pt;width:14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" fillcolor="white [3201]" stroked="f" strokeweight=".5pt">
              <v:textbox>
                <w:txbxContent>
                  <w:p w14:paraId="4C870548" w14:textId="77777777" w:rsidR="0072349C" w:rsidRDefault="0072349C">
                    <w:r>
                      <w:rPr>
                        <w:noProof/>
                      </w:rPr>
                      <w:drawing>
                        <wp:inline distT="0" distB="0" distL="0" distR="0" wp14:anchorId="75D73EFC" wp14:editId="5D9846E7">
                          <wp:extent cx="1556694" cy="695325"/>
                          <wp:effectExtent l="0" t="0" r="5715" b="0"/>
                          <wp:docPr id="8" name="Imagem 8" descr="Governo Federal 2023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Federal 2023 Logo PNG Vec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302" cy="69783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4384" behindDoc="0" locked="0" layoutInCell="1" allowOverlap="1" wp14:anchorId="190D8179" wp14:editId="362CB4FB">
          <wp:simplePos x="0" y="0"/>
          <wp:positionH relativeFrom="column">
            <wp:posOffset>-605790</wp:posOffset>
          </wp:positionH>
          <wp:positionV relativeFrom="paragraph">
            <wp:posOffset>-408940</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5" name="Imagem 5"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de rifaina transpar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 xml:space="preserve">      </w:t>
    </w:r>
    <w:r>
      <w:rPr>
        <w:b/>
        <w:bCs/>
        <w:sz w:val="34"/>
        <w:szCs w:val="34"/>
      </w:rPr>
      <w:t xml:space="preserve"> </w:t>
    </w:r>
    <w:r w:rsidRPr="00917FF2">
      <w:rPr>
        <w:b/>
        <w:bCs/>
        <w:sz w:val="34"/>
        <w:szCs w:val="34"/>
      </w:rPr>
      <w:t>PREFEITURA MUNICIPAL DE RIFAINA</w:t>
    </w:r>
    <w:r>
      <w:rPr>
        <w:b/>
        <w:bCs/>
        <w:sz w:val="34"/>
        <w:szCs w:val="34"/>
      </w:rPr>
      <w:tab/>
    </w:r>
  </w:p>
  <w:p w14:paraId="28A85CA7" w14:textId="77777777" w:rsidR="0072349C" w:rsidRPr="00917FF2" w:rsidRDefault="0072349C" w:rsidP="00630474">
    <w:pPr>
      <w:pStyle w:val="Cabealho"/>
      <w:spacing w:line="360" w:lineRule="auto"/>
      <w:jc w:val="center"/>
      <w:rPr>
        <w:b/>
        <w:bCs/>
        <w:sz w:val="24"/>
        <w:szCs w:val="24"/>
      </w:rPr>
    </w:pPr>
    <w:r w:rsidRPr="00917FF2">
      <w:rPr>
        <w:b/>
        <w:bCs/>
        <w:sz w:val="24"/>
        <w:szCs w:val="24"/>
      </w:rPr>
      <w:t>ESTADO DE SÃO PAULO</w:t>
    </w:r>
  </w:p>
  <w:p w14:paraId="5DF72E89" w14:textId="77777777" w:rsidR="0072349C" w:rsidRDefault="0072349C" w:rsidP="00630474">
    <w:pPr>
      <w:pStyle w:val="Cabealho"/>
      <w:spacing w:line="360" w:lineRule="auto"/>
      <w:jc w:val="center"/>
    </w:pPr>
    <w:r>
      <w:rPr>
        <w:b/>
        <w:bCs/>
        <w:noProof/>
      </w:rPr>
      <mc:AlternateContent>
        <mc:Choice Requires="wps">
          <w:drawing>
            <wp:anchor distT="0" distB="0" distL="114300" distR="114300" simplePos="0" relativeHeight="251663360" behindDoc="0" locked="0" layoutInCell="1" allowOverlap="1" wp14:anchorId="6C27D999" wp14:editId="4FD3A94F">
              <wp:simplePos x="0" y="0"/>
              <wp:positionH relativeFrom="column">
                <wp:posOffset>483235</wp:posOffset>
              </wp:positionH>
              <wp:positionV relativeFrom="paragraph">
                <wp:posOffset>175260</wp:posOffset>
              </wp:positionV>
              <wp:extent cx="5610225" cy="0"/>
              <wp:effectExtent l="31115" t="28575" r="35560" b="285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FAB931"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3.8pt" to="479.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" strokeweight="4.5pt">
              <v:stroke linestyle="thinThick"/>
            </v:line>
          </w:pict>
        </mc:Fallback>
      </mc:AlternateContent>
    </w:r>
    <w:r>
      <w:rPr>
        <w:b/>
        <w:bCs/>
      </w:rPr>
      <w:t>CNPJ 45.318.995/0001-71</w:t>
    </w:r>
  </w:p>
  <w:p w14:paraId="6EC11CA0" w14:textId="77777777" w:rsidR="0072349C" w:rsidRDefault="0072349C" w:rsidP="00630474">
    <w:pPr>
      <w:pStyle w:val="Rodap"/>
      <w:jc w:val="center"/>
    </w:pPr>
    <w:r>
      <w:t>Rua Barão de Rifaina, 251 – Centro, Rifaina/SP – Cep.: 14.490-000</w:t>
    </w:r>
  </w:p>
  <w:p w14:paraId="017424AF" w14:textId="77777777" w:rsidR="0072349C" w:rsidRDefault="00A90EC2" w:rsidP="00630474">
    <w:pPr>
      <w:pStyle w:val="Rodap"/>
      <w:jc w:val="center"/>
      <w:rPr>
        <w:lang w:val="en-US"/>
      </w:rPr>
    </w:pPr>
    <w:hyperlink r:id="rId4" w:history="1">
      <w:r w:rsidR="0072349C" w:rsidRPr="00302765">
        <w:rPr>
          <w:rStyle w:val="Hyperlink"/>
          <w:lang w:val="en-US"/>
        </w:rPr>
        <w:t>Tel:(16)</w:t>
      </w:r>
    </w:hyperlink>
    <w:r w:rsidR="0072349C" w:rsidRPr="00302765">
      <w:rPr>
        <w:lang w:val="en-US"/>
      </w:rPr>
      <w:t xml:space="preserve"> 3135-9500 – email: </w:t>
    </w:r>
    <w:hyperlink r:id="rId5" w:history="1">
      <w:r w:rsidR="0072349C" w:rsidRPr="00BB0A27">
        <w:rPr>
          <w:rStyle w:val="Hyperlink"/>
          <w:lang w:val="en-US"/>
        </w:rPr>
        <w:t>cultura@rifaina.sp.gov.br</w:t>
      </w:r>
    </w:hyperlink>
  </w:p>
  <w:p w14:paraId="5FAFF91B" w14:textId="77777777" w:rsidR="0072349C" w:rsidRDefault="0072349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FF27" w14:textId="77777777" w:rsidR="0072349C" w:rsidRPr="00917FF2" w:rsidRDefault="0072349C" w:rsidP="007C46A3">
    <w:pPr>
      <w:pStyle w:val="Cabealho"/>
      <w:tabs>
        <w:tab w:val="clear" w:pos="8504"/>
        <w:tab w:val="left" w:pos="7575"/>
      </w:tabs>
      <w:rPr>
        <w:b/>
        <w:bCs/>
        <w:sz w:val="34"/>
        <w:szCs w:val="34"/>
      </w:rPr>
    </w:pPr>
    <w:r>
      <w:rPr>
        <w:noProof/>
      </w:rPr>
      <mc:AlternateContent>
        <mc:Choice Requires="wps">
          <w:drawing>
            <wp:anchor distT="0" distB="0" distL="114300" distR="114300" simplePos="0" relativeHeight="251661312" behindDoc="0" locked="0" layoutInCell="1" allowOverlap="1" wp14:anchorId="3B341947" wp14:editId="58BA7ABB">
              <wp:simplePos x="0" y="0"/>
              <wp:positionH relativeFrom="column">
                <wp:posOffset>4718685</wp:posOffset>
              </wp:positionH>
              <wp:positionV relativeFrom="paragraph">
                <wp:posOffset>-190500</wp:posOffset>
              </wp:positionV>
              <wp:extent cx="1857375" cy="819150"/>
              <wp:effectExtent l="0" t="0" r="9525" b="0"/>
              <wp:wrapNone/>
              <wp:docPr id="6" name="Caixa de texto 6"/>
              <wp:cNvGraphicFramePr/>
              <a:graphic xmlns:a="http://schemas.openxmlformats.org/drawingml/2006/main">
                <a:graphicData uri="http://schemas.microsoft.com/office/word/2010/wordprocessingShape">
                  <wps:wsp>
                    <wps:cNvSpPr txBox="1"/>
                    <wps:spPr>
                      <a:xfrm>
                        <a:off x="0" y="0"/>
                        <a:ext cx="1857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7ADD4" w14:textId="77777777" w:rsidR="0072349C" w:rsidRDefault="0072349C">
                          <w:r>
                            <w:rPr>
                              <w:noProof/>
                            </w:rPr>
                            <w:drawing>
                              <wp:inline distT="0" distB="0" distL="0" distR="0" wp14:anchorId="24F6514D" wp14:editId="1899B3E4">
                                <wp:extent cx="1556694" cy="695325"/>
                                <wp:effectExtent l="0" t="0" r="5715" b="0"/>
                                <wp:docPr id="7" name="Imagem 7" descr="Governo Federal 2023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Federal 2023 Logo PNG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302" cy="697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7" type="#_x0000_t202" style="position:absolute;margin-left:371.55pt;margin-top:-15pt;width:146.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" fillcolor="white [3201]" stroked="f" strokeweight=".5pt">
              <v:textbox>
                <w:txbxContent>
                  <w:p w14:paraId="3447ADD4" w14:textId="77777777" w:rsidR="0072349C" w:rsidRDefault="0072349C">
                    <w:r>
                      <w:rPr>
                        <w:noProof/>
                      </w:rPr>
                      <w:drawing>
                        <wp:inline distT="0" distB="0" distL="0" distR="0" wp14:anchorId="24F6514D" wp14:editId="1899B3E4">
                          <wp:extent cx="1556694" cy="695325"/>
                          <wp:effectExtent l="0" t="0" r="5715" b="0"/>
                          <wp:docPr id="7" name="Imagem 7" descr="Governo Federal 2023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Federal 2023 Logo PNG Vec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302" cy="69783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1" allowOverlap="1" wp14:anchorId="05032BC8" wp14:editId="31C59A69">
          <wp:simplePos x="0" y="0"/>
          <wp:positionH relativeFrom="column">
            <wp:posOffset>-605790</wp:posOffset>
          </wp:positionH>
          <wp:positionV relativeFrom="paragraph">
            <wp:posOffset>-408940</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2"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de rifaina transpar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 xml:space="preserve">      </w:t>
    </w:r>
    <w:r>
      <w:rPr>
        <w:b/>
        <w:bCs/>
        <w:sz w:val="34"/>
        <w:szCs w:val="34"/>
      </w:rPr>
      <w:t xml:space="preserve"> </w:t>
    </w:r>
    <w:r w:rsidRPr="00917FF2">
      <w:rPr>
        <w:b/>
        <w:bCs/>
        <w:sz w:val="34"/>
        <w:szCs w:val="34"/>
      </w:rPr>
      <w:t>PREFEITURA MUNICIPAL DE RIFAINA</w:t>
    </w:r>
    <w:r>
      <w:rPr>
        <w:b/>
        <w:bCs/>
        <w:sz w:val="34"/>
        <w:szCs w:val="34"/>
      </w:rPr>
      <w:tab/>
    </w:r>
  </w:p>
  <w:p w14:paraId="4AC76664" w14:textId="77777777" w:rsidR="0072349C" w:rsidRPr="00917FF2" w:rsidRDefault="0072349C" w:rsidP="007C46A3">
    <w:pPr>
      <w:pStyle w:val="Cabealho"/>
      <w:spacing w:line="360" w:lineRule="auto"/>
      <w:jc w:val="center"/>
      <w:rPr>
        <w:b/>
        <w:bCs/>
        <w:sz w:val="24"/>
        <w:szCs w:val="24"/>
      </w:rPr>
    </w:pPr>
    <w:r w:rsidRPr="00917FF2">
      <w:rPr>
        <w:b/>
        <w:bCs/>
        <w:sz w:val="24"/>
        <w:szCs w:val="24"/>
      </w:rPr>
      <w:t>ESTADO DE SÃO PAULO</w:t>
    </w:r>
  </w:p>
  <w:p w14:paraId="5EAFE165" w14:textId="77777777" w:rsidR="0072349C" w:rsidRDefault="0072349C" w:rsidP="007C46A3">
    <w:pPr>
      <w:pStyle w:val="Cabealho"/>
      <w:spacing w:line="360" w:lineRule="auto"/>
      <w:jc w:val="center"/>
    </w:pPr>
    <w:r>
      <w:rPr>
        <w:b/>
        <w:bCs/>
        <w:noProof/>
      </w:rPr>
      <mc:AlternateContent>
        <mc:Choice Requires="wps">
          <w:drawing>
            <wp:anchor distT="0" distB="0" distL="114300" distR="114300" simplePos="0" relativeHeight="251659264" behindDoc="0" locked="0" layoutInCell="1" allowOverlap="1" wp14:anchorId="2BCEB815" wp14:editId="3478D43F">
              <wp:simplePos x="0" y="0"/>
              <wp:positionH relativeFrom="column">
                <wp:posOffset>483235</wp:posOffset>
              </wp:positionH>
              <wp:positionV relativeFrom="paragraph">
                <wp:posOffset>175260</wp:posOffset>
              </wp:positionV>
              <wp:extent cx="5610225" cy="0"/>
              <wp:effectExtent l="31115" t="28575" r="35560" b="2857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749B4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3.8pt" to="479.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" strokeweight="4.5pt">
              <v:stroke linestyle="thinThick"/>
            </v:line>
          </w:pict>
        </mc:Fallback>
      </mc:AlternateContent>
    </w:r>
    <w:r>
      <w:rPr>
        <w:b/>
        <w:bCs/>
      </w:rPr>
      <w:t>CNPJ 45.318.995/0001-71</w:t>
    </w:r>
  </w:p>
  <w:p w14:paraId="1C66BC15" w14:textId="77777777" w:rsidR="0072349C" w:rsidRDefault="0072349C" w:rsidP="007C46A3">
    <w:pPr>
      <w:pStyle w:val="Rodap"/>
      <w:jc w:val="center"/>
    </w:pPr>
    <w:r>
      <w:t>Rua Barão de Rifaina, 251 – Centro, Rifaina/SP – Cep.: 14.490-000</w:t>
    </w:r>
  </w:p>
  <w:p w14:paraId="2C4A23AF" w14:textId="77777777" w:rsidR="0072349C" w:rsidRDefault="00A90EC2" w:rsidP="007C46A3">
    <w:pPr>
      <w:pStyle w:val="Rodap"/>
      <w:jc w:val="center"/>
      <w:rPr>
        <w:lang w:val="en-US"/>
      </w:rPr>
    </w:pPr>
    <w:hyperlink r:id="rId4" w:history="1">
      <w:r w:rsidR="0072349C" w:rsidRPr="00302765">
        <w:rPr>
          <w:rStyle w:val="Hyperlink"/>
          <w:lang w:val="en-US"/>
        </w:rPr>
        <w:t>Tel:(16)</w:t>
      </w:r>
    </w:hyperlink>
    <w:r w:rsidR="0072349C" w:rsidRPr="00302765">
      <w:rPr>
        <w:lang w:val="en-US"/>
      </w:rPr>
      <w:t xml:space="preserve"> 3135-9500 – email: </w:t>
    </w:r>
    <w:hyperlink r:id="rId5" w:history="1">
      <w:r w:rsidR="0072349C" w:rsidRPr="00BB0A27">
        <w:rPr>
          <w:rStyle w:val="Hyperlink"/>
          <w:lang w:val="en-US"/>
        </w:rPr>
        <w:t>cultura@rifaina.sp.gov.br</w:t>
      </w:r>
    </w:hyperlink>
  </w:p>
  <w:p w14:paraId="3347B0F0" w14:textId="77777777" w:rsidR="0072349C" w:rsidRDefault="007234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A12"/>
    <w:multiLevelType w:val="hybridMultilevel"/>
    <w:tmpl w:val="F51A739E"/>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D1"/>
    <w:rsid w:val="000378A2"/>
    <w:rsid w:val="00075226"/>
    <w:rsid w:val="00086C0A"/>
    <w:rsid w:val="000D23DD"/>
    <w:rsid w:val="000D314C"/>
    <w:rsid w:val="00102E2D"/>
    <w:rsid w:val="001430D6"/>
    <w:rsid w:val="00165E57"/>
    <w:rsid w:val="0017163F"/>
    <w:rsid w:val="00174E25"/>
    <w:rsid w:val="001769C2"/>
    <w:rsid w:val="00184EC5"/>
    <w:rsid w:val="001913DD"/>
    <w:rsid w:val="001B1F76"/>
    <w:rsid w:val="002226DF"/>
    <w:rsid w:val="00224F7A"/>
    <w:rsid w:val="002B60E0"/>
    <w:rsid w:val="002E4719"/>
    <w:rsid w:val="002E541D"/>
    <w:rsid w:val="00304161"/>
    <w:rsid w:val="00396741"/>
    <w:rsid w:val="003B75CC"/>
    <w:rsid w:val="003D6C97"/>
    <w:rsid w:val="00400B0B"/>
    <w:rsid w:val="004338D1"/>
    <w:rsid w:val="004A174C"/>
    <w:rsid w:val="005019F9"/>
    <w:rsid w:val="0056093A"/>
    <w:rsid w:val="00581196"/>
    <w:rsid w:val="00605E11"/>
    <w:rsid w:val="0062567E"/>
    <w:rsid w:val="00630474"/>
    <w:rsid w:val="00683417"/>
    <w:rsid w:val="006957CC"/>
    <w:rsid w:val="006A71E5"/>
    <w:rsid w:val="0072349C"/>
    <w:rsid w:val="00737F74"/>
    <w:rsid w:val="007610F7"/>
    <w:rsid w:val="007763F9"/>
    <w:rsid w:val="00793983"/>
    <w:rsid w:val="007B3433"/>
    <w:rsid w:val="007C46A3"/>
    <w:rsid w:val="008A2ED5"/>
    <w:rsid w:val="009144F5"/>
    <w:rsid w:val="009D5AD5"/>
    <w:rsid w:val="00A064F1"/>
    <w:rsid w:val="00A35AD0"/>
    <w:rsid w:val="00A90EC2"/>
    <w:rsid w:val="00AC30F4"/>
    <w:rsid w:val="00AD5ECD"/>
    <w:rsid w:val="00AF7C30"/>
    <w:rsid w:val="00B40369"/>
    <w:rsid w:val="00C01AB5"/>
    <w:rsid w:val="00C02EBC"/>
    <w:rsid w:val="00CA4C31"/>
    <w:rsid w:val="00CA5524"/>
    <w:rsid w:val="00CC2557"/>
    <w:rsid w:val="00CD0AC5"/>
    <w:rsid w:val="00D015B2"/>
    <w:rsid w:val="00D0645E"/>
    <w:rsid w:val="00D214CB"/>
    <w:rsid w:val="00E059A9"/>
    <w:rsid w:val="00E05D78"/>
    <w:rsid w:val="00E36A99"/>
    <w:rsid w:val="00E4648C"/>
    <w:rsid w:val="00E70842"/>
    <w:rsid w:val="00ED0B38"/>
    <w:rsid w:val="00F00AA0"/>
    <w:rsid w:val="00F93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C41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33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4338D1"/>
    <w:rPr>
      <w:b/>
      <w:bCs/>
    </w:rPr>
  </w:style>
  <w:style w:type="paragraph" w:styleId="PargrafodaLista">
    <w:name w:val="List Paragraph"/>
    <w:basedOn w:val="Normal"/>
    <w:uiPriority w:val="34"/>
    <w:qFormat/>
    <w:rsid w:val="00224F7A"/>
    <w:pPr>
      <w:ind w:left="720"/>
      <w:contextualSpacing/>
    </w:pPr>
  </w:style>
  <w:style w:type="paragraph" w:styleId="Cabealho">
    <w:name w:val="header"/>
    <w:basedOn w:val="Normal"/>
    <w:link w:val="CabealhoChar"/>
    <w:unhideWhenUsed/>
    <w:rsid w:val="00396741"/>
    <w:pPr>
      <w:tabs>
        <w:tab w:val="center" w:pos="4252"/>
        <w:tab w:val="right" w:pos="8504"/>
      </w:tabs>
      <w:spacing w:after="0" w:line="240" w:lineRule="auto"/>
    </w:pPr>
  </w:style>
  <w:style w:type="character" w:customStyle="1" w:styleId="CabealhoChar">
    <w:name w:val="Cabeçalho Char"/>
    <w:basedOn w:val="Fontepargpadro"/>
    <w:link w:val="Cabealho"/>
    <w:rsid w:val="00396741"/>
  </w:style>
  <w:style w:type="paragraph" w:styleId="Rodap">
    <w:name w:val="footer"/>
    <w:basedOn w:val="Normal"/>
    <w:link w:val="RodapChar"/>
    <w:unhideWhenUsed/>
    <w:rsid w:val="00396741"/>
    <w:pPr>
      <w:tabs>
        <w:tab w:val="center" w:pos="4252"/>
        <w:tab w:val="right" w:pos="8504"/>
      </w:tabs>
      <w:spacing w:after="0" w:line="240" w:lineRule="auto"/>
    </w:pPr>
  </w:style>
  <w:style w:type="character" w:customStyle="1" w:styleId="RodapChar">
    <w:name w:val="Rodapé Char"/>
    <w:basedOn w:val="Fontepargpadro"/>
    <w:link w:val="Rodap"/>
    <w:rsid w:val="00396741"/>
  </w:style>
  <w:style w:type="character" w:styleId="Hyperlink">
    <w:name w:val="Hyperlink"/>
    <w:rsid w:val="00184EC5"/>
    <w:rPr>
      <w:color w:val="0000FF"/>
      <w:u w:val="single"/>
    </w:rPr>
  </w:style>
  <w:style w:type="paragraph" w:customStyle="1" w:styleId="textojustificado">
    <w:name w:val="texto_justificado"/>
    <w:basedOn w:val="Normal"/>
    <w:rsid w:val="00184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maiusculas">
    <w:name w:val="texto_centralizado_maiusculas"/>
    <w:basedOn w:val="Normal"/>
    <w:rsid w:val="00184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
    <w:name w:val="texto_centralizado"/>
    <w:basedOn w:val="Normal"/>
    <w:rsid w:val="00184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extodebalo">
    <w:name w:val="Balloon Text"/>
    <w:basedOn w:val="Normal"/>
    <w:link w:val="TextodebaloChar"/>
    <w:uiPriority w:val="99"/>
    <w:semiHidden/>
    <w:unhideWhenUsed/>
    <w:rsid w:val="00184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33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4338D1"/>
    <w:rPr>
      <w:b/>
      <w:bCs/>
    </w:rPr>
  </w:style>
  <w:style w:type="paragraph" w:styleId="PargrafodaLista">
    <w:name w:val="List Paragraph"/>
    <w:basedOn w:val="Normal"/>
    <w:uiPriority w:val="34"/>
    <w:qFormat/>
    <w:rsid w:val="00224F7A"/>
    <w:pPr>
      <w:ind w:left="720"/>
      <w:contextualSpacing/>
    </w:pPr>
  </w:style>
  <w:style w:type="paragraph" w:styleId="Cabealho">
    <w:name w:val="header"/>
    <w:basedOn w:val="Normal"/>
    <w:link w:val="CabealhoChar"/>
    <w:unhideWhenUsed/>
    <w:rsid w:val="00396741"/>
    <w:pPr>
      <w:tabs>
        <w:tab w:val="center" w:pos="4252"/>
        <w:tab w:val="right" w:pos="8504"/>
      </w:tabs>
      <w:spacing w:after="0" w:line="240" w:lineRule="auto"/>
    </w:pPr>
  </w:style>
  <w:style w:type="character" w:customStyle="1" w:styleId="CabealhoChar">
    <w:name w:val="Cabeçalho Char"/>
    <w:basedOn w:val="Fontepargpadro"/>
    <w:link w:val="Cabealho"/>
    <w:rsid w:val="00396741"/>
  </w:style>
  <w:style w:type="paragraph" w:styleId="Rodap">
    <w:name w:val="footer"/>
    <w:basedOn w:val="Normal"/>
    <w:link w:val="RodapChar"/>
    <w:unhideWhenUsed/>
    <w:rsid w:val="00396741"/>
    <w:pPr>
      <w:tabs>
        <w:tab w:val="center" w:pos="4252"/>
        <w:tab w:val="right" w:pos="8504"/>
      </w:tabs>
      <w:spacing w:after="0" w:line="240" w:lineRule="auto"/>
    </w:pPr>
  </w:style>
  <w:style w:type="character" w:customStyle="1" w:styleId="RodapChar">
    <w:name w:val="Rodapé Char"/>
    <w:basedOn w:val="Fontepargpadro"/>
    <w:link w:val="Rodap"/>
    <w:rsid w:val="00396741"/>
  </w:style>
  <w:style w:type="character" w:styleId="Hyperlink">
    <w:name w:val="Hyperlink"/>
    <w:rsid w:val="00184EC5"/>
    <w:rPr>
      <w:color w:val="0000FF"/>
      <w:u w:val="single"/>
    </w:rPr>
  </w:style>
  <w:style w:type="paragraph" w:customStyle="1" w:styleId="textojustificado">
    <w:name w:val="texto_justificado"/>
    <w:basedOn w:val="Normal"/>
    <w:rsid w:val="00184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maiusculas">
    <w:name w:val="texto_centralizado_maiusculas"/>
    <w:basedOn w:val="Normal"/>
    <w:rsid w:val="00184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
    <w:name w:val="texto_centralizado"/>
    <w:basedOn w:val="Normal"/>
    <w:rsid w:val="00184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extodebalo">
    <w:name w:val="Balloon Text"/>
    <w:basedOn w:val="Normal"/>
    <w:link w:val="TextodebaloChar"/>
    <w:uiPriority w:val="99"/>
    <w:semiHidden/>
    <w:unhideWhenUsed/>
    <w:rsid w:val="00184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7662">
      <w:bodyDiv w:val="1"/>
      <w:marLeft w:val="0"/>
      <w:marRight w:val="0"/>
      <w:marTop w:val="0"/>
      <w:marBottom w:val="0"/>
      <w:divBdr>
        <w:top w:val="none" w:sz="0" w:space="0" w:color="auto"/>
        <w:left w:val="none" w:sz="0" w:space="0" w:color="auto"/>
        <w:bottom w:val="none" w:sz="0" w:space="0" w:color="auto"/>
        <w:right w:val="none" w:sz="0" w:space="0" w:color="auto"/>
      </w:divBdr>
    </w:div>
    <w:div w:id="367146940">
      <w:bodyDiv w:val="1"/>
      <w:marLeft w:val="0"/>
      <w:marRight w:val="0"/>
      <w:marTop w:val="0"/>
      <w:marBottom w:val="0"/>
      <w:divBdr>
        <w:top w:val="none" w:sz="0" w:space="0" w:color="auto"/>
        <w:left w:val="none" w:sz="0" w:space="0" w:color="auto"/>
        <w:bottom w:val="none" w:sz="0" w:space="0" w:color="auto"/>
        <w:right w:val="none" w:sz="0" w:space="0" w:color="auto"/>
      </w:divBdr>
    </w:div>
    <w:div w:id="443503011">
      <w:bodyDiv w:val="1"/>
      <w:marLeft w:val="0"/>
      <w:marRight w:val="0"/>
      <w:marTop w:val="0"/>
      <w:marBottom w:val="0"/>
      <w:divBdr>
        <w:top w:val="none" w:sz="0" w:space="0" w:color="auto"/>
        <w:left w:val="none" w:sz="0" w:space="0" w:color="auto"/>
        <w:bottom w:val="none" w:sz="0" w:space="0" w:color="auto"/>
        <w:right w:val="none" w:sz="0" w:space="0" w:color="auto"/>
      </w:divBdr>
    </w:div>
    <w:div w:id="6831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hyperlink" Target="mailto:cultura@rifaina.sp.gov.br" TargetMode="External"/><Relationship Id="rId4" Type="http://schemas.openxmlformats.org/officeDocument/2006/relationships/hyperlink" Target="Tel:(16)"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1.png"/><Relationship Id="rId1" Type="http://schemas.openxmlformats.org/officeDocument/2006/relationships/image" Target="media/image1.png"/><Relationship Id="rId5" Type="http://schemas.openxmlformats.org/officeDocument/2006/relationships/hyperlink" Target="mailto:cultura@rifaina.sp.gov.br" TargetMode="External"/><Relationship Id="rId4" Type="http://schemas.openxmlformats.org/officeDocument/2006/relationships/hyperlink" Target="Tel:(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lok\Download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91</TotalTime>
  <Pages>48</Pages>
  <Words>7160</Words>
  <Characters>38667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Lilian</cp:lastModifiedBy>
  <cp:revision>31</cp:revision>
  <dcterms:created xsi:type="dcterms:W3CDTF">2023-07-26T12:07:00Z</dcterms:created>
  <dcterms:modified xsi:type="dcterms:W3CDTF">2023-08-10T18:12:00Z</dcterms:modified>
</cp:coreProperties>
</file>